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0.104561pt;height:59.98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9" w:lineRule="auto" w:before="49"/>
        <w:ind w:left="260" w:right="102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Analyse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av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itiske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gani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atoriske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uks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ssfaktorer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digi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ale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dringsp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osje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ter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enr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sde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teme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Kr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stin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He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ene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J.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H</w:t>
      </w:r>
      <w:r>
        <w:rPr>
          <w:spacing w:val="0"/>
          <w:w w:val="100"/>
        </w:rPr>
        <w:t>af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eld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379" w:lineRule="auto"/>
        <w:ind w:left="116" w:right="1474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ast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led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ing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tledelse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K6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07" w:h="16840"/>
          <w:pgMar w:top="1300" w:bottom="280" w:left="1300" w:right="1460"/>
        </w:sectPr>
      </w:pPr>
    </w:p>
    <w:p>
      <w:pPr>
        <w:pStyle w:val="Heading1"/>
        <w:spacing w:before="57"/>
        <w:ind w:right="149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60" w:lineRule="auto"/>
        <w:ind w:right="19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rstudiet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punkt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sielt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mensop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ld,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2016),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utoritær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idskultur,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lojalit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masjonsdeling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flis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siden?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særlig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ltså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kritiske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toriske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?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4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ønsk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spesielt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4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skje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idspros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utvikling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tross;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35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øf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ktuelle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rem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stortin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smelding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talise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ntlig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ld.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27,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(2015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2016)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år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ldi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øl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Stoltenb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smeldi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2),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vitn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taktskifte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mbisjonsnivå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ktor.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</w:p>
    <w:p>
      <w:pPr>
        <w:spacing w:after="0" w:line="360" w:lineRule="auto"/>
        <w:jc w:val="left"/>
        <w:sectPr>
          <w:footerReference w:type="default" r:id="rId6"/>
          <w:pgSz w:w="11907" w:h="16840"/>
          <w:pgMar w:footer="734" w:header="0" w:top="1340" w:bottom="920" w:left="1300" w:right="1300"/>
        </w:sectPr>
      </w:pPr>
    </w:p>
    <w:p>
      <w:pPr>
        <w:pStyle w:val="BodyText"/>
        <w:spacing w:line="360" w:lineRule="auto" w:before="72"/>
        <w:ind w:right="419"/>
        <w:jc w:val="left"/>
      </w:pP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rlige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konfer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Difi)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tatt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221"/>
        <w:jc w:val="both"/>
      </w:pPr>
      <w:r>
        <w:rPr>
          <w:b w:val="0"/>
          <w:bCs w:val="0"/>
          <w:spacing w:val="0"/>
          <w:w w:val="100"/>
        </w:rPr>
        <w:t>Ønsk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stø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sikt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legge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plass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mbin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tløs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mitt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ønske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9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bindelse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særstilling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står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manu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tutt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litetst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knikk,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inspir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motive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r!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plikt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obunn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humør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plikk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lede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oos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mest.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2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kolle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lvilli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diskusjoner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minst,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tur.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vlestr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kutt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4365" w:right="11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wever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go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be,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never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edge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pa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ur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2010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154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7"/>
          <w:pgSz w:w="11907" w:h="16840"/>
          <w:pgMar w:footer="734" w:header="0" w:top="1320" w:bottom="920" w:left="1300" w:right="1300"/>
        </w:sectPr>
      </w:pPr>
    </w:p>
    <w:p>
      <w:pPr>
        <w:pStyle w:val="Heading2"/>
        <w:spacing w:before="73"/>
        <w:ind w:right="149" w:firstLine="0"/>
        <w:jc w:val="left"/>
        <w:rPr>
          <w:b w:val="0"/>
          <w:bCs w:val="0"/>
        </w:rPr>
      </w:pPr>
      <w:r>
        <w:rPr>
          <w:spacing w:val="0"/>
          <w:w w:val="100"/>
        </w:rPr>
        <w:t>S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60" w:lineRule="auto"/>
        <w:ind w:right="119"/>
        <w:jc w:val="left"/>
      </w:pPr>
      <w:r>
        <w:rPr>
          <w:b w:val="0"/>
          <w:bCs w:val="0"/>
          <w:color w:val="333333"/>
          <w:spacing w:val="0"/>
          <w:w w:val="100"/>
        </w:rPr>
        <w:t>Studi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søk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stå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vi</w:t>
      </w:r>
      <w:r>
        <w:rPr>
          <w:b w:val="0"/>
          <w:bCs w:val="0"/>
          <w:color w:val="000000"/>
          <w:spacing w:val="2"/>
          <w:w w:val="100"/>
        </w:rPr>
        <w:t>k</w:t>
      </w:r>
      <w:r>
        <w:rPr>
          <w:b w:val="0"/>
          <w:bCs w:val="0"/>
          <w:color w:val="000000"/>
          <w:spacing w:val="0"/>
          <w:w w:val="100"/>
        </w:rPr>
        <w:t>ti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kt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ristikk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rin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rosj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ntl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ktor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hvo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disse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kt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ristikk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kritiske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nisat</w:t>
      </w:r>
      <w:r>
        <w:rPr>
          <w:b w:val="0"/>
          <w:bCs w:val="0"/>
          <w:color w:val="000000"/>
          <w:spacing w:val="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riske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suksessf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ktor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r.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Kont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ten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studien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ntl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rv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ltnin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pr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ved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nriksd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ment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/>
        <w:ind w:right="128"/>
        <w:jc w:val="left"/>
      </w:pP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mellom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ktka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ristikk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kritiske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nisatoris</w:t>
      </w:r>
      <w:r>
        <w:rPr>
          <w:b w:val="0"/>
          <w:bCs w:val="0"/>
          <w:color w:val="333333"/>
          <w:spacing w:val="2"/>
          <w:w w:val="100"/>
        </w:rPr>
        <w:t>k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suksessf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spros</w:t>
      </w:r>
      <w:r>
        <w:rPr>
          <w:b w:val="0"/>
          <w:bCs w:val="0"/>
          <w:color w:val="333333"/>
          <w:spacing w:val="2"/>
          <w:w w:val="100"/>
        </w:rPr>
        <w:t>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kter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væ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ssant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rskn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sbidr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inns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kt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pe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begr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t.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Tidli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skni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k</w:t>
      </w:r>
      <w:r>
        <w:rPr>
          <w:b w:val="0"/>
          <w:bCs w:val="0"/>
          <w:color w:val="333333"/>
          <w:spacing w:val="0"/>
          <w:w w:val="100"/>
        </w:rPr>
        <w:t>un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mindre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skr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kl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5"/>
          <w:w w:val="100"/>
        </w:rPr>
        <w:t>t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ll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dem.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måte</w:t>
      </w:r>
      <w:r>
        <w:rPr>
          <w:b w:val="0"/>
          <w:bCs w:val="0"/>
          <w:color w:val="333333"/>
          <w:spacing w:val="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2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dien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bidra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3"/>
          <w:w w:val="100"/>
        </w:rPr>
        <w:t>f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lle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lite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kunnsk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pshull.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vikt</w:t>
      </w:r>
      <w:r>
        <w:rPr>
          <w:b w:val="0"/>
          <w:bCs w:val="0"/>
          <w:color w:val="333333"/>
          <w:spacing w:val="3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stå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kunne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rke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mul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suksess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sprosjekt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ntl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ktor.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orskni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sbidr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ktuelt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både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5"/>
          <w:w w:val="100"/>
        </w:rPr>
        <w:t>l</w:t>
      </w:r>
      <w:r>
        <w:rPr>
          <w:b w:val="0"/>
          <w:bCs w:val="0"/>
          <w:color w:val="333333"/>
          <w:spacing w:val="-8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1"/>
          <w:w w:val="100"/>
        </w:rPr>
        <w:t>å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politiske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orm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lis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mode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nise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ntl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ktor,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men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så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5"/>
          <w:w w:val="100"/>
        </w:rPr>
        <w:t>l</w:t>
      </w:r>
      <w:r>
        <w:rPr>
          <w:b w:val="0"/>
          <w:bCs w:val="0"/>
          <w:color w:val="333333"/>
          <w:spacing w:val="-8"/>
          <w:w w:val="100"/>
        </w:rPr>
        <w:t>y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mulige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rs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50%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lle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ntlige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4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5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-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kter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ikke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4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kk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fu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lt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67"/>
        <w:jc w:val="left"/>
      </w:pPr>
      <w:r>
        <w:rPr>
          <w:b w:val="0"/>
          <w:bCs w:val="0"/>
          <w:color w:val="333333"/>
          <w:spacing w:val="0"/>
          <w:w w:val="100"/>
        </w:rPr>
        <w:t>Oppg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tiske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ramm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;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fø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ste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besk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iver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le</w:t>
      </w:r>
      <w:r>
        <w:rPr>
          <w:b w:val="0"/>
          <w:bCs w:val="0"/>
          <w:color w:val="333333"/>
          <w:spacing w:val="1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nte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rsp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ktiv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sled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se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inkl</w:t>
      </w:r>
      <w:r>
        <w:rPr>
          <w:b w:val="0"/>
          <w:bCs w:val="0"/>
          <w:color w:val="333333"/>
          <w:spacing w:val="1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rt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4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KT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kt</w:t>
      </w:r>
      <w:r>
        <w:rPr>
          <w:b w:val="0"/>
          <w:bCs w:val="0"/>
          <w:color w:val="333333"/>
          <w:spacing w:val="2"/>
          <w:w w:val="100"/>
        </w:rPr>
        <w:t>ø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entlig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ktor.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And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omf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org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nisasjonskultur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særlig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ld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spros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r.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siste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teo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om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suksess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kter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rund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k</w:t>
      </w:r>
      <w:r>
        <w:rPr>
          <w:b w:val="0"/>
          <w:bCs w:val="0"/>
          <w:color w:val="333333"/>
          <w:spacing w:val="0"/>
          <w:w w:val="100"/>
        </w:rPr>
        <w:t>ritiske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nisatoriske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suk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sf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ktor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nnom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4"/>
          <w:w w:val="100"/>
        </w:rPr>
        <w:t>d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4"/>
          <w:w w:val="100"/>
        </w:rPr>
        <w:t>d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kke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studien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k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rtl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hvilke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osjektk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ristikk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mest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domine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sprosjekt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Uten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iksdep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rt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ntet.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rtl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ble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jennom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2"/>
          <w:w w:val="100"/>
        </w:rPr>
        <w:t>ø</w:t>
      </w:r>
      <w:r>
        <w:rPr>
          <w:b w:val="0"/>
          <w:bCs w:val="0"/>
          <w:color w:val="333333"/>
          <w:spacing w:val="0"/>
          <w:w w:val="100"/>
        </w:rPr>
        <w:t>rt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br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kv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litativ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tilnærming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hvor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mistruktur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rte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rv</w:t>
      </w:r>
      <w:r>
        <w:rPr>
          <w:b w:val="0"/>
          <w:bCs w:val="0"/>
          <w:color w:val="333333"/>
          <w:spacing w:val="1"/>
          <w:w w:val="100"/>
        </w:rPr>
        <w:t>j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ble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metode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innsamling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49"/>
        <w:jc w:val="left"/>
      </w:pP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unn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5"/>
          <w:w w:val="100"/>
        </w:rPr>
        <w:t>t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sk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4"/>
          <w:w w:val="100"/>
        </w:rPr>
        <w:t> </w:t>
      </w:r>
      <w:r>
        <w:rPr>
          <w:b w:val="0"/>
          <w:bCs w:val="0"/>
          <w:color w:val="333333"/>
          <w:spacing w:val="-8"/>
          <w:w w:val="100"/>
        </w:rPr>
        <w:t>«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nisatorisk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kompl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ksi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5"/>
          <w:w w:val="100"/>
        </w:rPr>
        <w:t>t</w:t>
      </w:r>
      <w:r>
        <w:rPr>
          <w:b w:val="0"/>
          <w:bCs w:val="0"/>
          <w:color w:val="333333"/>
          <w:spacing w:val="-6"/>
          <w:w w:val="100"/>
        </w:rPr>
        <w:t>»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4"/>
          <w:w w:val="100"/>
        </w:rPr>
        <w:t> </w:t>
      </w:r>
      <w:r>
        <w:rPr>
          <w:b w:val="0"/>
          <w:bCs w:val="0"/>
          <w:color w:val="333333"/>
          <w:spacing w:val="-8"/>
          <w:w w:val="100"/>
        </w:rPr>
        <w:t>«</w:t>
      </w:r>
      <w:r>
        <w:rPr>
          <w:b w:val="0"/>
          <w:bCs w:val="0"/>
          <w:color w:val="333333"/>
          <w:spacing w:val="2"/>
          <w:w w:val="100"/>
        </w:rPr>
        <w:t>b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nin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3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»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right="157"/>
        <w:jc w:val="left"/>
      </w:pPr>
      <w:r>
        <w:rPr>
          <w:b w:val="0"/>
          <w:bCs w:val="0"/>
          <w:color w:val="333333"/>
          <w:spacing w:val="-5"/>
          <w:w w:val="100"/>
        </w:rPr>
        <w:t>«</w:t>
      </w:r>
      <w:r>
        <w:rPr>
          <w:b w:val="0"/>
          <w:bCs w:val="0"/>
          <w:color w:val="333333"/>
          <w:spacing w:val="2"/>
          <w:w w:val="100"/>
        </w:rPr>
        <w:t>v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rkt</w:t>
      </w:r>
      <w:r>
        <w:rPr>
          <w:b w:val="0"/>
          <w:bCs w:val="0"/>
          <w:color w:val="333333"/>
          <w:spacing w:val="1"/>
          <w:w w:val="100"/>
        </w:rPr>
        <w:t>ø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»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mest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domin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rin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rt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ment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ristikk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utfo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osjekt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blant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nn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komplekse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slu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nin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sstruktu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m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ssent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fø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inger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tillegg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mots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mot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ans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2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nn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monstr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2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osjektk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ikk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hov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sær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tilr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hov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3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kr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4"/>
          <w:w w:val="100"/>
        </w:rPr>
        <w:t>s</w:t>
      </w:r>
      <w:r>
        <w:rPr>
          <w:b w:val="0"/>
          <w:bCs w:val="0"/>
          <w:color w:val="333333"/>
          <w:spacing w:val="-3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dde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tilt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metod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utfo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dri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sk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bli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klet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sikk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ktiv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1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59" w:lineRule="auto"/>
        <w:ind w:right="166"/>
        <w:jc w:val="left"/>
      </w:pP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nisatorisk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komplek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kter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hov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sm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metod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4"/>
          <w:w w:val="100"/>
        </w:rPr>
        <w:t>h</w:t>
      </w:r>
      <w:r>
        <w:rPr>
          <w:b w:val="0"/>
          <w:bCs w:val="0"/>
          <w:color w:val="333333"/>
          <w:spacing w:val="-3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ppi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le</w:t>
      </w:r>
      <w:r>
        <w:rPr>
          <w:b w:val="0"/>
          <w:bCs w:val="0"/>
          <w:color w:val="333333"/>
          <w:spacing w:val="1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sluttlev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nse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hvis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sk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3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2"/>
          <w:w w:val="100"/>
        </w:rPr>
        <w:t>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3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måt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unn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59" w:lineRule="auto"/>
        <w:jc w:val="left"/>
        <w:sectPr>
          <w:footerReference w:type="default" r:id="rId8"/>
          <w:pgSz w:w="11907" w:h="16840"/>
          <w:pgMar w:footer="734" w:header="0" w:top="1320" w:bottom="920" w:left="1300" w:right="1300"/>
          <w:pgNumType w:start="3"/>
        </w:sectPr>
      </w:pPr>
    </w:p>
    <w:p>
      <w:pPr>
        <w:pStyle w:val="BodyText"/>
        <w:spacing w:line="360" w:lineRule="auto" w:before="72"/>
        <w:ind w:right="124"/>
        <w:jc w:val="left"/>
      </w:pP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nedsk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mbisjoner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stør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rin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sprosjek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rer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bra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ktene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kommet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situ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sjon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runn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komp</w:t>
      </w:r>
      <w:r>
        <w:rPr>
          <w:b w:val="0"/>
          <w:bCs w:val="0"/>
          <w:color w:val="333333"/>
          <w:spacing w:val="3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ksi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ten.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ide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2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nn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utorit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være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ut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tning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5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kk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rg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nisatorisk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kompl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kse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osjekt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k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gr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nsi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side,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hov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tidlig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planl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ing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od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kommunikasjon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-2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ssent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bl.a.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hvilke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fø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still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prosjekt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dere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vfød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stø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rb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idspros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kunne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øke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sjans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kk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hvis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gg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tte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bru</w:t>
      </w:r>
      <w:r>
        <w:rPr>
          <w:b w:val="0"/>
          <w:bCs w:val="0"/>
          <w:color w:val="333333"/>
          <w:spacing w:val="-1"/>
          <w:w w:val="100"/>
        </w:rPr>
        <w:t>k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rinvolve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ing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sje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fa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lig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inns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kt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str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isk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lse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hv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virke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nisasjonen.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48"/>
        <w:jc w:val="left"/>
      </w:pPr>
      <w:r>
        <w:rPr>
          <w:b w:val="0"/>
          <w:bCs w:val="0"/>
          <w:color w:val="333333"/>
          <w:spacing w:val="0"/>
          <w:w w:val="100"/>
        </w:rPr>
        <w:t>Til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metod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k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spond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odt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hva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teo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skni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unn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væ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mest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nsik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smessi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b</w:t>
      </w:r>
      <w:r>
        <w:rPr>
          <w:b w:val="0"/>
          <w:bCs w:val="0"/>
          <w:color w:val="333333"/>
          <w:spacing w:val="0"/>
          <w:w w:val="100"/>
        </w:rPr>
        <w:t>ruke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ssere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utfo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drin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3"/>
          <w:w w:val="100"/>
        </w:rPr>
        <w:t>n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tt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org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nisatorisk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kompl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ksi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be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nsnin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4"/>
          <w:w w:val="100"/>
        </w:rPr>
        <w:t>ø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ring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od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3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te.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Å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tte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iktige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metod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å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kjen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osjekt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kt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ristikk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samme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som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å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lge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rikt</w:t>
      </w:r>
      <w:r>
        <w:rPr>
          <w:b w:val="0"/>
          <w:bCs w:val="0"/>
          <w:color w:val="000000"/>
          <w:spacing w:val="3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suksessf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ktor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rosj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ktet.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An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5"/>
          <w:w w:val="100"/>
        </w:rPr>
        <w:t>l</w:t>
      </w:r>
      <w:r>
        <w:rPr>
          <w:b w:val="0"/>
          <w:bCs w:val="0"/>
          <w:color w:val="333333"/>
          <w:spacing w:val="-8"/>
          <w:w w:val="100"/>
        </w:rPr>
        <w:t>y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ktka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ristikk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k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5"/>
          <w:w w:val="100"/>
        </w:rPr>
        <w:t>l</w:t>
      </w:r>
      <w:r>
        <w:rPr>
          <w:b w:val="0"/>
          <w:bCs w:val="0"/>
          <w:color w:val="333333"/>
          <w:spacing w:val="-8"/>
          <w:w w:val="100"/>
        </w:rPr>
        <w:t>y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suk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ssf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samme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4"/>
          <w:w w:val="100"/>
        </w:rPr>
        <w:t>t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3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det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mellom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ristikk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suksessf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ktor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rstå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ktig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øke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muli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tene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suksess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planl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jen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omfø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ing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mtidi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kter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Ute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riksd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rt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men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t.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unn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væ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bidrag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opp</w:t>
      </w:r>
      <w:r>
        <w:rPr>
          <w:b w:val="0"/>
          <w:bCs w:val="0"/>
          <w:color w:val="333333"/>
          <w:spacing w:val="3"/>
          <w:w w:val="100"/>
        </w:rPr>
        <w:t>f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lle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j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ring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ff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ktive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måt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le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ndri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sprosj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kter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ntl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ktor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stortin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smelding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it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ag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nda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ge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27,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(2015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2016</w:t>
      </w:r>
      <w:r>
        <w:rPr>
          <w:b w:val="0"/>
          <w:bCs w:val="0"/>
          <w:color w:val="000000"/>
          <w:spacing w:val="-1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Heading3"/>
        <w:spacing w:before="77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ABSTR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59" w:lineRule="auto"/>
        <w:ind w:right="183"/>
        <w:jc w:val="left"/>
      </w:pP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stu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identi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und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rs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3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risti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nge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proj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public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tor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how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ra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ics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ritic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org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ni</w:t>
      </w:r>
      <w:r>
        <w:rPr>
          <w:b w:val="0"/>
          <w:bCs w:val="0"/>
          <w:color w:val="000000"/>
          <w:spacing w:val="1"/>
          <w:w w:val="100"/>
        </w:rPr>
        <w:t>z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suc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ss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tors.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onte</w:t>
      </w:r>
      <w:r>
        <w:rPr>
          <w:b w:val="0"/>
          <w:bCs w:val="0"/>
          <w:color w:val="333333"/>
          <w:spacing w:val="1"/>
          <w:w w:val="100"/>
        </w:rPr>
        <w:t>x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this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stu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public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or,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nted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4"/>
          <w:w w:val="100"/>
        </w:rPr>
        <w:t>b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Minist</w:t>
      </w:r>
      <w:r>
        <w:rPr>
          <w:b w:val="0"/>
          <w:bCs w:val="0"/>
          <w:color w:val="333333"/>
          <w:spacing w:val="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irs.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8" w:firstLine="60"/>
        <w:jc w:val="left"/>
      </w:pP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lationship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betwe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je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chara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ics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ritic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tors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ch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proj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le</w:t>
      </w:r>
      <w:r>
        <w:rPr>
          <w:b w:val="0"/>
          <w:bCs w:val="0"/>
          <w:color w:val="333333"/>
          <w:spacing w:val="1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inte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ins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hts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about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this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onte</w:t>
      </w:r>
      <w:r>
        <w:rPr>
          <w:b w:val="0"/>
          <w:bCs w:val="0"/>
          <w:color w:val="333333"/>
          <w:spacing w:val="1"/>
          <w:w w:val="100"/>
        </w:rPr>
        <w:t>x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limited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lite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tur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vious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on</w:t>
      </w:r>
      <w:r>
        <w:rPr>
          <w:b w:val="0"/>
          <w:bCs w:val="0"/>
          <w:color w:val="333333"/>
          <w:spacing w:val="5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sl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ht</w:t>
      </w:r>
      <w:r>
        <w:rPr>
          <w:b w:val="0"/>
          <w:bCs w:val="0"/>
          <w:color w:val="333333"/>
          <w:spacing w:val="5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mb</w:t>
      </w:r>
      <w:r>
        <w:rPr>
          <w:b w:val="0"/>
          <w:bCs w:val="0"/>
          <w:color w:val="333333"/>
          <w:spacing w:val="3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uous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bout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lationships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tw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them.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3"/>
          <w:w w:val="100"/>
        </w:rPr>
        <w:t> </w:t>
      </w:r>
      <w:r>
        <w:rPr>
          <w:b w:val="0"/>
          <w:bCs w:val="0"/>
          <w:color w:val="333333"/>
          <w:spacing w:val="-4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se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stu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3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ht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fill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small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knowl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p.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lationship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port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und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rst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use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would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possi</w:t>
      </w:r>
      <w:r>
        <w:rPr>
          <w:b w:val="0"/>
          <w:bCs w:val="0"/>
          <w:color w:val="333333"/>
          <w:spacing w:val="4"/>
          <w:w w:val="100"/>
        </w:rPr>
        <w:t>b</w:t>
      </w:r>
      <w:r>
        <w:rPr>
          <w:b w:val="0"/>
          <w:bCs w:val="0"/>
          <w:color w:val="333333"/>
          <w:spacing w:val="0"/>
          <w:w w:val="100"/>
        </w:rPr>
        <w:t>ilities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nge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proj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public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tor.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some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ins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ht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this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lationship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se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3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ht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politi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fo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mode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ni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public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tor.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ould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so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x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tions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"/>
        <w:ind w:right="149"/>
        <w:jc w:val="left"/>
      </w:pP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5</w:t>
      </w:r>
      <w:r>
        <w:rPr>
          <w:b w:val="0"/>
          <w:bCs w:val="0"/>
          <w:color w:val="333333"/>
          <w:spacing w:val="2"/>
          <w:w w:val="100"/>
        </w:rPr>
        <w:t>0</w:t>
      </w:r>
      <w:r>
        <w:rPr>
          <w:b w:val="0"/>
          <w:bCs w:val="0"/>
          <w:color w:val="333333"/>
          <w:spacing w:val="0"/>
          <w:w w:val="100"/>
        </w:rPr>
        <w:t>%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public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4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oje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not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all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rms.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9"/>
        <w:jc w:val="left"/>
      </w:pP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ti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work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divid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;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irst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pa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de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rib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lev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rsp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tiv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on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ment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luding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4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CT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tool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public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tor.</w:t>
      </w:r>
      <w:r>
        <w:rPr>
          <w:b w:val="0"/>
          <w:bCs w:val="0"/>
          <w:color w:val="333333"/>
          <w:spacing w:val="59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ludes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3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on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culture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ial</w:t>
      </w:r>
      <w:r>
        <w:rPr>
          <w:b w:val="0"/>
          <w:bCs w:val="0"/>
          <w:color w:val="333333"/>
          <w:spacing w:val="5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lation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sses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6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rd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fin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looks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j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luding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ritic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tors.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2"/>
          <w:w w:val="100"/>
        </w:rPr>
        <w:t>u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dive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s,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stu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oje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ics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whi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most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domin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alte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je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Minis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3"/>
          <w:w w:val="100"/>
        </w:rPr>
        <w:t>r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urv</w:t>
      </w:r>
      <w:r>
        <w:rPr>
          <w:b w:val="0"/>
          <w:bCs w:val="0"/>
          <w:color w:val="333333"/>
          <w:spacing w:val="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ondu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ted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us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qu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litative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pproa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which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4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-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stru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tur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rvi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ws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hos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method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ta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oll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3" w:firstLine="60"/>
        <w:jc w:val="left"/>
      </w:pP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findin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gg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ics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"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rg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comple</w:t>
      </w:r>
      <w:r>
        <w:rPr>
          <w:b w:val="0"/>
          <w:bCs w:val="0"/>
          <w:color w:val="333333"/>
          <w:spacing w:val="1"/>
          <w:w w:val="100"/>
        </w:rPr>
        <w:t>x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3"/>
          <w:w w:val="100"/>
        </w:rPr>
        <w:t>t</w:t>
      </w:r>
      <w:r>
        <w:rPr>
          <w:b w:val="0"/>
          <w:bCs w:val="0"/>
          <w:color w:val="333333"/>
          <w:spacing w:val="-8"/>
          <w:w w:val="100"/>
        </w:rPr>
        <w:t>y</w:t>
      </w:r>
      <w:r>
        <w:rPr>
          <w:b w:val="0"/>
          <w:bCs w:val="0"/>
          <w:color w:val="333333"/>
          <w:spacing w:val="2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"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"</w:t>
      </w:r>
      <w:r>
        <w:rPr>
          <w:b w:val="0"/>
          <w:bCs w:val="0"/>
          <w:color w:val="333333"/>
          <w:spacing w:val="0"/>
          <w:w w:val="100"/>
        </w:rPr>
        <w:t>limitations"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"</w:t>
      </w:r>
      <w:r>
        <w:rPr>
          <w:b w:val="0"/>
          <w:bCs w:val="0"/>
          <w:color w:val="333333"/>
          <w:spacing w:val="0"/>
          <w:w w:val="100"/>
        </w:rPr>
        <w:t>tools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"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most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ic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proj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minist</w:t>
      </w:r>
      <w:r>
        <w:rPr>
          <w:b w:val="0"/>
          <w:bCs w:val="0"/>
          <w:color w:val="333333"/>
          <w:spacing w:val="2"/>
          <w:w w:val="100"/>
        </w:rPr>
        <w:t>r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ics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nge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proj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rio</w:t>
      </w:r>
      <w:r>
        <w:rPr>
          <w:b w:val="0"/>
          <w:bCs w:val="0"/>
          <w:color w:val="333333"/>
          <w:spacing w:val="1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3"/>
          <w:w w:val="100"/>
        </w:rPr>
        <w:t>a</w:t>
      </w:r>
      <w:r>
        <w:rPr>
          <w:b w:val="0"/>
          <w:bCs w:val="0"/>
          <w:color w:val="333333"/>
          <w:spacing w:val="-8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s,</w:t>
      </w:r>
      <w:r>
        <w:rPr>
          <w:b w:val="0"/>
          <w:bCs w:val="0"/>
          <w:color w:val="333333"/>
          <w:spacing w:val="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ompl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x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-</w:t>
      </w:r>
      <w:r>
        <w:rPr>
          <w:b w:val="0"/>
          <w:bCs w:val="0"/>
          <w:color w:val="333333"/>
          <w:spacing w:val="0"/>
          <w:w w:val="100"/>
        </w:rPr>
        <w:t>maki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multiple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holde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s,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stri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quir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ments,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ll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sistance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ch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mong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mpl</w:t>
      </w:r>
      <w:r>
        <w:rPr>
          <w:b w:val="0"/>
          <w:bCs w:val="0"/>
          <w:color w:val="333333"/>
          <w:spacing w:val="4"/>
          <w:w w:val="100"/>
        </w:rPr>
        <w:t>o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findin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monstr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that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ic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quire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dis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inct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tailor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su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methods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cope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with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their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rti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ular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39" w:firstLine="60"/>
        <w:jc w:val="left"/>
      </w:pP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complex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proje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ile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met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ods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small,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qu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liv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2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than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-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liv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3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findin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lso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sugg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downs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mbitions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oje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ki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w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wh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roj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ha</w:t>
      </w:r>
      <w:r>
        <w:rPr>
          <w:b w:val="0"/>
          <w:bCs w:val="0"/>
          <w:color w:val="333333"/>
          <w:spacing w:val="1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2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lem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due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ompl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x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3"/>
          <w:w w:val="100"/>
        </w:rPr>
        <w:t>t</w:t>
      </w:r>
      <w:r>
        <w:rPr>
          <w:b w:val="0"/>
          <w:bCs w:val="0"/>
          <w:color w:val="333333"/>
          <w:spacing w:val="-8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3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urt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rmo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findin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ind</w:t>
      </w:r>
      <w:r>
        <w:rPr>
          <w:b w:val="0"/>
          <w:bCs w:val="0"/>
          <w:color w:val="333333"/>
          <w:spacing w:val="3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</w:t>
      </w:r>
      <w:r>
        <w:rPr>
          <w:b w:val="0"/>
          <w:bCs w:val="0"/>
          <w:color w:val="333333"/>
          <w:spacing w:val="1"/>
          <w:w w:val="100"/>
        </w:rPr>
        <w:t>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uth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ri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ms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quis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ssful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complex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proj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Proj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4"/>
          <w:w w:val="100"/>
        </w:rPr>
        <w:t>b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stro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strictions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ther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side,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4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planning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ood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ommunic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with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stak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holde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s,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li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bout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quir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b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proj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urth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rm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proj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produ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ter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work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inc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ilit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sses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2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olving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rs.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5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these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5"/>
          <w:w w:val="100"/>
        </w:rPr>
        <w:t>t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pe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proj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wi</w:t>
      </w:r>
      <w:r>
        <w:rPr>
          <w:b w:val="0"/>
          <w:bCs w:val="0"/>
          <w:color w:val="333333"/>
          <w:spacing w:val="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also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fit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roj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with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ssion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ski</w:t>
      </w:r>
      <w:r>
        <w:rPr>
          <w:b w:val="0"/>
          <w:bCs w:val="0"/>
          <w:color w:val="333333"/>
          <w:spacing w:val="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ls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str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ic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und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rst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will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rg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</w:t>
      </w:r>
      <w:r>
        <w:rPr>
          <w:b w:val="0"/>
          <w:bCs w:val="0"/>
          <w:color w:val="333333"/>
          <w:spacing w:val="3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64"/>
        <w:jc w:val="left"/>
      </w:pP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bov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-</w:t>
      </w:r>
      <w:r>
        <w:rPr>
          <w:b w:val="0"/>
          <w:bCs w:val="0"/>
          <w:color w:val="333333"/>
          <w:spacing w:val="0"/>
          <w:w w:val="100"/>
        </w:rPr>
        <w:t>mentioned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sur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methods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orr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spond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with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found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mo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app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opri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use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wh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dd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ssing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lat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org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ni</w:t>
      </w:r>
      <w:r>
        <w:rPr>
          <w:b w:val="0"/>
          <w:bCs w:val="0"/>
          <w:color w:val="333333"/>
          <w:spacing w:val="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tion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comple</w:t>
      </w:r>
      <w:r>
        <w:rPr>
          <w:b w:val="0"/>
          <w:bCs w:val="0"/>
          <w:color w:val="333333"/>
          <w:spacing w:val="1"/>
          <w:w w:val="100"/>
        </w:rPr>
        <w:t>x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t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limitations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3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Usi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ppro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methods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wh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oj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'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ra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ics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ntifi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hoos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ht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ritic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ss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tors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oje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t.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sis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je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ch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risti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5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sis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suc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tors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gg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sts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that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lationship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betw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ra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ics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tors.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Un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rst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this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lationship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port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nt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utu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</w:t>
      </w:r>
      <w:r>
        <w:rPr>
          <w:b w:val="0"/>
          <w:bCs w:val="0"/>
          <w:color w:val="333333"/>
          <w:spacing w:val="1"/>
          <w:w w:val="100"/>
        </w:rPr>
        <w:t>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Ministry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ir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findin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will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lso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ontribution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ov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rnm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3"/>
          <w:w w:val="100"/>
        </w:rPr>
        <w:t>'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go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inding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ff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tive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w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ch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ge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proj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public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tor,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out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hite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No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3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ld.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27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(2015</w:t>
      </w:r>
      <w:r>
        <w:rPr>
          <w:b w:val="0"/>
          <w:bCs w:val="0"/>
          <w:color w:val="000000"/>
          <w:spacing w:val="-1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2016</w:t>
      </w:r>
      <w:r>
        <w:rPr>
          <w:b w:val="0"/>
          <w:bCs w:val="0"/>
          <w:color w:val="000000"/>
          <w:spacing w:val="-1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Heading2"/>
        <w:spacing w:before="73"/>
        <w:ind w:right="149" w:firstLine="0"/>
        <w:jc w:val="left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55" w:val="left" w:leader="none"/>
              <w:tab w:pos="9180" w:val="right" w:leader="dot"/>
            </w:tabs>
            <w:spacing w:before="190"/>
            <w:ind w:left="555" w:right="0" w:hanging="440"/>
            <w:jc w:val="left"/>
            <w:rPr>
              <w:b w:val="0"/>
              <w:bCs w:val="0"/>
            </w:rPr>
          </w:pPr>
          <w:hyperlink w:history="true" w:anchor="_TOC_250035">
            <w:r>
              <w:rPr>
                <w:spacing w:val="0"/>
                <w:w w:val="100"/>
              </w:rPr>
              <w:t>IN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2"/>
                <w:w w:val="100"/>
              </w:rPr>
              <w:t>D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0"/>
                <w:w w:val="100"/>
              </w:rPr>
              <w:t>ING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16"/>
            <w:ind w:left="658" w:right="0" w:hanging="322"/>
            <w:jc w:val="left"/>
            <w:rPr>
              <w:sz w:val="22"/>
              <w:szCs w:val="22"/>
            </w:rPr>
          </w:pPr>
          <w:hyperlink w:history="true" w:anchor="_TOC_250034">
            <w:r>
              <w:rPr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Å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ROSJEK</w:t>
            </w:r>
            <w:r>
              <w:rPr>
                <w:b w:val="0"/>
                <w:bCs w:val="0"/>
                <w:spacing w:val="-3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K</w:t>
            </w:r>
            <w:r>
              <w:rPr>
                <w:b w:val="0"/>
                <w:bCs w:val="0"/>
                <w:spacing w:val="-4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R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3"/>
                <w:w w:val="100"/>
              </w:rPr>
              <w:t>K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ERI</w:t>
            </w:r>
            <w:r>
              <w:rPr>
                <w:b w:val="0"/>
                <w:bCs w:val="0"/>
                <w:spacing w:val="3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IK</w:t>
            </w:r>
            <w:r>
              <w:rPr>
                <w:b w:val="0"/>
                <w:bCs w:val="0"/>
                <w:spacing w:val="-1"/>
                <w:w w:val="100"/>
              </w:rPr>
              <w:t>K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KRI</w:t>
            </w:r>
            <w:r>
              <w:rPr>
                <w:b w:val="0"/>
                <w:bCs w:val="0"/>
                <w:spacing w:val="-3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KE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SU</w:t>
            </w:r>
            <w:r>
              <w:rPr>
                <w:b w:val="0"/>
                <w:bCs w:val="0"/>
                <w:spacing w:val="-1"/>
                <w:w w:val="100"/>
              </w:rPr>
              <w:t>K</w:t>
            </w:r>
            <w:r>
              <w:rPr>
                <w:b w:val="0"/>
                <w:bCs w:val="0"/>
                <w:spacing w:val="0"/>
                <w:w w:val="100"/>
              </w:rPr>
              <w:t>SES</w:t>
            </w:r>
            <w:r>
              <w:rPr>
                <w:b w:val="0"/>
                <w:bCs w:val="0"/>
                <w:spacing w:val="-2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K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ORER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SAM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ENHENG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56" w:val="left" w:leader="none"/>
              <w:tab w:pos="9180" w:val="right" w:leader="dot"/>
            </w:tabs>
            <w:spacing w:before="18"/>
            <w:ind w:left="656" w:right="0" w:hanging="320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33">
            <w:r>
              <w:rPr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-4"/>
                <w:w w:val="100"/>
                <w:sz w:val="18"/>
                <w:szCs w:val="18"/>
              </w:rPr>
              <w:t>Æ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RMI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  <w:rPr>
              <w:sz w:val="22"/>
              <w:szCs w:val="22"/>
            </w:rPr>
          </w:pPr>
          <w:hyperlink w:history="true" w:anchor="_TOC_250032">
            <w:r>
              <w:rPr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RENSNI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KL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  <w:rPr>
              <w:sz w:val="22"/>
              <w:szCs w:val="22"/>
            </w:rPr>
          </w:pPr>
          <w:hyperlink w:history="true" w:anchor="_TOC_250031">
            <w:r>
              <w:rPr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2"/>
                <w:w w:val="100"/>
              </w:rPr>
              <w:t>P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ENS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OP</w:t>
            </w:r>
            <w:r>
              <w:rPr>
                <w:b w:val="0"/>
                <w:bCs w:val="0"/>
                <w:spacing w:val="3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BY</w:t>
            </w:r>
            <w:r>
              <w:rPr>
                <w:b w:val="0"/>
                <w:bCs w:val="0"/>
                <w:spacing w:val="-4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NI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K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IT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ELO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ERSIKT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5" w:val="left" w:leader="none"/>
              <w:tab w:pos="9180" w:val="right" w:leader="dot"/>
            </w:tabs>
            <w:spacing w:before="145"/>
            <w:ind w:left="555" w:right="0" w:hanging="440"/>
            <w:jc w:val="left"/>
            <w:rPr>
              <w:b w:val="0"/>
              <w:bCs w:val="0"/>
            </w:rPr>
          </w:pPr>
          <w:hyperlink w:history="true" w:anchor="_TOC_250030">
            <w:r>
              <w:rPr>
                <w:spacing w:val="0"/>
                <w:w w:val="100"/>
              </w:rPr>
              <w:t>ME</w:t>
            </w:r>
            <w:r>
              <w:rPr>
                <w:spacing w:val="-2"/>
                <w:w w:val="100"/>
              </w:rPr>
              <w:t>T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-2"/>
                <w:w w:val="100"/>
              </w:rPr>
              <w:t>D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13"/>
            <w:ind w:left="658" w:right="0" w:hanging="322"/>
            <w:jc w:val="left"/>
            <w:rPr>
              <w:sz w:val="22"/>
              <w:szCs w:val="22"/>
            </w:rPr>
          </w:pPr>
          <w:hyperlink w:history="true" w:anchor="_TOC_250029">
            <w:r>
              <w:rPr>
                <w:b w:val="0"/>
                <w:bCs w:val="0"/>
                <w:spacing w:val="-2"/>
                <w:w w:val="100"/>
                <w:sz w:val="22"/>
                <w:szCs w:val="22"/>
              </w:rPr>
              <w:t>K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ITA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IV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ME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  <w:rPr>
              <w:sz w:val="22"/>
              <w:szCs w:val="22"/>
            </w:rPr>
          </w:pPr>
          <w:hyperlink w:history="true" w:anchor="_TOC_250028">
            <w:r>
              <w:rPr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RA</w:t>
            </w:r>
            <w:r>
              <w:rPr>
                <w:b w:val="0"/>
                <w:bCs w:val="0"/>
                <w:spacing w:val="-3"/>
                <w:w w:val="100"/>
              </w:rPr>
              <w:t>T</w:t>
            </w:r>
            <w:r>
              <w:rPr>
                <w:b w:val="0"/>
                <w:bCs w:val="0"/>
                <w:spacing w:val="2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IER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FOR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INN</w:t>
            </w:r>
            <w:r>
              <w:rPr>
                <w:b w:val="0"/>
                <w:bCs w:val="0"/>
                <w:spacing w:val="2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V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TA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27">
            <w:r>
              <w:rPr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ALG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11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  <w:rPr>
              <w:sz w:val="22"/>
              <w:szCs w:val="22"/>
            </w:rPr>
          </w:pPr>
          <w:hyperlink w:history="true" w:anchor="_TOC_250026">
            <w:r>
              <w:rPr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AT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S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b w:val="0"/>
                <w:bCs w:val="0"/>
                <w:spacing w:val="-14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FORS</w:t>
            </w:r>
            <w:r>
              <w:rPr>
                <w:b w:val="0"/>
                <w:bCs w:val="0"/>
                <w:spacing w:val="2"/>
                <w:w w:val="100"/>
              </w:rPr>
              <w:t>K</w:t>
            </w:r>
            <w:r>
              <w:rPr>
                <w:b w:val="0"/>
                <w:bCs w:val="0"/>
                <w:spacing w:val="0"/>
                <w:w w:val="100"/>
              </w:rPr>
              <w:t>ERIN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2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J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ET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19"/>
            <w:ind w:left="658" w:right="0" w:hanging="322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25">
            <w:r>
              <w:rPr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IKK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14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  <w:rPr>
              <w:sz w:val="22"/>
              <w:szCs w:val="22"/>
            </w:rPr>
          </w:pPr>
          <w:hyperlink w:history="true" w:anchor="_TOC_250024">
            <w:r>
              <w:rPr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IDI</w:t>
            </w:r>
            <w:r>
              <w:rPr>
                <w:b w:val="0"/>
                <w:bCs w:val="0"/>
                <w:spacing w:val="-3"/>
                <w:w w:val="100"/>
              </w:rPr>
              <w:t>T</w:t>
            </w:r>
            <w:r>
              <w:rPr>
                <w:b w:val="0"/>
                <w:bCs w:val="0"/>
                <w:spacing w:val="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2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2"/>
                <w:w w:val="100"/>
              </w:rPr>
              <w:t>I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B</w:t>
            </w:r>
            <w:r>
              <w:rPr>
                <w:b w:val="0"/>
                <w:bCs w:val="0"/>
                <w:spacing w:val="2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2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ET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14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5" w:val="left" w:leader="none"/>
              <w:tab w:pos="9180" w:val="right" w:leader="dot"/>
            </w:tabs>
            <w:spacing w:before="145"/>
            <w:ind w:left="555" w:right="0" w:hanging="440"/>
            <w:jc w:val="left"/>
            <w:rPr>
              <w:b w:val="0"/>
              <w:bCs w:val="0"/>
            </w:rPr>
          </w:pPr>
          <w:hyperlink w:history="true" w:anchor="_TOC_250023">
            <w:r>
              <w:rPr>
                <w:spacing w:val="0"/>
                <w:w w:val="100"/>
              </w:rPr>
              <w:t>KO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-4"/>
                <w:w w:val="100"/>
              </w:rPr>
              <w:t>E</w:t>
            </w:r>
            <w:r>
              <w:rPr>
                <w:spacing w:val="0"/>
                <w:w w:val="100"/>
              </w:rPr>
              <w:t>KST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16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4"/>
            <w:tabs>
              <w:tab w:pos="9180" w:val="right" w:leader="dot"/>
            </w:tabs>
            <w:spacing w:before="16"/>
            <w:ind w:left="337" w:right="0" w:firstLine="0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22"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3.1.</w:t>
            </w:r>
            <w:r>
              <w:rPr>
                <w:b w:val="0"/>
                <w:bCs w:val="0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ENRIKSDE</w:t>
            </w:r>
            <w:r>
              <w:rPr>
                <w:b w:val="0"/>
                <w:bCs w:val="0"/>
                <w:spacing w:val="3"/>
                <w:w w:val="100"/>
                <w:sz w:val="18"/>
                <w:szCs w:val="18"/>
              </w:rPr>
              <w:t>P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b w:val="0"/>
                <w:bCs w:val="0"/>
                <w:spacing w:val="-9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J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ERNEOP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b w:val="0"/>
                <w:bCs w:val="0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K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5" w:val="left" w:leader="none"/>
              <w:tab w:pos="9180" w:val="right" w:leader="dot"/>
            </w:tabs>
            <w:spacing w:before="143"/>
            <w:ind w:left="555" w:right="0" w:hanging="440"/>
            <w:jc w:val="left"/>
            <w:rPr>
              <w:b w:val="0"/>
              <w:bCs w:val="0"/>
            </w:rPr>
          </w:pPr>
          <w:hyperlink w:history="true" w:anchor="_TOC_250021">
            <w:r>
              <w:rPr>
                <w:spacing w:val="-1"/>
                <w:w w:val="100"/>
              </w:rPr>
              <w:t>T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-2"/>
                <w:w w:val="100"/>
              </w:rPr>
              <w:t>R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0"/>
                <w:w w:val="100"/>
              </w:rPr>
              <w:t>ISK</w:t>
            </w:r>
            <w:r>
              <w:rPr>
                <w:spacing w:val="1"/>
                <w:w w:val="100"/>
              </w:rPr>
              <w:t> </w:t>
            </w:r>
            <w:r>
              <w:rPr>
                <w:spacing w:val="-2"/>
                <w:w w:val="100"/>
              </w:rPr>
              <w:t>G</w:t>
            </w:r>
            <w:r>
              <w:rPr>
                <w:spacing w:val="-2"/>
                <w:w w:val="100"/>
              </w:rPr>
              <w:t>R</w:t>
            </w:r>
            <w:r>
              <w:rPr>
                <w:spacing w:val="-2"/>
                <w:w w:val="100"/>
              </w:rPr>
              <w:t>U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2"/>
                <w:w w:val="100"/>
              </w:rPr>
              <w:t>A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20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16"/>
            <w:ind w:left="658" w:right="0" w:hanging="322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20">
            <w:r>
              <w:rPr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RING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19">
            <w:r>
              <w:rPr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RIN</w:t>
            </w:r>
            <w:r>
              <w:rPr>
                <w:b w:val="0"/>
                <w:bCs w:val="0"/>
                <w:spacing w:val="-4"/>
                <w:w w:val="100"/>
                <w:sz w:val="18"/>
                <w:szCs w:val="18"/>
              </w:rPr>
              <w:t>G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S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EDE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21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18">
            <w:r>
              <w:rPr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RIN</w:t>
            </w:r>
            <w:r>
              <w:rPr>
                <w:b w:val="0"/>
                <w:bCs w:val="0"/>
                <w:spacing w:val="-4"/>
                <w:w w:val="100"/>
                <w:sz w:val="18"/>
                <w:szCs w:val="18"/>
              </w:rPr>
              <w:t>G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S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23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18"/>
            <w:ind w:left="658" w:right="0" w:hanging="322"/>
            <w:jc w:val="left"/>
            <w:rPr>
              <w:sz w:val="22"/>
              <w:szCs w:val="22"/>
            </w:rPr>
          </w:pPr>
          <w:hyperlink w:history="true" w:anchor="_TOC_250017">
            <w:r>
              <w:rPr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b w:val="0"/>
                <w:bCs w:val="0"/>
                <w:spacing w:val="1"/>
                <w:w w:val="100"/>
                <w:sz w:val="22"/>
                <w:szCs w:val="22"/>
              </w:rPr>
              <w:t>K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b w:val="0"/>
                <w:bCs w:val="0"/>
                <w:spacing w:val="-8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3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ERK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ØY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FOR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EN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ING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OFFENT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2"/>
                <w:w w:val="100"/>
              </w:rPr>
              <w:t>K</w:t>
            </w:r>
            <w:r>
              <w:rPr>
                <w:b w:val="0"/>
                <w:bCs w:val="0"/>
                <w:spacing w:val="-1"/>
                <w:w w:val="100"/>
              </w:rPr>
              <w:t>TOR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16">
            <w:r>
              <w:rPr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NI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S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SJ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NSK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27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15">
            <w:r>
              <w:rPr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K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SESS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ROSJEK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31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58" w:val="left" w:leader="none"/>
              <w:tab w:pos="9180" w:val="right" w:leader="dot"/>
            </w:tabs>
            <w:spacing w:before="21"/>
            <w:ind w:left="658" w:right="0" w:hanging="322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14">
            <w:r>
              <w:rPr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SU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MERING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35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5" w:val="left" w:leader="none"/>
              <w:tab w:pos="9180" w:val="right" w:leader="dot"/>
            </w:tabs>
            <w:spacing w:before="143"/>
            <w:ind w:left="555" w:right="0" w:hanging="440"/>
            <w:jc w:val="left"/>
            <w:rPr>
              <w:b w:val="0"/>
              <w:bCs w:val="0"/>
            </w:rPr>
          </w:pPr>
          <w:hyperlink w:history="true" w:anchor="_TOC_250013">
            <w:r>
              <w:rPr>
                <w:spacing w:val="1"/>
                <w:w w:val="100"/>
              </w:rPr>
              <w:t>P</w:t>
            </w:r>
            <w:r>
              <w:rPr>
                <w:spacing w:val="-2"/>
                <w:w w:val="100"/>
              </w:rPr>
              <w:t>R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-2"/>
                <w:w w:val="100"/>
              </w:rPr>
              <w:t>A</w:t>
            </w:r>
            <w:r>
              <w:rPr>
                <w:spacing w:val="0"/>
                <w:w w:val="100"/>
              </w:rPr>
              <w:t>SJON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2"/>
                <w:w w:val="100"/>
              </w:rPr>
              <w:t>A</w:t>
            </w:r>
            <w:r>
              <w:rPr>
                <w:spacing w:val="0"/>
                <w:w w:val="100"/>
              </w:rPr>
              <w:t>V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F</w:t>
            </w:r>
            <w:r>
              <w:rPr>
                <w:spacing w:val="-2"/>
                <w:w w:val="100"/>
              </w:rPr>
              <w:t>U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36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4"/>
            <w:tabs>
              <w:tab w:pos="9180" w:val="right" w:leader="dot"/>
            </w:tabs>
            <w:spacing w:line="259" w:lineRule="auto" w:before="16"/>
            <w:ind w:left="337" w:right="126" w:firstLine="0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12"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5.1.</w:t>
            </w:r>
            <w:r>
              <w:rPr>
                <w:b w:val="0"/>
                <w:bCs w:val="0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b w:val="0"/>
                <w:bCs w:val="0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1:</w:t>
            </w:r>
            <w:r>
              <w:rPr>
                <w:b w:val="0"/>
                <w:bCs w:val="0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FØRI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AV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ELEK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ISK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AR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K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V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b w:val="0"/>
                <w:bCs w:val="0"/>
                <w:spacing w:val="-14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KSBE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ERSYS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EM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ENRIKSST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J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36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04" w:val="left" w:leader="none"/>
              <w:tab w:pos="9180" w:val="right" w:leader="dot"/>
            </w:tabs>
            <w:ind w:left="704" w:right="0" w:hanging="368"/>
            <w:jc w:val="left"/>
          </w:pPr>
          <w:hyperlink w:history="true" w:anchor="_TOC_250011"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-11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2</w:t>
            </w:r>
            <w:r>
              <w:rPr>
                <w:b w:val="0"/>
                <w:bCs w:val="0"/>
                <w:spacing w:val="0"/>
                <w:w w:val="100"/>
              </w:rPr>
              <w:t>:</w:t>
            </w:r>
            <w:r>
              <w:rPr>
                <w:b w:val="0"/>
                <w:bCs w:val="0"/>
                <w:spacing w:val="-9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MH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2"/>
                <w:w w:val="100"/>
              </w:rPr>
              <w:t>J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K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48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58" w:val="left" w:leader="none"/>
              <w:tab w:pos="9180" w:val="right" w:leader="dot"/>
            </w:tabs>
            <w:spacing w:before="18"/>
            <w:ind w:left="658" w:right="0" w:hanging="322"/>
            <w:jc w:val="left"/>
          </w:pPr>
          <w:hyperlink w:history="true" w:anchor="_TOC_250010"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-1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3:</w:t>
            </w:r>
            <w:r>
              <w:rPr>
                <w:b w:val="0"/>
                <w:bCs w:val="0"/>
                <w:spacing w:val="-1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4"/>
                <w:w w:val="100"/>
              </w:rPr>
              <w:t>-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Ø</w:t>
            </w:r>
            <w:r>
              <w:rPr>
                <w:b w:val="0"/>
                <w:bCs w:val="0"/>
                <w:spacing w:val="1"/>
                <w:w w:val="100"/>
              </w:rPr>
              <w:t>K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2"/>
                <w:w w:val="100"/>
              </w:rPr>
              <w:t>J</w:t>
            </w:r>
            <w:r>
              <w:rPr>
                <w:b w:val="0"/>
                <w:bCs w:val="0"/>
                <w:spacing w:val="-3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K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56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</w:pPr>
          <w:hyperlink w:history="true" w:anchor="_TOC_250009"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MME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1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V</w:t>
            </w:r>
            <w:r>
              <w:rPr>
                <w:b w:val="0"/>
                <w:bCs w:val="0"/>
                <w:spacing w:val="-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2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FR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63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555" w:val="left" w:leader="none"/>
              <w:tab w:pos="9180" w:val="right" w:leader="dot"/>
            </w:tabs>
            <w:spacing w:before="145"/>
            <w:ind w:left="555" w:right="0" w:hanging="440"/>
            <w:jc w:val="left"/>
            <w:rPr>
              <w:b w:val="0"/>
              <w:bCs w:val="0"/>
            </w:rPr>
          </w:pPr>
          <w:hyperlink w:history="true" w:anchor="_TOC_250008">
            <w:r>
              <w:rPr>
                <w:spacing w:val="-2"/>
                <w:w w:val="100"/>
              </w:rPr>
              <w:t>D</w:t>
            </w:r>
            <w:r>
              <w:rPr>
                <w:spacing w:val="0"/>
                <w:w w:val="100"/>
              </w:rPr>
              <w:t>ISK</w:t>
            </w:r>
            <w:r>
              <w:rPr>
                <w:spacing w:val="-2"/>
                <w:w w:val="100"/>
              </w:rPr>
              <w:t>U</w:t>
            </w:r>
            <w:r>
              <w:rPr>
                <w:spacing w:val="0"/>
                <w:w w:val="100"/>
              </w:rPr>
              <w:t>SJON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67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58" w:val="left" w:leader="none"/>
              <w:tab w:pos="9180" w:val="right" w:leader="dot"/>
            </w:tabs>
            <w:spacing w:before="16"/>
            <w:ind w:left="658" w:right="0" w:hanging="322"/>
            <w:jc w:val="left"/>
            <w:rPr>
              <w:sz w:val="22"/>
              <w:szCs w:val="22"/>
            </w:rPr>
          </w:pPr>
          <w:hyperlink w:history="true" w:anchor="_TOC_250007">
            <w:r>
              <w:rPr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RG</w:t>
            </w:r>
            <w:r>
              <w:rPr>
                <w:b w:val="0"/>
                <w:bCs w:val="0"/>
                <w:spacing w:val="-4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NI</w:t>
            </w:r>
            <w:r>
              <w:rPr>
                <w:b w:val="0"/>
                <w:bCs w:val="0"/>
                <w:spacing w:val="2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ORISK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K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3"/>
                <w:w w:val="100"/>
              </w:rPr>
              <w:t>M</w:t>
            </w:r>
            <w:r>
              <w:rPr>
                <w:b w:val="0"/>
                <w:bCs w:val="0"/>
                <w:spacing w:val="2"/>
                <w:w w:val="100"/>
              </w:rPr>
              <w:t>P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KSI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ET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67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658" w:val="left" w:leader="none"/>
              <w:tab w:pos="9180" w:val="right" w:leader="dot"/>
            </w:tabs>
            <w:spacing w:before="18"/>
            <w:ind w:left="658" w:right="0" w:hanging="322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06">
            <w:r>
              <w:rPr>
                <w:b w:val="0"/>
                <w:bCs w:val="0"/>
                <w:color w:val="00000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ERK</w:t>
            </w:r>
            <w:r>
              <w:rPr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ØY</w:t>
            </w:r>
            <w:r>
              <w:rPr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RING</w:t>
            </w:r>
            <w:r>
              <w:rPr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74</w:t>
            </w:r>
          </w:hyperlink>
        </w:p>
        <w:p>
          <w:pPr>
            <w:pStyle w:val="TOC4"/>
            <w:tabs>
              <w:tab w:pos="9180" w:val="right" w:leader="dot"/>
            </w:tabs>
            <w:ind w:left="337" w:right="0" w:firstLine="0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05"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6.3.</w:t>
            </w:r>
            <w:r>
              <w:rPr>
                <w:b w:val="0"/>
                <w:bCs w:val="0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RENSNI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80</w:t>
            </w:r>
          </w:hyperlink>
        </w:p>
        <w:p>
          <w:pPr>
            <w:pStyle w:val="TOC4"/>
            <w:tabs>
              <w:tab w:pos="9180" w:val="right" w:leader="dot"/>
            </w:tabs>
            <w:spacing w:before="21"/>
            <w:ind w:left="337" w:right="0" w:firstLine="0"/>
            <w:jc w:val="left"/>
            <w:rPr>
              <w:b w:val="0"/>
              <w:bCs w:val="0"/>
              <w:i w:val="0"/>
              <w:sz w:val="22"/>
              <w:szCs w:val="22"/>
            </w:rPr>
          </w:pPr>
          <w:hyperlink w:history="true" w:anchor="_TOC_250004"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6.4</w:t>
            </w:r>
            <w:r>
              <w:rPr>
                <w:b w:val="0"/>
                <w:bCs w:val="0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SU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MERING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DISK</w:t>
            </w:r>
            <w:r>
              <w:rPr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SJ</w:t>
            </w:r>
            <w:r>
              <w:rPr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NS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K</w:t>
            </w:r>
            <w:r>
              <w:rPr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b w:val="0"/>
                <w:bCs w:val="0"/>
                <w:spacing w:val="0"/>
                <w:w w:val="100"/>
                <w:sz w:val="18"/>
                <w:szCs w:val="18"/>
              </w:rPr>
              <w:t>ET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82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555" w:val="left" w:leader="none"/>
              <w:tab w:pos="9180" w:val="right" w:leader="dot"/>
            </w:tabs>
            <w:spacing w:before="145"/>
            <w:ind w:left="555" w:right="0" w:hanging="440"/>
            <w:jc w:val="left"/>
            <w:rPr>
              <w:b w:val="0"/>
              <w:bCs w:val="0"/>
            </w:rPr>
          </w:pPr>
          <w:hyperlink w:history="true" w:anchor="_TOC_250003">
            <w:r>
              <w:rPr>
                <w:spacing w:val="0"/>
                <w:w w:val="100"/>
              </w:rPr>
              <w:t>KO</w:t>
            </w:r>
            <w:r>
              <w:rPr>
                <w:spacing w:val="-4"/>
                <w:w w:val="100"/>
              </w:rPr>
              <w:t>N</w:t>
            </w:r>
            <w:r>
              <w:rPr>
                <w:spacing w:val="0"/>
                <w:w w:val="100"/>
              </w:rPr>
              <w:t>K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2"/>
                <w:w w:val="100"/>
              </w:rPr>
              <w:t>U</w:t>
            </w:r>
            <w:r>
              <w:rPr>
                <w:spacing w:val="0"/>
                <w:w w:val="100"/>
              </w:rPr>
              <w:t>SJON</w:t>
            </w:r>
            <w:r>
              <w:rPr>
                <w:spacing w:val="-3"/>
                <w:w w:val="100"/>
              </w:rPr>
              <w:t> </w:t>
            </w:r>
            <w:r>
              <w:rPr>
                <w:spacing w:val="0"/>
                <w:w w:val="100"/>
              </w:rPr>
              <w:t>OG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-2"/>
                <w:w w:val="100"/>
              </w:rPr>
              <w:t>A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1"/>
                <w:w w:val="100"/>
              </w:rPr>
              <w:t>B</w:t>
            </w:r>
            <w:r>
              <w:rPr>
                <w:spacing w:val="-4"/>
                <w:w w:val="100"/>
              </w:rPr>
              <w:t>E</w:t>
            </w:r>
            <w:r>
              <w:rPr>
                <w:spacing w:val="1"/>
                <w:w w:val="100"/>
              </w:rPr>
              <w:t>F</w:t>
            </w:r>
            <w:r>
              <w:rPr>
                <w:spacing w:val="0"/>
                <w:w w:val="100"/>
              </w:rPr>
              <w:t>A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0"/>
                <w:w w:val="100"/>
              </w:rPr>
              <w:t>IN</w:t>
            </w:r>
            <w:r>
              <w:rPr>
                <w:spacing w:val="-3"/>
                <w:w w:val="100"/>
              </w:rPr>
              <w:t>G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83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58" w:val="left" w:leader="none"/>
            </w:tabs>
            <w:spacing w:before="13"/>
            <w:ind w:left="658" w:right="0" w:hanging="322"/>
            <w:jc w:val="left"/>
          </w:pPr>
          <w:r>
            <w:rPr>
              <w:b w:val="0"/>
              <w:bCs w:val="0"/>
              <w:spacing w:val="-1"/>
              <w:w w:val="100"/>
              <w:sz w:val="22"/>
              <w:szCs w:val="22"/>
            </w:rPr>
            <w:t>R</w:t>
          </w:r>
          <w:r>
            <w:rPr>
              <w:b w:val="0"/>
              <w:bCs w:val="0"/>
              <w:spacing w:val="-3"/>
              <w:w w:val="100"/>
            </w:rPr>
            <w:t>Å</w:t>
          </w:r>
          <w:r>
            <w:rPr>
              <w:b w:val="0"/>
              <w:bCs w:val="0"/>
              <w:spacing w:val="0"/>
              <w:w w:val="100"/>
            </w:rPr>
            <w:t>D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2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L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2"/>
              <w:w w:val="100"/>
            </w:rPr>
            <w:t>P</w:t>
          </w:r>
          <w:r>
            <w:rPr>
              <w:b w:val="0"/>
              <w:bCs w:val="0"/>
              <w:spacing w:val="0"/>
              <w:w w:val="100"/>
            </w:rPr>
            <w:t>ROSJEK</w:t>
          </w:r>
          <w:r>
            <w:rPr>
              <w:b w:val="0"/>
              <w:bCs w:val="0"/>
              <w:spacing w:val="-3"/>
              <w:w w:val="100"/>
            </w:rPr>
            <w:t>T</w:t>
          </w:r>
          <w:r>
            <w:rPr>
              <w:b w:val="0"/>
              <w:bCs w:val="0"/>
              <w:spacing w:val="-2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ED</w:t>
          </w:r>
          <w:r>
            <w:rPr>
              <w:b w:val="0"/>
              <w:bCs w:val="0"/>
              <w:spacing w:val="2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SOM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SK</w:t>
          </w:r>
          <w:r>
            <w:rPr>
              <w:b w:val="0"/>
              <w:bCs w:val="0"/>
              <w:spacing w:val="-4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L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EDE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FRE</w:t>
          </w:r>
          <w:r>
            <w:rPr>
              <w:b w:val="0"/>
              <w:bCs w:val="0"/>
              <w:spacing w:val="2"/>
              <w:w w:val="100"/>
            </w:rPr>
            <w:t>M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2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DI</w:t>
          </w:r>
          <w:r>
            <w:rPr>
              <w:b w:val="0"/>
              <w:bCs w:val="0"/>
              <w:spacing w:val="-4"/>
              <w:w w:val="100"/>
            </w:rPr>
            <w:t>G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</w:t>
          </w:r>
          <w:r>
            <w:rPr>
              <w:b w:val="0"/>
              <w:bCs w:val="0"/>
              <w:spacing w:val="1"/>
              <w:w w:val="100"/>
            </w:rPr>
            <w:t>I</w:t>
          </w:r>
          <w:r>
            <w:rPr>
              <w:b w:val="0"/>
              <w:bCs w:val="0"/>
              <w:spacing w:val="-3"/>
              <w:w w:val="100"/>
            </w:rPr>
            <w:t>G</w:t>
          </w:r>
          <w:r>
            <w:rPr>
              <w:b w:val="0"/>
              <w:bCs w:val="0"/>
              <w:spacing w:val="2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TA</w:t>
          </w:r>
          <w:r>
            <w:rPr>
              <w:b w:val="0"/>
              <w:bCs w:val="0"/>
              <w:spacing w:val="-2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ENDRI</w:t>
          </w:r>
          <w:r>
            <w:rPr>
              <w:b w:val="0"/>
              <w:bCs w:val="0"/>
              <w:spacing w:val="1"/>
              <w:w w:val="100"/>
            </w:rPr>
            <w:t>N</w:t>
          </w:r>
          <w:r>
            <w:rPr>
              <w:b w:val="0"/>
              <w:bCs w:val="0"/>
              <w:spacing w:val="-3"/>
              <w:w w:val="100"/>
            </w:rPr>
            <w:t>G</w:t>
          </w:r>
          <w:r>
            <w:rPr>
              <w:b w:val="0"/>
              <w:bCs w:val="0"/>
              <w:spacing w:val="0"/>
              <w:w w:val="100"/>
            </w:rPr>
            <w:t>SPROSJEK</w:t>
          </w:r>
          <w:r>
            <w:rPr>
              <w:b w:val="0"/>
              <w:bCs w:val="0"/>
              <w:spacing w:val="-3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ER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I</w:t>
          </w:r>
        </w:p>
        <w:p>
          <w:pPr>
            <w:pStyle w:val="TOC3"/>
            <w:tabs>
              <w:tab w:pos="9180" w:val="right" w:leader="dot"/>
            </w:tabs>
            <w:ind w:left="337" w:right="0" w:firstLine="0"/>
            <w:jc w:val="left"/>
            <w:rPr>
              <w:sz w:val="22"/>
              <w:szCs w:val="22"/>
            </w:rPr>
          </w:pPr>
          <w:r>
            <w:rPr>
              <w:b w:val="0"/>
              <w:bCs w:val="0"/>
              <w:spacing w:val="-2"/>
              <w:w w:val="100"/>
              <w:sz w:val="22"/>
              <w:szCs w:val="22"/>
            </w:rPr>
            <w:t>U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ENRIKSDE</w:t>
          </w:r>
          <w:r>
            <w:rPr>
              <w:b w:val="0"/>
              <w:bCs w:val="0"/>
              <w:spacing w:val="3"/>
              <w:w w:val="100"/>
            </w:rPr>
            <w:t>P</w:t>
          </w:r>
          <w:r>
            <w:rPr>
              <w:b w:val="0"/>
              <w:bCs w:val="0"/>
              <w:spacing w:val="-3"/>
              <w:w w:val="100"/>
            </w:rPr>
            <w:t>A</w:t>
          </w:r>
          <w:r>
            <w:rPr>
              <w:b w:val="0"/>
              <w:bCs w:val="0"/>
              <w:spacing w:val="2"/>
              <w:w w:val="100"/>
            </w:rPr>
            <w:t>R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M</w:t>
          </w:r>
          <w:r>
            <w:rPr>
              <w:b w:val="0"/>
              <w:bCs w:val="0"/>
              <w:spacing w:val="0"/>
              <w:w w:val="100"/>
            </w:rPr>
            <w:t>EN</w:t>
          </w:r>
          <w:r>
            <w:rPr>
              <w:b w:val="0"/>
              <w:bCs w:val="0"/>
              <w:spacing w:val="-2"/>
              <w:w w:val="100"/>
            </w:rPr>
            <w:t>T</w:t>
          </w:r>
          <w:r>
            <w:rPr>
              <w:b w:val="0"/>
              <w:bCs w:val="0"/>
              <w:spacing w:val="2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  <w:sz w:val="22"/>
              <w:szCs w:val="22"/>
            </w:rPr>
            <w:t> </w:t>
          </w:r>
          <w:r>
            <w:rPr>
              <w:b w:val="0"/>
              <w:bCs w:val="0"/>
              <w:spacing w:val="0"/>
              <w:w w:val="100"/>
              <w:sz w:val="22"/>
              <w:szCs w:val="22"/>
            </w:rPr>
            <w:tab/>
          </w:r>
          <w:r>
            <w:rPr>
              <w:b w:val="0"/>
              <w:bCs w:val="0"/>
              <w:spacing w:val="0"/>
              <w:w w:val="100"/>
              <w:sz w:val="22"/>
              <w:szCs w:val="22"/>
            </w:rPr>
            <w:t>84</w:t>
          </w:r>
        </w:p>
        <w:p>
          <w:pPr>
            <w:pStyle w:val="TOC3"/>
            <w:numPr>
              <w:ilvl w:val="1"/>
              <w:numId w:val="3"/>
            </w:numPr>
            <w:tabs>
              <w:tab w:pos="658" w:val="left" w:leader="none"/>
              <w:tab w:pos="9180" w:val="right" w:leader="dot"/>
            </w:tabs>
            <w:spacing w:before="20"/>
            <w:ind w:left="658" w:right="0" w:hanging="322"/>
            <w:jc w:val="left"/>
            <w:rPr>
              <w:sz w:val="22"/>
              <w:szCs w:val="22"/>
            </w:rPr>
          </w:pPr>
          <w:hyperlink w:history="true" w:anchor="_TOC_250002">
            <w:r>
              <w:rPr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NBEF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2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FORSKNI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2"/>
                <w:szCs w:val="22"/>
              </w:rPr>
              <w:t>87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555" w:val="left" w:leader="none"/>
              <w:tab w:pos="9180" w:val="right" w:leader="dot"/>
            </w:tabs>
            <w:spacing w:before="145"/>
            <w:ind w:left="555" w:right="0" w:hanging="440"/>
            <w:jc w:val="left"/>
            <w:rPr>
              <w:b w:val="0"/>
              <w:bCs w:val="0"/>
            </w:rPr>
          </w:pPr>
          <w:hyperlink w:history="true" w:anchor="_TOC_250001">
            <w:r>
              <w:rPr>
                <w:spacing w:val="-2"/>
                <w:w w:val="100"/>
              </w:rPr>
              <w:t>R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1"/>
                <w:w w:val="100"/>
              </w:rPr>
              <w:t>F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2"/>
                <w:w w:val="100"/>
              </w:rPr>
              <w:t>R</w:t>
            </w:r>
            <w:r>
              <w:rPr>
                <w:spacing w:val="-2"/>
                <w:w w:val="100"/>
              </w:rPr>
              <w:t>A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0"/>
                <w:w w:val="100"/>
              </w:rPr>
              <w:t>IS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89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555" w:val="left" w:leader="none"/>
              <w:tab w:pos="9182" w:val="right" w:leader="dot"/>
            </w:tabs>
            <w:spacing w:before="140"/>
            <w:ind w:left="555" w:right="0" w:hanging="440"/>
            <w:jc w:val="left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TOC_250000">
            <w:r>
              <w:rPr>
                <w:spacing w:val="-2"/>
                <w:w w:val="100"/>
              </w:rPr>
              <w:t>V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2"/>
                <w:w w:val="100"/>
              </w:rPr>
              <w:t>D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2"/>
                <w:w w:val="100"/>
              </w:rPr>
              <w:t>G</w:t>
            </w:r>
            <w:r>
              <w:rPr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</w:rPr>
            </w:r>
          </w:hyperlink>
        </w:p>
      </w:sdtContent>
    </w:sdt>
    <w:p>
      <w:pPr>
        <w:tabs>
          <w:tab w:pos="8613" w:val="left" w:leader="none"/>
        </w:tabs>
        <w:spacing w:before="546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GURL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0"/>
          <w:sz w:val="22"/>
          <w:szCs w:val="22"/>
        </w:rPr>
        <w:t>VIII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8714" w:val="left" w:leader="none"/>
        </w:tabs>
        <w:spacing w:before="35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TABE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7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7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9"/>
          <w:pgSz w:w="11907" w:h="16840"/>
          <w:pgMar w:footer="734" w:header="0" w:top="1320" w:bottom="920" w:left="1300" w:right="1300"/>
        </w:sectPr>
      </w:pPr>
    </w:p>
    <w:p>
      <w:pPr>
        <w:pStyle w:val="Heading2"/>
        <w:spacing w:before="73"/>
        <w:ind w:right="7459" w:firstLine="0"/>
        <w:jc w:val="both"/>
        <w:rPr>
          <w:b w:val="0"/>
          <w:bCs w:val="0"/>
        </w:rPr>
      </w:pPr>
      <w:r>
        <w:rPr>
          <w:spacing w:val="-2"/>
          <w:w w:val="100"/>
        </w:rPr>
        <w:t>F</w:t>
      </w:r>
      <w:r>
        <w:rPr>
          <w:spacing w:val="0"/>
          <w:w w:val="100"/>
        </w:rPr>
        <w:t>IG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4" w:lineRule="auto" w:before="661"/>
        <w:ind w:right="234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1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</w:rPr>
        <w:t>gur</w:t>
      </w:r>
      <w:r>
        <w:rPr>
          <w:rFonts w:ascii="Times New Roman" w:hAnsi="Times New Roman" w:cs="Times New Roman" w:eastAsia="Times New Roman"/>
          <w:b/>
          <w:bCs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</w:rPr>
        <w:t>1.</w:t>
      </w:r>
      <w:r>
        <w:rPr>
          <w:rFonts w:ascii="Times New Roman" w:hAnsi="Times New Roman" w:cs="Times New Roman" w:eastAsia="Times New Roman"/>
          <w:b/>
          <w:bCs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Pros</w:t>
      </w:r>
      <w:r>
        <w:rPr>
          <w:b w:val="0"/>
          <w:bCs w:val="0"/>
          <w:spacing w:val="-2"/>
          <w:w w:val="110"/>
        </w:rPr>
        <w:t>j</w:t>
      </w:r>
      <w:r>
        <w:rPr>
          <w:b w:val="0"/>
          <w:bCs w:val="0"/>
          <w:spacing w:val="0"/>
          <w:w w:val="110"/>
        </w:rPr>
        <w:t>ek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vek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ng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seks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prosj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ka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ak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kkene</w:t>
      </w:r>
      <w:r>
        <w:rPr>
          <w:b w:val="0"/>
          <w:bCs w:val="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1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</w:rPr>
        <w:t>gur</w:t>
      </w:r>
      <w:r>
        <w:rPr>
          <w:rFonts w:ascii="Times New Roman" w:hAnsi="Times New Roman" w:cs="Times New Roman" w:eastAsia="Times New Roman"/>
          <w:b/>
          <w:bCs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10"/>
        </w:rPr>
        <w:t>2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Pros</w:t>
      </w:r>
      <w:r>
        <w:rPr>
          <w:b w:val="0"/>
          <w:bCs w:val="0"/>
          <w:spacing w:val="-2"/>
          <w:w w:val="110"/>
        </w:rPr>
        <w:t>j</w:t>
      </w:r>
      <w:r>
        <w:rPr>
          <w:b w:val="0"/>
          <w:bCs w:val="0"/>
          <w:spacing w:val="0"/>
          <w:w w:val="110"/>
        </w:rPr>
        <w:t>ek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ng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seks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prosj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ka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ak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kkene</w:t>
      </w:r>
      <w:r>
        <w:rPr>
          <w:b w:val="0"/>
          <w:bCs w:val="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1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</w:rPr>
        <w:t>gur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1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Pros</w:t>
      </w:r>
      <w:r>
        <w:rPr>
          <w:b w:val="0"/>
          <w:bCs w:val="0"/>
          <w:spacing w:val="-2"/>
          <w:w w:val="110"/>
        </w:rPr>
        <w:t>j</w:t>
      </w:r>
      <w:r>
        <w:rPr>
          <w:b w:val="0"/>
          <w:bCs w:val="0"/>
          <w:spacing w:val="0"/>
          <w:w w:val="110"/>
        </w:rPr>
        <w:t>ek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vek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ng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ft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seks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prosj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k</w:t>
      </w:r>
      <w:r>
        <w:rPr>
          <w:b w:val="0"/>
          <w:bCs w:val="0"/>
          <w:spacing w:val="-2"/>
          <w:w w:val="110"/>
        </w:rPr>
        <w:t>t</w:t>
      </w:r>
      <w:r>
        <w:rPr>
          <w:b w:val="0"/>
          <w:bCs w:val="0"/>
          <w:spacing w:val="0"/>
          <w:w w:val="110"/>
        </w:rPr>
        <w:t>ka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ak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kkene</w:t>
      </w:r>
      <w:r>
        <w:rPr>
          <w:b w:val="0"/>
          <w:bCs w:val="0"/>
          <w:spacing w:val="0"/>
          <w:w w:val="100"/>
        </w:rPr>
      </w:r>
    </w:p>
    <w:p>
      <w:pPr>
        <w:spacing w:after="0" w:line="414" w:lineRule="auto"/>
        <w:jc w:val="both"/>
        <w:sectPr>
          <w:footerReference w:type="default" r:id="rId10"/>
          <w:pgSz w:w="11907" w:h="16840"/>
          <w:pgMar w:footer="734" w:header="0" w:top="1320" w:bottom="920" w:left="1300" w:right="1300"/>
          <w:pgNumType w:start="8"/>
        </w:sectPr>
      </w:pPr>
    </w:p>
    <w:p>
      <w:pPr>
        <w:pStyle w:val="Heading2"/>
        <w:spacing w:before="73"/>
        <w:ind w:right="149" w:firstLine="0"/>
        <w:jc w:val="left"/>
        <w:rPr>
          <w:b w:val="0"/>
          <w:bCs w:val="0"/>
        </w:rPr>
      </w:pPr>
      <w:r>
        <w:rPr>
          <w:spacing w:val="0"/>
          <w:w w:val="110"/>
        </w:rPr>
        <w:t>TA</w:t>
      </w:r>
      <w:r>
        <w:rPr>
          <w:spacing w:val="-2"/>
          <w:w w:val="110"/>
        </w:rPr>
        <w:t>B</w:t>
      </w:r>
      <w:r>
        <w:rPr>
          <w:spacing w:val="0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0"/>
          <w:w w:val="110"/>
        </w:rPr>
        <w:t>LER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532" w:val="left" w:leader="none"/>
        </w:tabs>
        <w:ind w:left="1532" w:right="163" w:hanging="1416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532" w:val="left" w:leader="none"/>
        </w:tabs>
        <w:ind w:left="1532" w:right="183" w:hanging="1416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532" w:val="left" w:leader="none"/>
        </w:tabs>
        <w:ind w:left="1532" w:right="163" w:hanging="1416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tiltak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532" w:val="left" w:leader="none"/>
        </w:tabs>
        <w:spacing w:line="258" w:lineRule="auto"/>
        <w:ind w:left="1532" w:right="765" w:hanging="1416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tabs>
          <w:tab w:pos="1532" w:val="left" w:leader="none"/>
        </w:tabs>
        <w:spacing w:before="1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before="19"/>
        <w:ind w:left="1532" w:right="135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»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1532" w:val="left" w:leader="none"/>
        </w:tabs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before="19"/>
        <w:ind w:left="1532" w:right="135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»</w:t>
      </w:r>
    </w:p>
    <w:p>
      <w:pPr>
        <w:spacing w:after="0"/>
        <w:jc w:val="left"/>
        <w:sectPr>
          <w:footerReference w:type="default" r:id="rId11"/>
          <w:pgSz w:w="11907" w:h="16840"/>
          <w:pgMar w:footer="734" w:header="0" w:top="1320" w:bottom="920" w:left="1300" w:right="1300"/>
          <w:pgNumType w:start="9"/>
        </w:sectPr>
      </w:pPr>
    </w:p>
    <w:p>
      <w:pPr>
        <w:pStyle w:val="Heading2"/>
        <w:numPr>
          <w:ilvl w:val="0"/>
          <w:numId w:val="4"/>
        </w:numPr>
        <w:tabs>
          <w:tab w:pos="824" w:val="left" w:leader="none"/>
        </w:tabs>
        <w:spacing w:before="57"/>
        <w:ind w:left="824" w:right="0" w:hanging="708"/>
        <w:jc w:val="left"/>
        <w:rPr>
          <w:b w:val="0"/>
          <w:bCs w:val="0"/>
        </w:rPr>
      </w:pPr>
      <w:bookmarkStart w:name="_TOC_250035" w:id="1"/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LE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bookmarkEnd w:id="1"/>
      <w:r>
        <w:rPr>
          <w:b w:val="0"/>
          <w:bCs w:val="0"/>
          <w:spacing w:val="0"/>
          <w:w w:val="100"/>
        </w:rPr>
      </w:r>
    </w:p>
    <w:p>
      <w:pPr>
        <w:spacing w:line="360" w:lineRule="auto" w:before="28"/>
        <w:ind w:left="116" w:right="16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toppl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kunns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forståelse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mulighet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digitalis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gir,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hva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styring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digitalis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fentlig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forvaltnin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before="4"/>
        <w:ind w:left="1532" w:right="13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Killengr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tør,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Difi,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Næri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gsl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19.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30"/>
        <w:jc w:val="left"/>
      </w:pP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Difi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sko.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»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bompeng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innkr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fta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prislapp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millioner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osten,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01.08.2016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nærm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vs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dslå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tallen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kanskje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40%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virksomhet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jennomtenkt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tiln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Difi,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71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itusjon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inklude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idsfo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lativt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tode.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jobber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rkisk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jenno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levd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tilsva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kjørt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fentlig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nskje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osten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sko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skal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også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2"/>
          <w:w w:val="100"/>
        </w:rPr>
        <w:t>æ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lov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prø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feile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ntlig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tor,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andre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områd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iklingen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går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ras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feilene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ingen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hvis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ør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læring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alitet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neste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rund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4"/>
          <w:w w:val="100"/>
        </w:rPr>
        <w:t>e</w:t>
      </w:r>
      <w:r>
        <w:rPr>
          <w:b w:val="0"/>
          <w:bCs w:val="0"/>
          <w:i w:val="0"/>
          <w:color w:val="333333"/>
          <w:spacing w:val="-8"/>
          <w:w w:val="100"/>
        </w:rPr>
        <w:t>»</w:t>
      </w:r>
      <w:r>
        <w:rPr>
          <w:b w:val="0"/>
          <w:bCs w:val="0"/>
          <w:i w:val="0"/>
          <w:color w:val="000000"/>
          <w:spacing w:val="0"/>
          <w:w w:val="100"/>
        </w:rPr>
        <w:t>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219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mtidig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møte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ommun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smelding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Norge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t.ting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015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360" w:lineRule="auto"/>
        <w:jc w:val="left"/>
        <w:sectPr>
          <w:footerReference w:type="default" r:id="rId12"/>
          <w:pgSz w:w="11907" w:h="16840"/>
          <w:pgMar w:footer="734" w:header="0" w:top="1340" w:bottom="920" w:left="1300" w:right="1300"/>
          <w:pgNumType w:start="1"/>
        </w:sectPr>
      </w:pPr>
    </w:p>
    <w:p>
      <w:pPr>
        <w:pStyle w:val="BodyText"/>
        <w:spacing w:line="360" w:lineRule="auto" w:before="72"/>
        <w:ind w:right="145"/>
        <w:jc w:val="left"/>
      </w:pPr>
      <w:r>
        <w:rPr>
          <w:b w:val="0"/>
          <w:bCs w:val="0"/>
          <w:spacing w:val="0"/>
          <w:w w:val="100"/>
        </w:rPr>
        <w:t>prinsipper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kjør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ambisjon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jenno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før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n</w:t>
      </w:r>
      <w:r>
        <w:rPr>
          <w:b w:val="0"/>
          <w:bCs w:val="0"/>
          <w:i w:val="0"/>
          <w:spacing w:val="-8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itusjon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stør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nomfø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mtidi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0" w:lineRule="auto"/>
        <w:ind w:right="187"/>
        <w:jc w:val="left"/>
      </w:pP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verdt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faring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ksomh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mtiden?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0" w:lineRule="auto"/>
        <w:ind w:right="126"/>
        <w:jc w:val="left"/>
      </w:pP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Difi,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2013:5)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smål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34" w:id="2"/>
      <w:r>
        <w:rPr>
          <w:spacing w:val="0"/>
          <w:w w:val="100"/>
        </w:rPr>
        <w:t>Om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å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ktk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akt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isti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k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k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iti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ke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suks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1"/>
          <w:w w:val="100"/>
        </w:rPr>
        <w:t>f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kto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sam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ng</w:t>
      </w:r>
      <w:bookmarkEnd w:id="2"/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66"/>
        <w:jc w:val="left"/>
      </w:pP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faktor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nriks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spør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iksdep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ktivt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jøre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kt?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udien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oriske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ritiske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t?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ristikk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bør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stås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slik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iktige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metod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jennom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?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meto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?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orm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tudi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identifi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rstå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ikker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kritiske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nisatoriske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59" w:lineRule="auto"/>
        <w:ind w:right="184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menh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mde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ktlitte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mbisjon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nskje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pshull,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når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menh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after="0" w:line="359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9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legg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motsatte;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øke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87"/>
        <w:jc w:val="left"/>
      </w:pP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mfunn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invest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bidra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svis,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mbisjon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bidra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næri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utland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206"/>
        <w:jc w:val="left"/>
      </w:pPr>
      <w:r>
        <w:rPr>
          <w:b w:val="0"/>
          <w:bCs w:val="0"/>
          <w:spacing w:val="0"/>
          <w:w w:val="100"/>
        </w:rPr>
        <w:t>Konk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står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optimale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49"/>
        <w:jc w:val="left"/>
      </w:pP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59" w:lineRule="auto"/>
        <w:ind w:left="116" w:right="2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dning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tkara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teristikk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rette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optimal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planl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gging,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gjenno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før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digitale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ndringsprosje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/>
        <w:ind w:left="116" w:right="2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teristikk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organisatoriske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ssfa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forstås?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0" w:footer="734" w:top="1320" w:bottom="920" w:left="1300" w:right="1300"/>
        </w:sectPr>
      </w:pPr>
    </w:p>
    <w:p>
      <w:pPr>
        <w:pStyle w:val="Heading3"/>
        <w:numPr>
          <w:ilvl w:val="1"/>
          <w:numId w:val="4"/>
        </w:numPr>
        <w:tabs>
          <w:tab w:pos="476" w:val="left" w:leader="none"/>
        </w:tabs>
        <w:spacing w:before="74"/>
        <w:ind w:left="476" w:right="0" w:hanging="360"/>
        <w:jc w:val="left"/>
        <w:rPr>
          <w:b w:val="0"/>
          <w:bCs w:val="0"/>
        </w:rPr>
      </w:pPr>
      <w:bookmarkStart w:name="_TOC_250033" w:id="3"/>
      <w:r>
        <w:rPr>
          <w:spacing w:val="0"/>
          <w:w w:val="100"/>
        </w:rPr>
        <w:t>Tilnæ</w:t>
      </w:r>
      <w:r>
        <w:rPr>
          <w:spacing w:val="-2"/>
          <w:w w:val="100"/>
        </w:rPr>
        <w:t>r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bookmarkEnd w:id="3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219"/>
        <w:jc w:val="left"/>
      </w:pPr>
      <w:r>
        <w:rPr>
          <w:b w:val="0"/>
          <w:bCs w:val="0"/>
          <w:spacing w:val="0"/>
          <w:w w:val="100"/>
        </w:rPr>
        <w:t>Gj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identifis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kkjørte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igj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innspill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tiltak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14"/>
        <w:jc w:val="left"/>
      </w:pP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vur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utløse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idspros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360" w:lineRule="auto" w:before="3"/>
        <w:ind w:right="176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plukk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måte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26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første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ndler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innfø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lektr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sb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ndle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dkontor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am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ssad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uten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iksstasjo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ksb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bidr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ktivise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ksis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sjektk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ikker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</w:p>
    <w:p>
      <w:pPr>
        <w:pStyle w:val="BodyText"/>
        <w:spacing w:line="360" w:lineRule="auto" w:before="7"/>
        <w:ind w:right="204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sikke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«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empiriske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tadi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tilbake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dlinjene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66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andre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dlingsprosje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tet,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jeld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mhandlin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rkt</w:t>
      </w:r>
      <w:r>
        <w:rPr>
          <w:b w:val="0"/>
          <w:bCs w:val="0"/>
          <w:i w:val="0"/>
          <w:spacing w:val="4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dep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dler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job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dokumentp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oduksjon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ristisk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kjøre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gsprosjekt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9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ssursplanl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tka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mpiriske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sjektled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tet.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59" w:lineRule="auto"/>
        <w:ind w:right="221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dje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dsprosje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jennom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øring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lektr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søk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port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dep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tabl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jennom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gsprog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runn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ommunikasjon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gg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kontakt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dminis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kir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2012,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s.4</w:t>
      </w:r>
      <w:r>
        <w:rPr>
          <w:b w:val="0"/>
          <w:bCs w:val="0"/>
          <w:i w:val="0"/>
          <w:spacing w:val="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siste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stopp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is.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llustr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ktka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ristikk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torisk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kompleksit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usikk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nleg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tivt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rst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riktig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32" w:id="4"/>
      <w:r>
        <w:rPr>
          <w:spacing w:val="0"/>
          <w:w w:val="100"/>
        </w:rPr>
        <w:t>Avg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nsni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-2"/>
          <w:w w:val="100"/>
        </w:rPr>
        <w:t>k</w:t>
      </w:r>
      <w:r>
        <w:rPr>
          <w:spacing w:val="0"/>
          <w:w w:val="100"/>
        </w:rPr>
        <w:t>laring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bookmarkEnd w:id="4"/>
      <w:r>
        <w:rPr>
          <w:b w:val="0"/>
          <w:bCs w:val="0"/>
          <w:spacing w:val="0"/>
          <w:w w:val="100"/>
        </w:rPr>
      </w:r>
    </w:p>
    <w:p>
      <w:pPr>
        <w:pStyle w:val="Heading4"/>
        <w:spacing w:before="38"/>
        <w:ind w:right="149"/>
        <w:jc w:val="left"/>
        <w:rPr>
          <w:b w:val="0"/>
          <w:bCs w:val="0"/>
          <w:i w:val="0"/>
        </w:rPr>
      </w:pPr>
      <w:r>
        <w:rPr>
          <w:spacing w:val="0"/>
          <w:w w:val="100"/>
        </w:rPr>
        <w:t>A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gr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nsni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83"/>
        <w:jc w:val="left"/>
      </w:pP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sielt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digitale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ndringsprosje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mål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ktivise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idspro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masjonsf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dokumentb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dling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5"/>
          <w:w w:val="100"/>
        </w:rPr>
        <w:t>ø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studien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nri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ntlig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tudi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heller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stør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toriske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politiske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utelukk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fok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7" w:lineRule="auto"/>
        <w:ind w:left="116" w:right="13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Digitalis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g,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itale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ndri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gsprosjekt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sjektkarakt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ristikk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i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klar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oblemstilling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står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ndrin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osjektk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ikke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jøre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enkl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fø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</w:p>
    <w:p>
      <w:pPr>
        <w:spacing w:after="0" w:line="357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66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mpiriske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finisjon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vkla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0" w:lineRule="auto"/>
        <w:ind w:right="133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Digitalis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teknol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nkle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hand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nkle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litelige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ommun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nise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2014).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økt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rdisk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innovasjon,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øke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uktivit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ntlig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ktor.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ruts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leste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omstillin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godt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illin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nisasjonsutviklin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nisasjonsutvikling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spunkt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niske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ktroniske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løsning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romm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tab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ttholder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rutin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manu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største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utin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utom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res.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Slik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utdat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mmun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nis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2014).</w:t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0" w:lineRule="auto"/>
        <w:ind w:right="148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Digitalis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ringsprosj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utviklin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ndringsprosje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vor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jør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idspro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knolo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ldi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tortin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(2015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16),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82).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italise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primært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teknolo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iprosjekt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innebær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ggin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nisasjonsfo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utvikling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ifi,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2014).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84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risti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ksten.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kjenn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ski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ordinæ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tso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ristikk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ulike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jennom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jør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kj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timal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jennom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uss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2016).</w:t>
      </w:r>
    </w:p>
    <w:p>
      <w:pPr>
        <w:spacing w:after="0" w:line="359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Heading3"/>
        <w:numPr>
          <w:ilvl w:val="1"/>
          <w:numId w:val="4"/>
        </w:numPr>
        <w:tabs>
          <w:tab w:pos="476" w:val="left" w:leader="none"/>
        </w:tabs>
        <w:spacing w:before="74"/>
        <w:ind w:left="476" w:right="0" w:hanging="360"/>
        <w:jc w:val="left"/>
        <w:rPr>
          <w:b w:val="0"/>
          <w:bCs w:val="0"/>
        </w:rPr>
      </w:pPr>
      <w:bookmarkStart w:name="_TOC_250031" w:id="5"/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pgav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pby</w:t>
      </w:r>
      <w:r>
        <w:rPr>
          <w:spacing w:val="-3"/>
          <w:w w:val="100"/>
        </w:rPr>
        <w:t>g</w:t>
      </w:r>
      <w:r>
        <w:rPr>
          <w:spacing w:val="0"/>
          <w:w w:val="100"/>
        </w:rPr>
        <w:t>ni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k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pit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love</w:t>
      </w:r>
      <w:r>
        <w:rPr>
          <w:spacing w:val="-2"/>
          <w:w w:val="100"/>
        </w:rPr>
        <w:t>r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t</w:t>
      </w:r>
      <w:bookmarkEnd w:id="5"/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3"/>
        <w:ind w:right="149"/>
        <w:jc w:val="left"/>
      </w:pPr>
      <w:r>
        <w:rPr>
          <w:b w:val="0"/>
          <w:bCs w:val="0"/>
          <w:spacing w:val="0"/>
          <w:w w:val="100"/>
        </w:rPr>
        <w:t>Oppg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left="524" w:right="135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kapit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nle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introdus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vor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grun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aktu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litet.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skisser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mfunn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skrev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grun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left="524" w:right="184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kapit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metodiske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innblikk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kvalit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tode,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innsamling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forsknin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idelse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små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innsamli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nskripsjon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vurd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svis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vur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rskning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left="524" w:right="96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kapit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kont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kjen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inklud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uktur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diplomatiets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øksvise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introdus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left="524" w:right="96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kapitt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kriv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levant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/>
        <w:ind w:left="524" w:right="12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kapit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ntasjon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skriv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funn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rvju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info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mant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59" w:lineRule="auto"/>
        <w:ind w:left="524" w:right="13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kapit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usjon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kute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ori.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spunkt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rø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 w:line="359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left="144" w:right="475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kapit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konk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usjon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toder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mtidige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omr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orsk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680" w:right="1300"/>
        </w:sectPr>
      </w:pPr>
    </w:p>
    <w:p>
      <w:pPr>
        <w:pStyle w:val="Heading2"/>
        <w:numPr>
          <w:ilvl w:val="0"/>
          <w:numId w:val="4"/>
        </w:numPr>
        <w:tabs>
          <w:tab w:pos="824" w:val="left" w:leader="none"/>
        </w:tabs>
        <w:spacing w:before="57"/>
        <w:ind w:left="824" w:right="0" w:hanging="708"/>
        <w:jc w:val="left"/>
        <w:rPr>
          <w:b w:val="0"/>
          <w:bCs w:val="0"/>
        </w:rPr>
      </w:pPr>
      <w:bookmarkStart w:name="_TOC_250030" w:id="6"/>
      <w:r>
        <w:rPr>
          <w:spacing w:val="-2"/>
          <w:w w:val="100"/>
        </w:rPr>
        <w:t>M</w:t>
      </w:r>
      <w:r>
        <w:rPr>
          <w:spacing w:val="0"/>
          <w:w w:val="100"/>
        </w:rPr>
        <w:t>ETO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bookmarkEnd w:id="6"/>
      <w:r>
        <w:rPr>
          <w:b w:val="0"/>
          <w:bCs w:val="0"/>
          <w:spacing w:val="0"/>
          <w:w w:val="100"/>
        </w:rPr>
      </w:r>
    </w:p>
    <w:p>
      <w:pPr>
        <w:spacing w:line="360" w:lineRule="auto" w:before="28"/>
        <w:ind w:left="116" w:right="214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lnær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runn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tudien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run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rekrutte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ormanter,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måte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amling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urderin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kerrollen.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lutn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urderes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knin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alite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1"/>
          <w:numId w:val="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29" w:id="7"/>
      <w:r>
        <w:rPr>
          <w:spacing w:val="-2"/>
          <w:w w:val="100"/>
        </w:rPr>
        <w:t>K</w:t>
      </w:r>
      <w:r>
        <w:rPr>
          <w:spacing w:val="0"/>
          <w:w w:val="100"/>
        </w:rPr>
        <w:t>valita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tode</w:t>
      </w:r>
      <w:bookmarkEnd w:id="7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69"/>
        <w:jc w:val="left"/>
      </w:pP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innf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vinkel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givende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ilnærmin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litativ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innebær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ksis.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ørt,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ksis,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tadium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tilnærm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ssursk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jobb.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8"/>
        <w:jc w:val="left"/>
      </w:pP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litativ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også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2009),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stilles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leksibilitet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når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utvalg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(Rin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49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nspu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særl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spunkt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9).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litativ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skning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tolkning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hhv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nome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59" w:lineRule="auto"/>
        <w:jc w:val="left"/>
        <w:sectPr>
          <w:pgSz w:w="11907" w:h="16840"/>
          <w:pgMar w:header="0" w:footer="734" w:top="1340" w:bottom="920" w:left="1300" w:right="1300"/>
        </w:sectPr>
      </w:pPr>
    </w:p>
    <w:p>
      <w:pPr>
        <w:pStyle w:val="BodyText"/>
        <w:spacing w:line="360" w:lineRule="auto" w:before="72"/>
        <w:ind w:right="133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stå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lseskunst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forkla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skunst.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stå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ntekst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situasjonen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stås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Herm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utikk</w:t>
      </w:r>
    </w:p>
    <w:p>
      <w:pPr>
        <w:pStyle w:val="BodyText"/>
        <w:spacing w:line="360" w:lineRule="auto" w:before="3"/>
        <w:ind w:right="18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”lær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tolknin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”.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nsielle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kus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sinnhold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umiddelb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2008</w:t>
      </w:r>
      <w:r>
        <w:rPr>
          <w:b w:val="0"/>
          <w:bCs w:val="0"/>
          <w:i w:val="0"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hand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visst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egen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rolle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holdnin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spørs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tolkni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nært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orhold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dko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mend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idsp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studiens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rund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idssted,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rvju-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n/f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ori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ulig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stå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nten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lels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2008</w:t>
      </w:r>
      <w:r>
        <w:rPr>
          <w:b w:val="0"/>
          <w:bCs w:val="0"/>
          <w:i w:val="0"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rtolknin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olknin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Konk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tolkning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tolknin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følge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Brinkm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009)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feno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nologisk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rspe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spunkt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vord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opplever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stemt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dko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mende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ktuelle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situ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sjonen.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utga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spunkt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slik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riv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kj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hvilke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jort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kkjørte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kti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Slik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æ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kjørt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depart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siste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riv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ståsted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1"/>
          <w:numId w:val="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28" w:id="8"/>
      <w:r>
        <w:rPr>
          <w:spacing w:val="0"/>
          <w:w w:val="100"/>
        </w:rPr>
        <w:t>St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gi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ns</w:t>
      </w:r>
      <w:r>
        <w:rPr>
          <w:spacing w:val="-3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ling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data</w:t>
      </w:r>
      <w:bookmarkEnd w:id="8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214"/>
        <w:jc w:val="left"/>
      </w:pP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innsamlin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okument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kild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bøk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tidsskrift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mlin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høst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mensb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jektled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Eks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mensop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</w:p>
    <w:p>
      <w:pPr>
        <w:spacing w:after="0" w:line="360" w:lineRule="auto"/>
        <w:jc w:val="left"/>
        <w:sectPr>
          <w:footerReference w:type="default" r:id="rId13"/>
          <w:pgSz w:w="11907" w:h="16840"/>
          <w:pgMar w:footer="734" w:header="0" w:top="1320" w:bottom="920" w:left="1300" w:right="1300"/>
        </w:sectPr>
      </w:pPr>
    </w:p>
    <w:p>
      <w:pPr>
        <w:pStyle w:val="BodyText"/>
        <w:spacing w:line="360" w:lineRule="auto" w:before="72"/>
        <w:ind w:right="193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ussein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229,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hindr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kjennsk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spunkt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tainn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mlin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99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rsonlig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ktuelle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bidra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dsstudie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kjenn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identifise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kontakt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mål,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mitet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konfid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nsiali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potensi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kjøre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potensi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spurte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posi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84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tainns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mlingen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2016.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dikta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taksløsnin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phon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ikt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rukt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rvjusitu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spørsm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nkmann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009)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vjue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hjelp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dikt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mikk.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tilba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27" w:id="9"/>
      <w:r>
        <w:rPr>
          <w:spacing w:val="0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valg</w:t>
      </w:r>
      <w:bookmarkEnd w:id="9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523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tainns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tva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07).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tva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talje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grunn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1196" w:val="left" w:leader="none"/>
        </w:tabs>
        <w:spacing w:line="360" w:lineRule="auto"/>
        <w:ind w:left="1196" w:right="326" w:hanging="36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grunn</w:t>
      </w:r>
    </w:p>
    <w:p>
      <w:pPr>
        <w:spacing w:after="0" w:line="360" w:lineRule="auto"/>
        <w:jc w:val="left"/>
        <w:sectPr>
          <w:footerReference w:type="default" r:id="rId14"/>
          <w:pgSz w:w="11907" w:h="16840"/>
          <w:pgMar w:footer="734" w:header="0" w:top="1320" w:bottom="920" w:left="1300" w:right="1300"/>
          <w:pgNumType w:start="11"/>
        </w:sectPr>
      </w:pPr>
    </w:p>
    <w:p>
      <w:pPr>
        <w:pStyle w:val="BodyText"/>
        <w:numPr>
          <w:ilvl w:val="0"/>
          <w:numId w:val="5"/>
        </w:numPr>
        <w:tabs>
          <w:tab w:pos="1196" w:val="left" w:leader="none"/>
        </w:tabs>
        <w:spacing w:line="360" w:lineRule="auto" w:before="71"/>
        <w:ind w:left="1196" w:right="876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ktør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kgru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0"/>
          <w:numId w:val="5"/>
        </w:numPr>
        <w:tabs>
          <w:tab w:pos="1196" w:val="left" w:leader="none"/>
        </w:tabs>
        <w:spacing w:line="359" w:lineRule="auto" w:before="38"/>
        <w:ind w:left="1196" w:right="156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grup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mtlige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kjør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diplomat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</w:p>
    <w:p>
      <w:pPr>
        <w:pStyle w:val="BodyText"/>
        <w:numPr>
          <w:ilvl w:val="0"/>
          <w:numId w:val="5"/>
        </w:numPr>
        <w:tabs>
          <w:tab w:pos="1196" w:val="left" w:leader="none"/>
        </w:tabs>
        <w:spacing w:before="39"/>
        <w:ind w:left="1196" w:right="0" w:hanging="36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sdi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ltning,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diplomat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1196" w:val="left" w:leader="none"/>
        </w:tabs>
        <w:spacing w:line="360" w:lineRule="auto"/>
        <w:ind w:left="1196" w:right="221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sjonsfo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grup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sjonsprosj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diplom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jobb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sjoner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66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utvalg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innen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litativ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metode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stør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09).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utva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udien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26" w:id="10"/>
      <w:r>
        <w:rPr>
          <w:spacing w:val="0"/>
          <w:w w:val="100"/>
        </w:rPr>
        <w:t>Da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as</w:t>
      </w:r>
      <w:r>
        <w:rPr>
          <w:spacing w:val="2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ling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sk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v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bookmarkEnd w:id="10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12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mistruktur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mlin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opple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2009)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problemstil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2009:36)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ønsk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innhen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</w:p>
    <w:p>
      <w:pPr>
        <w:spacing w:before="3"/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samtale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lukk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spørr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spørsm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nkt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orh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mtidig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996).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løp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rsjon.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prø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vju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takk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spørsmål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84"/>
        <w:jc w:val="left"/>
      </w:pPr>
      <w:r>
        <w:rPr>
          <w:b w:val="0"/>
          <w:bCs w:val="0"/>
          <w:spacing w:val="0"/>
          <w:w w:val="100"/>
        </w:rPr>
        <w:t>innspill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vju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vjuf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innspillen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89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hadde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nnomfø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ppfø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ørsm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når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skjedd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klus;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(sistn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14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mitet,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ivilli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rmidl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rvjusitu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atmosfære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bidro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pne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vissh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riktig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sva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vtale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møte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vjuet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ikk.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vbrøt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doppta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nskrib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nskrib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iftl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klig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nskrib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tidkrev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kjenns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nnlag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doppt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sik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vjuet.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diploma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lltid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diplomatisk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politisk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juene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stemnin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vslap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Heading3"/>
        <w:numPr>
          <w:ilvl w:val="1"/>
          <w:numId w:val="4"/>
        </w:numPr>
        <w:tabs>
          <w:tab w:pos="476" w:val="left" w:leader="none"/>
        </w:tabs>
        <w:spacing w:before="74"/>
        <w:ind w:left="476" w:right="0" w:hanging="360"/>
        <w:jc w:val="left"/>
        <w:rPr>
          <w:b w:val="0"/>
          <w:bCs w:val="0"/>
        </w:rPr>
      </w:pPr>
      <w:bookmarkStart w:name="_TOC_250025" w:id="11"/>
      <w:r>
        <w:rPr>
          <w:spacing w:val="0"/>
          <w:w w:val="100"/>
        </w:rPr>
        <w:t>Etikk</w:t>
      </w:r>
      <w:bookmarkEnd w:id="11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130"/>
        <w:jc w:val="left"/>
      </w:pPr>
      <w:r>
        <w:rPr>
          <w:b w:val="0"/>
          <w:bCs w:val="0"/>
          <w:spacing w:val="0"/>
          <w:w w:val="100"/>
        </w:rPr>
        <w:t>Etiske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vur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2009)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rsonlige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(1994)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delta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nomenol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skn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fullst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orskni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konfid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nsielt.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Prinsippet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konfid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nsiali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rsker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tliv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09).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21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iftl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vju.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slag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tidspunkt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takk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oppmøte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bakg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unn,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måls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spør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pptak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konfid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inneb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idensi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1"/>
          <w:numId w:val="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24" w:id="12"/>
      <w:r>
        <w:rPr>
          <w:spacing w:val="0"/>
          <w:w w:val="100"/>
        </w:rPr>
        <w:t>Vali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liabilit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t</w:t>
      </w:r>
      <w:bookmarkEnd w:id="12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14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rspektiv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omr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inklud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liteli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tekst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metode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orsk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søkt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blikk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Allik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punkter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lfulle.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lhetlig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71"/>
        <w:jc w:val="left"/>
      </w:pP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rinkm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09)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alidit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samfunnsvit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metode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rsøke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rsøk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Postholm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</w:t>
      </w:r>
      <w:r>
        <w:rPr>
          <w:b w:val="0"/>
          <w:bCs w:val="0"/>
          <w:i w:val="0"/>
          <w:spacing w:val="-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5)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jø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lidit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holde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toder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mling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ta,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vju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pittel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run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skr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 w:before="69"/>
        <w:ind w:right="121"/>
        <w:jc w:val="left"/>
        <w:rPr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liabilit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omhandl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rvidt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skni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prod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tidspunkt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mme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sul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Kv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&amp;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nkmann,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2009</w:t>
      </w:r>
      <w:r>
        <w:rPr>
          <w:b w:val="0"/>
          <w:bCs w:val="0"/>
          <w:i w:val="0"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Ulike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ulike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lige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møt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odus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identisk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Postholm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</w:t>
      </w:r>
      <w:r>
        <w:rPr>
          <w:b w:val="0"/>
          <w:bCs w:val="0"/>
          <w:i w:val="0"/>
          <w:spacing w:val="-4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5)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nsik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smessig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kvalit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sknin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slik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utentisk”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stå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vjue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gge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pne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rvju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udien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bidr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litel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Postholm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</w:t>
      </w:r>
      <w:r>
        <w:rPr>
          <w:b w:val="0"/>
          <w:bCs w:val="0"/>
          <w:i w:val="0"/>
          <w:spacing w:val="-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5)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litativ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ning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ørre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populasjon,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riv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nomen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kontekst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slik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kriv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74"/>
        <w:jc w:val="left"/>
      </w:pP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tuasjon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imidl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ønske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1973)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konteksten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konk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konteksten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funn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itusjon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kontekst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ønsker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teks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after="0" w:line="360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pStyle w:val="Heading2"/>
        <w:numPr>
          <w:ilvl w:val="0"/>
          <w:numId w:val="4"/>
        </w:numPr>
        <w:tabs>
          <w:tab w:pos="824" w:val="left" w:leader="none"/>
        </w:tabs>
        <w:spacing w:before="57"/>
        <w:ind w:left="824" w:right="0" w:hanging="708"/>
        <w:jc w:val="left"/>
        <w:rPr>
          <w:b w:val="0"/>
          <w:bCs w:val="0"/>
        </w:rPr>
      </w:pPr>
      <w:bookmarkStart w:name="_TOC_250023" w:id="13"/>
      <w:r>
        <w:rPr>
          <w:spacing w:val="0"/>
          <w:w w:val="100"/>
        </w:rPr>
        <w:t>KO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TEKST</w:t>
      </w:r>
      <w:bookmarkEnd w:id="13"/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360" w:lineRule="auto"/>
        <w:ind w:left="116" w:right="14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handl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slik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oppga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endring,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nuin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jenn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darb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mste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muligh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nfaller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bare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undt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oss.»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spacing w:before="3"/>
        <w:ind w:left="2949" w:right="166"/>
        <w:jc w:val="left"/>
      </w:pP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nriksminister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s.29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/>
        <w:ind w:right="128"/>
        <w:jc w:val="left"/>
      </w:pP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kjø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grunn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kompe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vord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(kild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diplomat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/eller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rkomp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sjonalis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mdel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lille,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sjonell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ktkontor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følj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73"/>
        <w:jc w:val="left"/>
      </w:pP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kjøre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røtt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diplomatiets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depart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innbl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introdu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rsøk.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jobb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orhold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kriv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bookmarkStart w:name="_TOC_250022" w:id="14"/>
      <w:r>
        <w:rPr>
          <w:spacing w:val="0"/>
          <w:w w:val="100"/>
        </w:rPr>
        <w:t>3.1.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sd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;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kje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oppgav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uktur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kultur</w:t>
      </w:r>
      <w:bookmarkEnd w:id="14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73"/>
        <w:jc w:val="left"/>
      </w:pP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1400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Oslo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iksstasjon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lkonsulat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finn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riksst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</w:p>
    <w:p>
      <w:pPr>
        <w:spacing w:after="0" w:line="360" w:lineRule="auto"/>
        <w:jc w:val="left"/>
        <w:sectPr>
          <w:pgSz w:w="11907" w:h="16840"/>
          <w:pgMar w:header="0" w:footer="734" w:top="1340" w:bottom="920" w:left="1300" w:right="1300"/>
        </w:sectPr>
      </w:pPr>
    </w:p>
    <w:p>
      <w:pPr>
        <w:pStyle w:val="BodyText"/>
        <w:spacing w:line="360" w:lineRule="auto" w:before="72"/>
        <w:ind w:right="16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mfunn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fold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iksdep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bidra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spolitikk,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stø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nærin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utland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iksdep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for</w:t>
      </w:r>
      <w:r>
        <w:rPr>
          <w:b w:val="0"/>
          <w:bCs w:val="0"/>
          <w:spacing w:val="1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sjonalt.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ksst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jobber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nærin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ivilt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mfunn.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80"/>
        <w:jc w:val="left"/>
      </w:pPr>
      <w:r>
        <w:rPr>
          <w:b w:val="0"/>
          <w:bCs w:val="0"/>
          <w:spacing w:val="0"/>
          <w:w w:val="100"/>
        </w:rPr>
        <w:t>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lange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røtt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tilbake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1905,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slutt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uktur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tatt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2005,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tidv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særlig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dminis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87"/>
        <w:jc w:val="left"/>
      </w:pP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nriksminis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riksminis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rsøkt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(Stat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:2006,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29).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lskap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60" w:lineRule="auto"/>
        <w:ind w:left="116" w:right="13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Støre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mbisjoner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stø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struktur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blitt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jort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nisasjo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1922.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nnons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(kilde: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poe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ndlet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struktur,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kultur.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inte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vju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tenp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sten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22.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bruar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-1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Støre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0"/>
          <w:w w:val="100"/>
          <w:sz w:val="24"/>
          <w:szCs w:val="24"/>
        </w:rPr>
        <w:t>bl.a.: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21212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Proble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ntet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lar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lsesstr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tur.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treng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tyd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unngå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rsoner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toppni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ptrer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sb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andler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få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bedre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ille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llom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0" w:footer="734" w:top="1320" w:bottom="920" w:left="1300" w:right="1300"/>
        </w:sectPr>
      </w:pPr>
    </w:p>
    <w:p>
      <w:pPr>
        <w:spacing w:line="360" w:lineRule="auto" w:before="72"/>
        <w:ind w:left="116" w:right="2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strateg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lse.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må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få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slutt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langdr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larering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prosed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2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politis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lsen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dr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mi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sb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0"/>
          <w:w w:val="100"/>
          <w:sz w:val="24"/>
          <w:szCs w:val="24"/>
        </w:rPr>
        <w:t>handli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121212"/>
          <w:spacing w:val="5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21212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21212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60" w:lineRule="auto"/>
        <w:ind w:left="116" w:right="1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nisasjon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vikti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Stør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møtt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motstand.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ørt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ikke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umann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7,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Støre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Utenri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utils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ligh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behov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ringer.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slike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normt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ssurs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minst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amarb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idsvil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mest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erfarne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diplomat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UD,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funger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urat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motsatt: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ldre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garde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illig».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4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diplomatiske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røtt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kanskje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knolo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møt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runnl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kommunikasjonsmiddel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tallet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umann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Motstand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teknol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øvr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diplomat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tallet.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s.1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strittet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diplomat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unikasjonsmiddel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før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øvr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lsfolk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milit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finne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before="4"/>
        <w:ind w:right="149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5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1"/>
        <w:jc w:val="left"/>
      </w:pP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særstilling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krutt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itusjon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krutt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spir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ntoppt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ordnin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krutt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diploma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bekle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oppstillin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dningen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linje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1922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umann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43).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nntaks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bl.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ttholdt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statsfo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lva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(Stat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alltid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slags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sjefsdepart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koordin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e</w:t>
      </w:r>
      <w:r>
        <w:rPr>
          <w:b w:val="0"/>
          <w:bCs w:val="0"/>
          <w:i w:val="0"/>
          <w:spacing w:val="-8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9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lobalis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hjelp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knolo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kommunikasjonsfo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39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plattfo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uts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-2"/>
          <w:w w:val="100"/>
        </w:rPr>
        <w:t>K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ksjonens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olle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59" w:lineRule="auto"/>
        <w:ind w:right="135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orhold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utsetning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93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ølgende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kild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idokum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6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Kommunis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6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mhandli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6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6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6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Oslo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6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tilsted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31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oruts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mmunise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hurtig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ktivt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obuste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teknis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plattfo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ksiste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jobben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diplom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utsettes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mtidi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stilles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stadig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numPr>
          <w:ilvl w:val="0"/>
          <w:numId w:val="4"/>
        </w:numPr>
        <w:tabs>
          <w:tab w:pos="824" w:val="left" w:leader="none"/>
        </w:tabs>
        <w:ind w:left="824" w:right="0" w:hanging="708"/>
        <w:jc w:val="left"/>
        <w:rPr>
          <w:b w:val="0"/>
          <w:bCs w:val="0"/>
        </w:rPr>
      </w:pPr>
      <w:bookmarkStart w:name="_TOC_250021" w:id="15"/>
      <w:r>
        <w:rPr>
          <w:spacing w:val="0"/>
          <w:w w:val="100"/>
        </w:rPr>
        <w:t>TEO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ETI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bookmarkEnd w:id="15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28"/>
        <w:ind w:right="134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behov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orid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rolle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inklud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sielt.</w:t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right="149"/>
        <w:jc w:val="left"/>
      </w:pP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596" w:val="left" w:leader="none"/>
        </w:tabs>
        <w:ind w:left="596" w:right="0" w:hanging="360"/>
        <w:jc w:val="left"/>
        <w:rPr>
          <w:b w:val="0"/>
          <w:bCs w:val="0"/>
        </w:rPr>
      </w:pPr>
      <w:bookmarkStart w:name="_TOC_250020" w:id="16"/>
      <w:r>
        <w:rPr>
          <w:spacing w:val="0"/>
          <w:w w:val="100"/>
        </w:rPr>
        <w:t>End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bookmarkEnd w:id="16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left="111" w:right="148"/>
        <w:jc w:val="left"/>
      </w:pP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4),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samfunn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konstant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ivet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troduksjon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stør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nivå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røn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skomp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vissthet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left="111" w:right="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skom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tanse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følge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svik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æring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7"/>
        <w:ind w:right="149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svik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seks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innehold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spacing w:line="360" w:lineRule="auto"/>
        <w:ind w:left="836" w:right="275" w:hanging="360"/>
        <w:jc w:val="left"/>
      </w:pP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knolo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/eller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innebæ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ksiste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knolo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skifte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spacing w:line="360" w:lineRule="auto" w:before="4"/>
        <w:ind w:left="836" w:right="654" w:hanging="360"/>
        <w:jc w:val="left"/>
      </w:pP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struktu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innebær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sla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lønnin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bruk.</w:t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spacing w:line="359" w:lineRule="auto" w:before="6"/>
        <w:ind w:left="836" w:right="839" w:hanging="360"/>
        <w:jc w:val="left"/>
      </w:pP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kultur,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 w:line="359" w:lineRule="auto"/>
        <w:jc w:val="left"/>
        <w:sectPr>
          <w:footerReference w:type="default" r:id="rId15"/>
          <w:pgSz w:w="11907" w:h="16840"/>
          <w:pgMar w:footer="734" w:header="0" w:top="1560" w:bottom="920" w:left="1300" w:right="1300"/>
        </w:sectPr>
      </w:pPr>
    </w:p>
    <w:p>
      <w:pPr>
        <w:pStyle w:val="BodyText"/>
        <w:numPr>
          <w:ilvl w:val="2"/>
          <w:numId w:val="4"/>
        </w:numPr>
        <w:tabs>
          <w:tab w:pos="836" w:val="left" w:leader="none"/>
        </w:tabs>
        <w:spacing w:line="360" w:lineRule="auto" w:before="72"/>
        <w:ind w:left="836" w:right="468" w:hanging="360"/>
        <w:jc w:val="left"/>
      </w:pP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fi,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krutt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turlig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spacing w:line="534" w:lineRule="auto" w:before="3"/>
        <w:ind w:left="116" w:right="1012" w:firstLine="360"/>
        <w:jc w:val="left"/>
      </w:pP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beslutnin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kobs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svik,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385)</w:t>
      </w:r>
    </w:p>
    <w:p>
      <w:pPr>
        <w:pStyle w:val="BodyText"/>
        <w:spacing w:line="248" w:lineRule="exact"/>
        <w:ind w:right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gspros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ontinu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right="178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idli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19" w:id="17"/>
      <w:r>
        <w:rPr>
          <w:spacing w:val="0"/>
          <w:w w:val="100"/>
        </w:rPr>
        <w:t>End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ledelse</w:t>
      </w:r>
      <w:bookmarkEnd w:id="17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1"/>
        <w:ind w:left="111" w:right="154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modelle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stadig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omtalte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left="111" w:right="194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012).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lovv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utvikling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ntroduksjon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tekno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rzn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når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left="111" w:right="184"/>
        <w:jc w:val="left"/>
      </w:pP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drend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innen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2010)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når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virksomh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søk.</w:t>
      </w:r>
    </w:p>
    <w:p>
      <w:pPr>
        <w:spacing w:after="0" w:line="360" w:lineRule="auto"/>
        <w:jc w:val="left"/>
        <w:sectPr>
          <w:footerReference w:type="default" r:id="rId16"/>
          <w:pgSz w:w="11907" w:h="16840"/>
          <w:pgMar w:footer="734" w:header="0" w:top="1320" w:bottom="920" w:left="1300" w:right="1300"/>
          <w:pgNumType w:start="21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 w:before="69"/>
        <w:ind w:right="187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sprosesser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mobilise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mdr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kobs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13)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nvisning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199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sled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lelse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kobs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13).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ssituasjon.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skap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oppslutning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Difi)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2013:1,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s.15)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særlig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vik,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Knutstad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(2006)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invo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ruppen.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orut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rskap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kobles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Difi,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4:1).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8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følge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(199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jons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ultur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(19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når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krit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kobs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1995).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iorite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8"/>
        <w:jc w:val="left"/>
      </w:pP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jobbe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særskilte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utsetnin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</w:p>
    <w:p>
      <w:pPr>
        <w:spacing w:after="0" w:line="360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pStyle w:val="BodyText"/>
        <w:numPr>
          <w:ilvl w:val="0"/>
          <w:numId w:val="7"/>
        </w:numPr>
        <w:tabs>
          <w:tab w:pos="958" w:val="left" w:leader="none"/>
        </w:tabs>
        <w:spacing w:line="360" w:lineRule="auto" w:before="69"/>
        <w:ind w:left="958" w:right="419" w:hanging="360"/>
        <w:jc w:val="left"/>
      </w:pP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bidra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motstand</w:t>
      </w:r>
    </w:p>
    <w:p>
      <w:pPr>
        <w:pStyle w:val="BodyText"/>
        <w:numPr>
          <w:ilvl w:val="0"/>
          <w:numId w:val="7"/>
        </w:numPr>
        <w:tabs>
          <w:tab w:pos="958" w:val="left" w:leader="none"/>
        </w:tabs>
        <w:spacing w:line="359" w:lineRule="auto" w:before="22"/>
        <w:ind w:left="958" w:right="529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nvolv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særl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0"/>
          <w:numId w:val="7"/>
        </w:numPr>
        <w:tabs>
          <w:tab w:pos="958" w:val="left" w:leader="none"/>
        </w:tabs>
        <w:spacing w:before="24"/>
        <w:ind w:left="958" w:right="0" w:hanging="360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næring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n/sek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18" w:id="18"/>
      <w:r>
        <w:rPr>
          <w:spacing w:val="0"/>
          <w:w w:val="100"/>
        </w:rPr>
        <w:t>End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gstyper</w:t>
      </w:r>
      <w:bookmarkEnd w:id="18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left="111" w:right="2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tsfor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ssituasjon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8).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innen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skjell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virksomhet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orskj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sjon.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left="111" w:right="145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svik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volusjon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evolusjon,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epis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evolusjon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volusjon.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dje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left="111" w:right="181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bør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tenk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lhet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røn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2001).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innehold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nøkk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isse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nøkk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tidsrom: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bsolutt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836" w:right="135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ring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spacing w:line="360" w:lineRule="auto"/>
        <w:ind w:left="836" w:right="419" w:hanging="36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visende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spacing w:before="3"/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Visjon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stått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nlegg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små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win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sukses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/>
        <w:jc w:val="left"/>
        <w:sectPr>
          <w:pgSz w:w="11907" w:h="16840"/>
          <w:pgMar w:header="0" w:footer="734" w:top="1340" w:bottom="920" w:left="1300" w:right="1300"/>
        </w:sectPr>
      </w:pPr>
    </w:p>
    <w:p>
      <w:pPr>
        <w:pStyle w:val="BodyText"/>
        <w:numPr>
          <w:ilvl w:val="2"/>
          <w:numId w:val="4"/>
        </w:numPr>
        <w:tabs>
          <w:tab w:pos="836" w:val="left" w:leader="none"/>
        </w:tabs>
        <w:spacing w:line="360" w:lineRule="auto" w:before="72"/>
        <w:ind w:left="836" w:right="466" w:hanging="36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støtte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kultur)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utt)</w:t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spacing w:line="359" w:lineRule="auto" w:before="6"/>
        <w:ind w:left="836" w:right="504" w:hanging="360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rutin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60" w:lineRule="auto"/>
        <w:ind w:right="166"/>
        <w:jc w:val="left"/>
      </w:pPr>
      <w:r>
        <w:rPr>
          <w:b w:val="0"/>
          <w:bCs w:val="0"/>
          <w:spacing w:val="0"/>
          <w:w w:val="100"/>
        </w:rPr>
        <w:t>Kotte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økk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ument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skjem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tiln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rmin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skjem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tisk,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199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tallet.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tiå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111" w:right="214"/>
        <w:jc w:val="left"/>
        <w:rPr>
          <w:b w:val="0"/>
          <w:bCs w:val="0"/>
        </w:rPr>
      </w:pPr>
      <w:r>
        <w:rPr>
          <w:spacing w:val="0"/>
          <w:w w:val="100"/>
        </w:rPr>
        <w:t>Oppsu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g,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gsledelse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gstyper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left="111" w:right="151"/>
        <w:jc w:val="left"/>
      </w:pP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motstand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rbeids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omstillin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tilpasse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17" w:id="19"/>
      <w:r>
        <w:rPr>
          <w:spacing w:val="0"/>
          <w:w w:val="100"/>
        </w:rPr>
        <w:t>I</w:t>
      </w:r>
      <w:r>
        <w:rPr>
          <w:spacing w:val="-2"/>
          <w:w w:val="100"/>
        </w:rPr>
        <w:t>K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ktøy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ntlig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2"/>
          <w:w w:val="100"/>
        </w:rPr>
        <w:t>k</w:t>
      </w:r>
      <w:r>
        <w:rPr>
          <w:spacing w:val="0"/>
          <w:w w:val="100"/>
        </w:rPr>
        <w:t>tor</w:t>
      </w:r>
      <w:bookmarkEnd w:id="19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133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spiller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4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oruts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smeldi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vikling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tjen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meldin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politisk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søkn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ktet)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politis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5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rksomh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klude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rbedre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midd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2014:1,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ifi)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:1,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stør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nisasjonsut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ikling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topple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20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kompe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bestill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knolo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iutvik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bidr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fentlig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virksomhet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nlegge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sjonsutvikl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69"/>
        <w:jc w:val="left"/>
      </w:pP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skjell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Difi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2013:1,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orskj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likh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motivasjon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jekt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26"/>
        <w:jc w:val="left"/>
      </w:pP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Difi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:5,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s.47),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tanse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spacing w:after="0" w:line="359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62"/>
        <w:jc w:val="left"/>
      </w:pP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5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oruts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idspros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2013:1).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orstå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posisjoner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svinn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øtt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matikken,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2013:1).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4"/>
        <w:jc w:val="left"/>
      </w:pP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rip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ophins,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s.2)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inene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mindre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sm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di</w:t>
      </w:r>
      <w:r>
        <w:rPr>
          <w:b w:val="0"/>
          <w:bCs w:val="0"/>
          <w:color w:val="333333"/>
          <w:spacing w:val="-2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modulb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rte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løsn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r,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mens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hv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lene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sto</w:t>
      </w:r>
      <w:r>
        <w:rPr>
          <w:b w:val="0"/>
          <w:bCs w:val="0"/>
          <w:color w:val="333333"/>
          <w:spacing w:val="2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2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ide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osjekt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Und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rst</w:t>
      </w:r>
      <w:r>
        <w:rPr>
          <w:b w:val="0"/>
          <w:bCs w:val="0"/>
          <w:color w:val="333333"/>
          <w:spacing w:val="-1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tt;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lK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-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kter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5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kk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b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les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opp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tvikles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jenn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bruk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sm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dig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todikk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1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les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opp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små,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4"/>
          <w:w w:val="100"/>
        </w:rPr>
        <w:t>b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gg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kl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ssm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tode.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ndler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ord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b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gge</w:t>
      </w:r>
      <w:r>
        <w:rPr>
          <w:b w:val="0"/>
          <w:bCs w:val="0"/>
          <w:color w:val="333333"/>
          <w:spacing w:val="5"/>
          <w:w w:val="100"/>
        </w:rPr>
        <w:t> </w:t>
      </w:r>
      <w:r>
        <w:rPr>
          <w:b w:val="0"/>
          <w:bCs w:val="0"/>
          <w:color w:val="333333"/>
          <w:spacing w:val="-8"/>
          <w:w w:val="100"/>
        </w:rPr>
        <w:t>«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på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5"/>
          <w:w w:val="100"/>
        </w:rPr>
        <w:t>»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tte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stø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tes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så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Pinto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(201</w:t>
      </w:r>
      <w:r>
        <w:rPr>
          <w:b w:val="0"/>
          <w:bCs w:val="0"/>
          <w:color w:val="000000"/>
          <w:spacing w:val="-1"/>
          <w:w w:val="100"/>
        </w:rPr>
        <w:t>5</w:t>
      </w:r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som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vis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til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K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prosj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kter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som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lek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ible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å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inne</w:t>
      </w:r>
      <w:r>
        <w:rPr>
          <w:b w:val="0"/>
          <w:bCs w:val="0"/>
          <w:color w:val="000000"/>
          <w:spacing w:val="4"/>
          <w:w w:val="100"/>
        </w:rPr>
        <w:t>b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gd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ndrin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ks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mpel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br</w:t>
      </w: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midi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meto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med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4"/>
          <w:w w:val="100"/>
        </w:rPr>
        <w:t>h</w:t>
      </w:r>
      <w:r>
        <w:rPr>
          <w:b w:val="0"/>
          <w:bCs w:val="0"/>
          <w:color w:val="000000"/>
          <w:spacing w:val="-3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ppi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le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større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l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2"/>
          <w:w w:val="100"/>
        </w:rPr>
        <w:t>k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å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lev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4"/>
          <w:w w:val="100"/>
        </w:rPr>
        <w:t>n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tte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dis</w:t>
      </w:r>
      <w:r>
        <w:rPr>
          <w:b w:val="0"/>
          <w:bCs w:val="0"/>
          <w:color w:val="000000"/>
          <w:spacing w:val="1"/>
          <w:w w:val="100"/>
        </w:rPr>
        <w:t>j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lle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prosj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kter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med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nse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til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slut</w:t>
      </w: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48"/>
        <w:jc w:val="left"/>
      </w:pPr>
      <w:r>
        <w:rPr>
          <w:b w:val="0"/>
          <w:bCs w:val="0"/>
          <w:spacing w:val="0"/>
          <w:w w:val="100"/>
        </w:rPr>
        <w:t>God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truk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rker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IKT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medvi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kning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særlig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ifi)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2014:1,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s.53)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verdi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følge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Difi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2014:1)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rverdi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38"/>
        <w:jc w:val="left"/>
      </w:pPr>
      <w:r>
        <w:rPr>
          <w:b w:val="0"/>
          <w:bCs w:val="0"/>
          <w:spacing w:val="0"/>
          <w:w w:val="100"/>
        </w:rPr>
        <w:t>muli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ifi.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2014:1,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4).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96"/>
        <w:jc w:val="left"/>
      </w:pPr>
      <w:r>
        <w:rPr>
          <w:b w:val="0"/>
          <w:bCs w:val="0"/>
          <w:spacing w:val="0"/>
          <w:w w:val="100"/>
        </w:rPr>
        <w:t>Difi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ruts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2"/>
          <w:w w:val="100"/>
        </w:rPr>
        <w:t>: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s.4)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grunn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ss: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8"/>
        </w:numPr>
        <w:tabs>
          <w:tab w:pos="836" w:val="left" w:leader="none"/>
        </w:tabs>
        <w:spacing w:line="359" w:lineRule="auto"/>
        <w:ind w:left="836" w:right="599" w:hanging="36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rukerinvolve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lutnin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rnivå</w:t>
      </w:r>
    </w:p>
    <w:p>
      <w:pPr>
        <w:pStyle w:val="BodyText"/>
        <w:numPr>
          <w:ilvl w:val="0"/>
          <w:numId w:val="8"/>
        </w:numPr>
        <w:tabs>
          <w:tab w:pos="836" w:val="left" w:leader="none"/>
        </w:tabs>
        <w:spacing w:line="360" w:lineRule="auto" w:before="24"/>
        <w:ind w:left="836" w:right="442" w:hanging="36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uktive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innspill</w:t>
      </w:r>
    </w:p>
    <w:p>
      <w:pPr>
        <w:pStyle w:val="BodyText"/>
        <w:numPr>
          <w:ilvl w:val="0"/>
          <w:numId w:val="8"/>
        </w:numPr>
        <w:tabs>
          <w:tab w:pos="836" w:val="left" w:leader="none"/>
        </w:tabs>
        <w:spacing w:line="360" w:lineRule="auto" w:before="20"/>
        <w:ind w:left="836" w:right="898" w:hanging="36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bevisst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gsmetod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0"/>
          <w:numId w:val="8"/>
        </w:numPr>
        <w:tabs>
          <w:tab w:pos="836" w:val="left" w:leader="none"/>
        </w:tabs>
        <w:spacing w:line="360" w:lineRule="auto" w:before="19"/>
        <w:ind w:left="836" w:right="528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tilpass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4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kunns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virkso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sialis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7"/>
          <w:w w:val="100"/>
        </w:rPr>
        <w:t>»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ttige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Difi,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014).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536" w:val="left" w:leader="none"/>
        </w:tabs>
        <w:ind w:left="536" w:right="0" w:hanging="360"/>
        <w:jc w:val="left"/>
        <w:rPr>
          <w:b w:val="0"/>
          <w:bCs w:val="0"/>
        </w:rPr>
      </w:pPr>
      <w:bookmarkStart w:name="_TOC_250016" w:id="20"/>
      <w:r>
        <w:rPr>
          <w:spacing w:val="0"/>
          <w:w w:val="100"/>
        </w:rPr>
        <w:t>Organisasjonsk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lt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r</w:t>
      </w:r>
      <w:bookmarkEnd w:id="20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1"/>
        <w:ind w:right="77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sært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struktu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mtidig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innen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sjonale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kombin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finisjon.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llikev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tsons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nisasjonskultur.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29"/>
        <w:jc w:val="left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ksomh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ortolknin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ifø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ick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1984)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ohnson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1992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handl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oblem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ønsk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4"/>
          <w:w w:val="100"/>
        </w:rPr>
        <w:t>?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tc.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93"/>
        <w:jc w:val="left"/>
      </w:pPr>
      <w:r>
        <w:rPr>
          <w:b w:val="0"/>
          <w:bCs w:val="0"/>
          <w:spacing w:val="0"/>
          <w:w w:val="100"/>
        </w:rPr>
        <w:t>(Wilkin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1983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gjør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ussein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opptrer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mikk.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rstå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sosial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ussein,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55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«Culture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stra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gies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brea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spissfo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mul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ilde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ukjent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sjonskultur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job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mhandle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nisasjonskultu</w:t>
      </w:r>
      <w:r>
        <w:rPr>
          <w:b w:val="0"/>
          <w:bCs w:val="0"/>
          <w:i w:val="0"/>
          <w:spacing w:val="-1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slå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tilbake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kjemp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hv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nisasjonskultur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særlig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utvikling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kultur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jensp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romote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virksomhet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(Baker,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</w:t>
      </w:r>
      <w:r>
        <w:rPr>
          <w:b w:val="0"/>
          <w:bCs w:val="0"/>
          <w:i w:val="0"/>
          <w:spacing w:val="-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2).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rksomh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gjennom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samtidig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tas.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ultur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bær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kul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ur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ifi,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2013:1).</w:t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59" w:lineRule="auto"/>
        <w:ind w:left="111" w:right="180"/>
        <w:jc w:val="left"/>
      </w:pP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rkj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iasko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Kotter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Kins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Kins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økte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svik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konklud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omhet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sjonskultur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2).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left="111" w:right="157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jobbutfø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1982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omstilling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mbasiv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2004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bør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følg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ksomh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lokale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left="111" w:right="442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2b).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utvikling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før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masjonsf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mhandling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virksomhe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left="111" w:right="135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(201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nivå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jobb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stø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masjonsf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(201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munik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orut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flikt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tve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014).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003)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strukt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masjons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oppnå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gument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sjonsled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masjonsf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masjonskultur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2015).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left="111" w:right="182" w:firstLine="124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t’s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showtim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012)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ultur.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sman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kvinne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side.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iorit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bindelse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tolk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17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(1990)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nivå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nisasjonskultur.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normene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toriske,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nisasjonsstruktur,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motivasjon,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kunnsk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motstand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støtte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motivasjon,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5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2016).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Tillit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fin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vilje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risiko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(M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vis,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hoorm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1995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runnl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llit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urd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risik</w:t>
      </w:r>
      <w:r>
        <w:rPr>
          <w:b w:val="0"/>
          <w:bCs w:val="0"/>
          <w:i w:val="0"/>
          <w:spacing w:val="4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(M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2"/>
          <w:w w:val="100"/>
        </w:rPr>
        <w:t>9</w:t>
      </w:r>
      <w:r>
        <w:rPr>
          <w:b w:val="0"/>
          <w:bCs w:val="0"/>
          <w:i w:val="0"/>
          <w:spacing w:val="0"/>
          <w:w w:val="100"/>
        </w:rPr>
        <w:t>95).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illit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stør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206"/>
        <w:jc w:val="left"/>
      </w:pP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utfø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vtal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Pinto,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Slevin,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lish,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motivasjon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tillegg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utsetni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62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sjonale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ønsk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ksomh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limo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2008)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ngasj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kritiske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te.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Nijhof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1998)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ølelse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loj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tilhøri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jobber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4"/>
          <w:w w:val="100"/>
        </w:rPr>
        <w:t>d</w:t>
      </w:r>
      <w:r>
        <w:rPr>
          <w:b w:val="0"/>
          <w:bCs w:val="0"/>
          <w:i w:val="0"/>
          <w:spacing w:val="-8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oppled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/eller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suksessf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owl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2007,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Don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2011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jeld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pplev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fullt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jøre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mskritt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gsfullt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bile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Huss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(2014)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1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viser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3"/>
          <w:w w:val="100"/>
        </w:rPr>
        <w:t>ø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rdi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</w:p>
    <w:p>
      <w:pPr>
        <w:pStyle w:val="BodyText"/>
        <w:spacing w:line="360" w:lineRule="auto" w:before="4"/>
        <w:ind w:right="130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motstand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06"/>
        <w:jc w:val="left"/>
      </w:pP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normativ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onformitet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kultur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nisat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komplikasjon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ormit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kontekst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sul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ltp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rson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sialt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sosi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vvisnin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ndtl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misn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(Horns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jkut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mmie,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2003</w:t>
      </w:r>
      <w:r>
        <w:rPr>
          <w:b w:val="0"/>
          <w:bCs w:val="0"/>
          <w:i w:val="0"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mativ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mitet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sjonens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tivit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innovasj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innvir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2008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rsøk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jort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uti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Huss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4)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ormit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dus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ndt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motstand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følge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16)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mitet,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lsesstil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irknin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</w:p>
    <w:p>
      <w:pPr>
        <w:spacing w:after="0" w:line="360" w:lineRule="auto"/>
        <w:jc w:val="left"/>
        <w:sectPr>
          <w:footerReference w:type="default" r:id="rId17"/>
          <w:pgSz w:w="11907" w:h="16840"/>
          <w:pgMar w:footer="734" w:header="0" w:top="1320" w:bottom="920" w:left="1300" w:right="1300"/>
        </w:sectPr>
      </w:pPr>
    </w:p>
    <w:p>
      <w:pPr>
        <w:pStyle w:val="BodyText"/>
        <w:spacing w:line="360" w:lineRule="auto" w:before="72"/>
        <w:ind w:right="214"/>
        <w:jc w:val="left"/>
      </w:pPr>
      <w:r>
        <w:rPr>
          <w:b w:val="0"/>
          <w:bCs w:val="0"/>
          <w:spacing w:val="0"/>
          <w:w w:val="100"/>
        </w:rPr>
        <w:t>kombin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sjektled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psu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g</w:t>
      </w:r>
      <w:r>
        <w:rPr>
          <w:spacing w:val="0"/>
          <w:w w:val="100"/>
        </w:rPr>
        <w:t>anisasjons</w:t>
      </w:r>
      <w:r>
        <w:rPr>
          <w:spacing w:val="-2"/>
          <w:w w:val="100"/>
        </w:rPr>
        <w:t>k</w:t>
      </w:r>
      <w:r>
        <w:rPr>
          <w:spacing w:val="0"/>
          <w:w w:val="100"/>
        </w:rPr>
        <w:t>ultu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99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nskje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sielt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ndler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mikk;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rstå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sosi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ktisk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utvikle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sik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okus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kultur.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ktsuks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15" w:id="21"/>
      <w:r>
        <w:rPr>
          <w:spacing w:val="0"/>
          <w:w w:val="100"/>
        </w:rPr>
        <w:t>Suks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bookmarkEnd w:id="21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154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perspektiv,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vtalt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funksj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idspunkt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vir,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hyperlink r:id="rId19">
        <w:r>
          <w:rPr>
            <w:b w:val="0"/>
            <w:bCs w:val="0"/>
            <w:spacing w:val="0"/>
            <w:w w:val="100"/>
          </w:rPr>
          <w:t>2003</w:t>
        </w:r>
      </w:hyperlink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Slevin,</w:t>
      </w:r>
      <w:r>
        <w:rPr>
          <w:b w:val="0"/>
          <w:bCs w:val="0"/>
          <w:spacing w:val="1"/>
          <w:w w:val="100"/>
        </w:rPr>
        <w:t> </w:t>
      </w:r>
      <w:hyperlink r:id="rId20">
        <w:r>
          <w:rPr>
            <w:b w:val="0"/>
            <w:bCs w:val="0"/>
            <w:spacing w:val="0"/>
            <w:w w:val="100"/>
          </w:rPr>
          <w:t>1988</w:t>
        </w:r>
        <w:r>
          <w:rPr>
            <w:b w:val="0"/>
            <w:bCs w:val="0"/>
            <w:spacing w:val="-1"/>
            <w:w w:val="100"/>
          </w:rPr>
          <w:t>a</w:t>
        </w:r>
      </w:hyperlink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kritis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svært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broucq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dot,</w:t>
      </w:r>
      <w:r>
        <w:rPr>
          <w:b w:val="0"/>
          <w:bCs w:val="0"/>
          <w:spacing w:val="3"/>
          <w:w w:val="100"/>
        </w:rPr>
        <w:t> </w:t>
      </w:r>
      <w:hyperlink r:id="rId21">
        <w:r>
          <w:rPr>
            <w:b w:val="0"/>
            <w:bCs w:val="0"/>
            <w:spacing w:val="0"/>
            <w:w w:val="100"/>
          </w:rPr>
          <w:t>1996</w:t>
        </w:r>
      </w:hyperlink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hyperlink r:id="rId22">
        <w:r>
          <w:rPr>
            <w:b w:val="0"/>
            <w:bCs w:val="0"/>
            <w:spacing w:val="0"/>
            <w:w w:val="100"/>
          </w:rPr>
          <w:t>1974</w:t>
        </w:r>
      </w:hyperlink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bør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osjektsukse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prosjektsuksess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rsuks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mhandl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kostn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litet.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8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9)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orskning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suksesskrit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rskni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orskni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bin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suksesskrite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after="0" w:line="360" w:lineRule="auto"/>
        <w:jc w:val="left"/>
        <w:sectPr>
          <w:footerReference w:type="default" r:id="rId18"/>
          <w:pgSz w:w="11907" w:h="16840"/>
          <w:pgMar w:footer="734" w:header="0" w:top="1320" w:bottom="920" w:left="1300" w:right="1300"/>
          <w:pgNumType w:start="31"/>
        </w:sectPr>
      </w:pPr>
    </w:p>
    <w:p>
      <w:pPr>
        <w:pStyle w:val="BodyText"/>
        <w:spacing w:line="360" w:lineRule="auto" w:before="72"/>
        <w:ind w:right="655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skille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suksesskrite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Kri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vurd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faktor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ktivit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jør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ppn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sskrit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defin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rvidt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vel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59" w:lineRule="auto"/>
        <w:ind w:right="73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Kri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ssfa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torer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toriske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orhold,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øke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osjektsuksess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rls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n).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rhold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jø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skill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mellom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ktspesifikke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sistnevnte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1" w:lineRule="auto"/>
        <w:ind w:right="133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Støtte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øv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Utvikl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nvolv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God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lhånd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96" w:val="left" w:leader="none"/>
        </w:tabs>
        <w:ind w:left="896" w:right="0" w:hanging="420"/>
        <w:jc w:val="left"/>
      </w:pPr>
      <w:r>
        <w:rPr>
          <w:b w:val="0"/>
          <w:bCs w:val="0"/>
          <w:spacing w:val="0"/>
          <w:w w:val="100"/>
        </w:rPr>
        <w:t>Godkj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ktoppføl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Kommunik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4"/>
        </w:numPr>
        <w:tabs>
          <w:tab w:pos="836" w:val="left" w:leader="none"/>
        </w:tabs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mhåndt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206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klus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kontekst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(Pin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,1998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83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vnte,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kj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jeirmi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(1996)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lassi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(19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nikasjon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suksesskrite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ium.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5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kostn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budsj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sskrit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Dvir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4).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sielt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dfok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ssein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48"/>
        <w:jc w:val="left"/>
      </w:pP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tids-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surssplanl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kombin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vurd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4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stnad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:</w:t>
      </w:r>
      <w:r>
        <w:rPr>
          <w:b w:val="0"/>
          <w:bCs w:val="0"/>
          <w:spacing w:val="0"/>
          <w:w w:val="100"/>
        </w:rPr>
        <w:t>2016,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66).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kommunise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muli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6).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76"/>
        <w:jc w:val="left"/>
      </w:pP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bidrar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rasjonelle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tilnærming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38"/>
        <w:jc w:val="left"/>
      </w:pP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rolle-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sielt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kompleksit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tsop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innebær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8"/>
        <w:jc w:val="left"/>
      </w:pPr>
      <w:r>
        <w:rPr>
          <w:b w:val="0"/>
          <w:bCs w:val="0"/>
          <w:spacing w:val="0"/>
          <w:w w:val="100"/>
        </w:rPr>
        <w:t>Evid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rskning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sprosjekt.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ærlig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orskni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15)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ukte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smidi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bl.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oppn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4"/>
        <w:jc w:val="left"/>
      </w:pPr>
      <w:r>
        <w:rPr>
          <w:b w:val="0"/>
          <w:bCs w:val="0"/>
          <w:spacing w:val="0"/>
          <w:w w:val="100"/>
        </w:rPr>
        <w:t>Cook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(2002)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killer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9"/>
        </w:numPr>
        <w:tabs>
          <w:tab w:pos="836" w:val="left" w:leader="none"/>
        </w:tabs>
        <w:spacing w:line="359" w:lineRule="auto"/>
        <w:ind w:left="836" w:right="162" w:hanging="360"/>
        <w:jc w:val="left"/>
      </w:pP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essensi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sjektled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rsuks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risikohåndt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0"/>
          <w:numId w:val="9"/>
        </w:numPr>
        <w:tabs>
          <w:tab w:pos="836" w:val="left" w:leader="none"/>
        </w:tabs>
        <w:spacing w:line="359" w:lineRule="auto" w:before="7"/>
        <w:ind w:left="836" w:right="833" w:hanging="360"/>
        <w:jc w:val="left"/>
      </w:pP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nå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l.a.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</w:p>
    <w:p>
      <w:pPr>
        <w:pStyle w:val="BodyText"/>
        <w:numPr>
          <w:ilvl w:val="0"/>
          <w:numId w:val="9"/>
        </w:numPr>
        <w:tabs>
          <w:tab w:pos="836" w:val="left" w:leader="none"/>
        </w:tabs>
        <w:spacing w:line="360" w:lineRule="auto" w:before="7"/>
        <w:ind w:left="836" w:right="249" w:hanging="360"/>
        <w:jc w:val="left"/>
      </w:pP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følj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indikato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orbin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virksomhetssuksess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læring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 w:before="69"/>
        <w:ind w:right="394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orskni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(Mc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Don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raksi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ørg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konklude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utsetter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ind w:left="476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lsetnin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kommunise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forstått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spacing w:line="360" w:lineRule="auto"/>
        <w:ind w:left="476" w:right="515" w:hanging="36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knisk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mmunikasjonsm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oppdra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siden</w:t>
      </w: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spacing w:line="360" w:lineRule="auto" w:before="2"/>
        <w:ind w:left="476" w:right="1331" w:hanging="360"/>
        <w:jc w:val="left"/>
      </w:pP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4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måls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spacing w:before="4"/>
        <w:ind w:left="476" w:right="0" w:hanging="360"/>
        <w:jc w:val="left"/>
      </w:pP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risikos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ind w:left="476" w:right="0" w:hanging="36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lsesstøtt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måls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ind w:left="476" w:right="0" w:hanging="360"/>
        <w:jc w:val="left"/>
      </w:pP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is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21"/>
        <w:jc w:val="left"/>
      </w:pP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dning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håndtering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ssent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ussein,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2016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stås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rson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ppe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2004).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innf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tels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virkning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ussein,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016,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rls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2013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itisk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sseh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ndt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imidl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stå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bind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lseslinjer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mell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involve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nøkk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sielt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2003</w:t>
      </w:r>
      <w:r>
        <w:rPr>
          <w:b w:val="0"/>
          <w:bCs w:val="0"/>
          <w:i w:val="0"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58"/>
        <w:jc w:val="left"/>
      </w:pP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bidra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ussein,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vur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bje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rille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2015:2016).</w:t>
      </w:r>
    </w:p>
    <w:p>
      <w:pPr>
        <w:spacing w:after="0" w:line="360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pStyle w:val="Heading3"/>
        <w:numPr>
          <w:ilvl w:val="1"/>
          <w:numId w:val="4"/>
        </w:numPr>
        <w:tabs>
          <w:tab w:pos="476" w:val="left" w:leader="none"/>
        </w:tabs>
        <w:spacing w:before="74"/>
        <w:ind w:left="476" w:right="0" w:hanging="360"/>
        <w:jc w:val="left"/>
        <w:rPr>
          <w:b w:val="0"/>
          <w:bCs w:val="0"/>
        </w:rPr>
      </w:pPr>
      <w:bookmarkStart w:name="_TOC_250014" w:id="22"/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psu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bookmarkEnd w:id="22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13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orid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innblikk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95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okus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spunkt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seks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ktlitte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kompleksit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møtt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pittel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4"/>
        </w:numPr>
        <w:tabs>
          <w:tab w:pos="824" w:val="left" w:leader="none"/>
        </w:tabs>
        <w:spacing w:before="58"/>
        <w:ind w:left="824" w:right="0" w:hanging="708"/>
        <w:jc w:val="left"/>
        <w:rPr>
          <w:b w:val="0"/>
          <w:bCs w:val="0"/>
        </w:rPr>
      </w:pPr>
      <w:bookmarkStart w:name="_TOC_250013" w:id="23"/>
      <w:r>
        <w:rPr>
          <w:spacing w:val="-2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ESE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SJON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NN</w:t>
      </w:r>
      <w:bookmarkEnd w:id="23"/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="271" w:lineRule="auto"/>
        <w:ind w:right="148"/>
        <w:jc w:val="left"/>
        <w:rPr>
          <w:b w:val="0"/>
          <w:bCs w:val="0"/>
        </w:rPr>
      </w:pPr>
      <w:bookmarkStart w:name="_TOC_250012" w:id="24"/>
      <w:r>
        <w:rPr>
          <w:spacing w:val="0"/>
          <w:w w:val="100"/>
        </w:rPr>
        <w:t>5.1.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ASE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1: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ø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lekt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onisk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ki</w:t>
      </w:r>
      <w:r>
        <w:rPr>
          <w:spacing w:val="2"/>
          <w:w w:val="100"/>
        </w:rPr>
        <w:t>v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saksb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ha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dle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system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sstas</w:t>
      </w:r>
      <w:r>
        <w:rPr>
          <w:spacing w:val="-1"/>
          <w:w w:val="100"/>
        </w:rPr>
        <w:t>j</w:t>
      </w:r>
      <w:r>
        <w:rPr>
          <w:spacing w:val="0"/>
          <w:w w:val="100"/>
        </w:rPr>
        <w:t>on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bookmarkEnd w:id="24"/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exact"/>
        <w:ind w:right="14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år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upopul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right="190"/>
        <w:jc w:val="left"/>
      </w:pPr>
      <w:r>
        <w:rPr>
          <w:b w:val="0"/>
          <w:bCs w:val="0"/>
          <w:spacing w:val="0"/>
          <w:w w:val="100"/>
        </w:rPr>
        <w:t>utviklin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ktronisk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Omkostnin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motstand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ær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rkiv,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saks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hovedv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4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misn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besluttet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ksiste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spesie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kulle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øv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34"/>
        <w:jc w:val="left"/>
      </w:pP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løpet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rulle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iksstasjo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umidd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lba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2014.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rull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riksstasjonen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oruts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ombin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dette.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situa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ppe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48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linjen.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opplæring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Oslo.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kt;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sak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Mission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dmål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ørst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teste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tall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stasjoner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unne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høste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introdus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ulig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100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nriksstasjonen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83"/>
        <w:jc w:val="left"/>
      </w:pP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orut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rkomp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todikk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tillegg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osjektmiljø.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</w:p>
    <w:p>
      <w:pPr>
        <w:spacing w:after="0" w:line="360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pStyle w:val="BodyText"/>
        <w:spacing w:line="360" w:lineRule="auto" w:before="72"/>
        <w:ind w:right="73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linje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(ut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stasjone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meto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7"/>
          <w:w w:val="100"/>
        </w:rPr>
        <w:t>»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metodikk,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eller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milepælsplan.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njen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løpet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høst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idsoppg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kommunikasjonsf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hjemm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rag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dspiss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norske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ekt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rak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ker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/>
        <w:ind w:right="133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vurd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ussein: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s.30).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before="53"/>
        <w:ind w:left="2526" w:right="344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80"/>
          <w:sz w:val="28"/>
          <w:szCs w:val="28"/>
        </w:rPr>
        <w:t>UD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21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8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80"/>
          <w:sz w:val="28"/>
          <w:szCs w:val="28"/>
        </w:rPr>
        <w:t>AK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4" w:lineRule="auto" w:before="67"/>
        <w:ind w:left="3581" w:right="4493" w:hanging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9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9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1"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9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5"/>
          <w:sz w:val="18"/>
          <w:szCs w:val="18"/>
        </w:rPr>
        <w:t>ato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9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ko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96" w:lineRule="exact"/>
        <w:ind w:left="3719" w:right="517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pgSz w:w="11907" w:h="16840"/>
          <w:pgMar w:header="0" w:footer="734" w:top="1500" w:bottom="920" w:left="1300" w:right="1300"/>
        </w:sectPr>
      </w:pPr>
    </w:p>
    <w:p>
      <w:pPr>
        <w:spacing w:before="67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3486" w:val="right" w:leader="none"/>
        </w:tabs>
        <w:spacing w:before="188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ato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ke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position w:val="4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position w:val="4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position w:val="4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89" w:lineRule="exact" w:before="12"/>
        <w:ind w:left="115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fakt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56" w:lineRule="exact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611"/>
        <w:ind w:left="52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rh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1300" w:bottom="280" w:left="1300" w:right="1300"/>
          <w:cols w:num="2" w:equalWidth="0">
            <w:col w:w="4016" w:space="1437"/>
            <w:col w:w="3854"/>
          </w:cols>
        </w:sectPr>
      </w:pPr>
    </w:p>
    <w:p>
      <w:pPr>
        <w:spacing w:before="189"/>
        <w:ind w:left="3809" w:right="517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189"/>
        <w:ind w:left="3809" w:right="517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1300" w:bottom="280" w:left="1300" w:right="1300"/>
        </w:sectPr>
      </w:pPr>
    </w:p>
    <w:p>
      <w:pPr>
        <w:spacing w:before="813"/>
        <w:ind w:left="150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9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9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9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9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9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813"/>
        <w:ind w:left="150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tøy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1300" w:bottom="280" w:left="1300" w:right="1300"/>
          <w:cols w:num="2" w:equalWidth="0">
            <w:col w:w="2414" w:space="2059"/>
            <w:col w:w="4834"/>
          </w:cols>
        </w:sectPr>
      </w:pPr>
    </w:p>
    <w:p>
      <w:pPr>
        <w:spacing w:line="254" w:lineRule="auto" w:before="942"/>
        <w:ind w:left="3489" w:right="4400" w:hanging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vi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aft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å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585858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left="836" w:right="135"/>
        <w:jc w:val="left"/>
        <w:rPr>
          <w:b w:val="0"/>
          <w:bCs w:val="0"/>
        </w:rPr>
      </w:pPr>
      <w:r>
        <w:rPr/>
        <w:pict>
          <v:group style="position:absolute;margin-left:70.474998pt;margin-top:-315.451874pt;width:408.75pt;height:305.55pt;mso-position-horizontal-relative:page;mso-position-vertical-relative:paragraph;z-index:-3046" coordorigin="1409,-6309" coordsize="8175,6111">
            <v:group style="position:absolute;left:5496;top:-3072;width:70;height:41" coordorigin="5496,-3072" coordsize="70,41">
              <v:shape style="position:absolute;left:5496;top:-3072;width:70;height:41" coordorigin="5496,-3072" coordsize="70,41" path="m5496,-3072l5566,-3031e" filled="f" stroked="t" strokeweight=".75pt" strokecolor="#F1F1F1">
                <v:path arrowok="t"/>
              </v:shape>
            </v:group>
            <v:group style="position:absolute;left:5566;top:-3031;width:2;height:79" coordorigin="5566,-3031" coordsize="2,79">
              <v:shape style="position:absolute;left:5566;top:-3031;width:2;height:79" coordorigin="5566,-3031" coordsize="0,79" path="m5566,-3031l5566,-2952e" filled="f" stroked="t" strokeweight=".75pt" strokecolor="#F1F1F1">
                <v:path arrowok="t"/>
              </v:shape>
            </v:group>
            <v:group style="position:absolute;left:5496;top:-2952;width:70;height:38" coordorigin="5496,-2952" coordsize="70,38">
              <v:shape style="position:absolute;left:5496;top:-2952;width:70;height:38" coordorigin="5496,-2952" coordsize="70,38" path="m5566,-2952l5496,-2914e" filled="f" stroked="t" strokeweight=".75pt" strokecolor="#F1F1F1">
                <v:path arrowok="t"/>
              </v:shape>
            </v:group>
            <v:group style="position:absolute;left:5429;top:-2952;width:67;height:38" coordorigin="5429,-2952" coordsize="67,38">
              <v:shape style="position:absolute;left:5429;top:-2952;width:67;height:38" coordorigin="5429,-2952" coordsize="67,38" path="m5496,-2914l5429,-2952e" filled="f" stroked="t" strokeweight=".75pt" strokecolor="#F1F1F1">
                <v:path arrowok="t"/>
              </v:shape>
            </v:group>
            <v:group style="position:absolute;left:5429;top:-3031;width:2;height:79" coordorigin="5429,-3031" coordsize="2,79">
              <v:shape style="position:absolute;left:5429;top:-3031;width:2;height:79" coordorigin="5429,-3031" coordsize="0,79" path="m5429,-2952l5429,-3031e" filled="f" stroked="t" strokeweight=".75pt" strokecolor="#F1F1F1">
                <v:path arrowok="t"/>
              </v:shape>
            </v:group>
            <v:group style="position:absolute;left:5429;top:-3072;width:67;height:41" coordorigin="5429,-3072" coordsize="67,41">
              <v:shape style="position:absolute;left:5429;top:-3072;width:67;height:41" coordorigin="5429,-3072" coordsize="67,41" path="m5429,-3031l5496,-3072e" filled="f" stroked="t" strokeweight=".75pt" strokecolor="#F1F1F1">
                <v:path arrowok="t"/>
              </v:shape>
            </v:group>
            <v:group style="position:absolute;left:5496;top:-3151;width:139;height:79" coordorigin="5496,-3151" coordsize="139,79">
              <v:shape style="position:absolute;left:5496;top:-3151;width:139;height:79" coordorigin="5496,-3151" coordsize="139,79" path="m5496,-3151l5635,-3072e" filled="f" stroked="t" strokeweight=".75pt" strokecolor="#F1F1F1">
                <v:path arrowok="t"/>
              </v:shape>
            </v:group>
            <v:group style="position:absolute;left:5635;top:-3072;width:2;height:158" coordorigin="5635,-3072" coordsize="2,158">
              <v:shape style="position:absolute;left:5635;top:-3072;width:2;height:158" coordorigin="5635,-3072" coordsize="0,158" path="m5635,-3072l5635,-2914e" filled="f" stroked="t" strokeweight=".75pt" strokecolor="#F1F1F1">
                <v:path arrowok="t"/>
              </v:shape>
            </v:group>
            <v:group style="position:absolute;left:5496;top:-2914;width:139;height:79" coordorigin="5496,-2914" coordsize="139,79">
              <v:shape style="position:absolute;left:5496;top:-2914;width:139;height:79" coordorigin="5496,-2914" coordsize="139,79" path="m5635,-2914l5496,-2835e" filled="f" stroked="t" strokeweight=".75pt" strokecolor="#F1F1F1">
                <v:path arrowok="t"/>
              </v:shape>
            </v:group>
            <v:group style="position:absolute;left:5359;top:-2914;width:137;height:79" coordorigin="5359,-2914" coordsize="137,79">
              <v:shape style="position:absolute;left:5359;top:-2914;width:137;height:79" coordorigin="5359,-2914" coordsize="137,79" path="m5496,-2835l5359,-2914e" filled="f" stroked="t" strokeweight=".75pt" strokecolor="#F1F1F1">
                <v:path arrowok="t"/>
              </v:shape>
            </v:group>
            <v:group style="position:absolute;left:5359;top:-3072;width:2;height:158" coordorigin="5359,-3072" coordsize="2,158">
              <v:shape style="position:absolute;left:5359;top:-3072;width:2;height:158" coordorigin="5359,-3072" coordsize="0,158" path="m5359,-2914l5359,-3072e" filled="f" stroked="t" strokeweight=".75pt" strokecolor="#F1F1F1">
                <v:path arrowok="t"/>
              </v:shape>
            </v:group>
            <v:group style="position:absolute;left:5359;top:-3151;width:137;height:79" coordorigin="5359,-3151" coordsize="137,79">
              <v:shape style="position:absolute;left:5359;top:-3151;width:137;height:79" coordorigin="5359,-3151" coordsize="137,79" path="m5359,-3072l5496,-3151e" filled="f" stroked="t" strokeweight=".75pt" strokecolor="#F1F1F1">
                <v:path arrowok="t"/>
              </v:shape>
            </v:group>
            <v:group style="position:absolute;left:5496;top:-3231;width:206;height:120" coordorigin="5496,-3231" coordsize="206,120">
              <v:shape style="position:absolute;left:5496;top:-3231;width:206;height:120" coordorigin="5496,-3231" coordsize="206,120" path="m5496,-3231l5702,-3111e" filled="f" stroked="t" strokeweight=".75pt" strokecolor="#F1F1F1">
                <v:path arrowok="t"/>
              </v:shape>
            </v:group>
            <v:group style="position:absolute;left:5702;top:-3111;width:2;height:238" coordorigin="5702,-3111" coordsize="2,238">
              <v:shape style="position:absolute;left:5702;top:-3111;width:2;height:238" coordorigin="5702,-3111" coordsize="0,238" path="m5702,-3111l5702,-2873e" filled="f" stroked="t" strokeweight=".75pt" strokecolor="#F1F1F1">
                <v:path arrowok="t"/>
              </v:shape>
            </v:group>
            <v:group style="position:absolute;left:5496;top:-2873;width:206;height:118" coordorigin="5496,-2873" coordsize="206,118">
              <v:shape style="position:absolute;left:5496;top:-2873;width:206;height:118" coordorigin="5496,-2873" coordsize="206,118" path="m5702,-2873l5496,-2755e" filled="f" stroked="t" strokeweight=".75pt" strokecolor="#F1F1F1">
                <v:path arrowok="t"/>
              </v:shape>
            </v:group>
            <v:group style="position:absolute;left:5292;top:-2873;width:204;height:118" coordorigin="5292,-2873" coordsize="204,118">
              <v:shape style="position:absolute;left:5292;top:-2873;width:204;height:118" coordorigin="5292,-2873" coordsize="204,118" path="m5496,-2755l5292,-2873e" filled="f" stroked="t" strokeweight=".75pt" strokecolor="#F1F1F1">
                <v:path arrowok="t"/>
              </v:shape>
            </v:group>
            <v:group style="position:absolute;left:5292;top:-3111;width:2;height:238" coordorigin="5292,-3111" coordsize="2,238">
              <v:shape style="position:absolute;left:5292;top:-3111;width:2;height:238" coordorigin="5292,-3111" coordsize="0,238" path="m5292,-2873l5292,-3111e" filled="f" stroked="t" strokeweight=".75pt" strokecolor="#F1F1F1">
                <v:path arrowok="t"/>
              </v:shape>
            </v:group>
            <v:group style="position:absolute;left:5292;top:-3231;width:204;height:120" coordorigin="5292,-3231" coordsize="204,120">
              <v:shape style="position:absolute;left:5292;top:-3231;width:204;height:120" coordorigin="5292,-3231" coordsize="204,120" path="m5292,-3111l5496,-3231e" filled="f" stroked="t" strokeweight=".75pt" strokecolor="#F1F1F1">
                <v:path arrowok="t"/>
              </v:shape>
            </v:group>
            <v:group style="position:absolute;left:5496;top:-3310;width:276;height:158" coordorigin="5496,-3310" coordsize="276,158">
              <v:shape style="position:absolute;left:5496;top:-3310;width:276;height:158" coordorigin="5496,-3310" coordsize="276,158" path="m5496,-3310l5772,-3151e" filled="f" stroked="t" strokeweight=".75pt" strokecolor="#F1F1F1">
                <v:path arrowok="t"/>
              </v:shape>
            </v:group>
            <v:group style="position:absolute;left:5772;top:-3151;width:2;height:317" coordorigin="5772,-3151" coordsize="2,317">
              <v:shape style="position:absolute;left:5772;top:-3151;width:2;height:317" coordorigin="5772,-3151" coordsize="0,317" path="m5772,-3151l5772,-2835e" filled="f" stroked="t" strokeweight=".75pt" strokecolor="#F1F1F1">
                <v:path arrowok="t"/>
              </v:shape>
            </v:group>
            <v:group style="position:absolute;left:5496;top:-2835;width:276;height:158" coordorigin="5496,-2835" coordsize="276,158">
              <v:shape style="position:absolute;left:5496;top:-2835;width:276;height:158" coordorigin="5496,-2835" coordsize="276,158" path="m5772,-2835l5496,-2676e" filled="f" stroked="t" strokeweight=".75pt" strokecolor="#F1F1F1">
                <v:path arrowok="t"/>
              </v:shape>
            </v:group>
            <v:group style="position:absolute;left:5222;top:-2835;width:274;height:158" coordorigin="5222,-2835" coordsize="274,158">
              <v:shape style="position:absolute;left:5222;top:-2835;width:274;height:158" coordorigin="5222,-2835" coordsize="274,158" path="m5496,-2676l5222,-2835e" filled="f" stroked="t" strokeweight=".75pt" strokecolor="#F1F1F1">
                <v:path arrowok="t"/>
              </v:shape>
            </v:group>
            <v:group style="position:absolute;left:5222;top:-3151;width:2;height:317" coordorigin="5222,-3151" coordsize="2,317">
              <v:shape style="position:absolute;left:5222;top:-3151;width:2;height:317" coordorigin="5222,-3151" coordsize="0,317" path="m5222,-2835l5222,-3151e" filled="f" stroked="t" strokeweight=".75pt" strokecolor="#F1F1F1">
                <v:path arrowok="t"/>
              </v:shape>
            </v:group>
            <v:group style="position:absolute;left:5222;top:-3310;width:274;height:158" coordorigin="5222,-3310" coordsize="274,158">
              <v:shape style="position:absolute;left:5222;top:-3310;width:274;height:158" coordorigin="5222,-3310" coordsize="274,158" path="m5222,-3151l5496,-3310e" filled="f" stroked="t" strokeweight=".75pt" strokecolor="#F1F1F1">
                <v:path arrowok="t"/>
              </v:shape>
            </v:group>
            <v:group style="position:absolute;left:5496;top:-3468;width:413;height:238" coordorigin="5496,-3468" coordsize="413,238">
              <v:shape style="position:absolute;left:5496;top:-3468;width:413;height:238" coordorigin="5496,-3468" coordsize="413,238" path="m5496,-3468l5909,-3231e" filled="f" stroked="t" strokeweight=".75pt" strokecolor="#F1F1F1">
                <v:path arrowok="t"/>
              </v:shape>
            </v:group>
            <v:group style="position:absolute;left:5909;top:-3231;width:2;height:475" coordorigin="5909,-3231" coordsize="2,475">
              <v:shape style="position:absolute;left:5909;top:-3231;width:2;height:475" coordorigin="5909,-3231" coordsize="0,475" path="m5909,-3231l5909,-2755e" filled="f" stroked="t" strokeweight=".75pt" strokecolor="#F1F1F1">
                <v:path arrowok="t"/>
              </v:shape>
            </v:group>
            <v:group style="position:absolute;left:5496;top:-2755;width:413;height:238" coordorigin="5496,-2755" coordsize="413,238">
              <v:shape style="position:absolute;left:5496;top:-2755;width:413;height:238" coordorigin="5496,-2755" coordsize="413,238" path="m5909,-2755l5496,-2518e" filled="f" stroked="t" strokeweight=".75pt" strokecolor="#F1F1F1">
                <v:path arrowok="t"/>
              </v:shape>
            </v:group>
            <v:group style="position:absolute;left:5086;top:-2755;width:410;height:238" coordorigin="5086,-2755" coordsize="410,238">
              <v:shape style="position:absolute;left:5086;top:-2755;width:410;height:238" coordorigin="5086,-2755" coordsize="410,238" path="m5496,-2518l5086,-2755e" filled="f" stroked="t" strokeweight=".75pt" strokecolor="#F1F1F1">
                <v:path arrowok="t"/>
              </v:shape>
            </v:group>
            <v:group style="position:absolute;left:5086;top:-3231;width:2;height:475" coordorigin="5086,-3231" coordsize="2,475">
              <v:shape style="position:absolute;left:5086;top:-3231;width:2;height:475" coordorigin="5086,-3231" coordsize="0,475" path="m5086,-2755l5086,-3231e" filled="f" stroked="t" strokeweight=".75pt" strokecolor="#F1F1F1">
                <v:path arrowok="t"/>
              </v:shape>
            </v:group>
            <v:group style="position:absolute;left:5086;top:-3468;width:410;height:238" coordorigin="5086,-3468" coordsize="410,238">
              <v:shape style="position:absolute;left:5086;top:-3468;width:410;height:238" coordorigin="5086,-3468" coordsize="410,238" path="m5086,-3231l5496,-3468e" filled="f" stroked="t" strokeweight=".75pt" strokecolor="#F1F1F1">
                <v:path arrowok="t"/>
              </v:shape>
            </v:group>
            <v:group style="position:absolute;left:5496;top:-3547;width:482;height:278" coordorigin="5496,-3547" coordsize="482,278">
              <v:shape style="position:absolute;left:5496;top:-3547;width:482;height:278" coordorigin="5496,-3547" coordsize="482,278" path="m5496,-3547l5978,-3269e" filled="f" stroked="t" strokeweight=".75pt" strokecolor="#F1F1F1">
                <v:path arrowok="t"/>
              </v:shape>
            </v:group>
            <v:group style="position:absolute;left:5978;top:-3269;width:2;height:554" coordorigin="5978,-3269" coordsize="2,554">
              <v:shape style="position:absolute;left:5978;top:-3269;width:2;height:554" coordorigin="5978,-3269" coordsize="0,554" path="m5978,-3269l5978,-2715e" filled="f" stroked="t" strokeweight=".75pt" strokecolor="#F1F1F1">
                <v:path arrowok="t"/>
              </v:shape>
            </v:group>
            <v:group style="position:absolute;left:5496;top:-2715;width:482;height:276" coordorigin="5496,-2715" coordsize="482,276">
              <v:shape style="position:absolute;left:5496;top:-2715;width:482;height:276" coordorigin="5496,-2715" coordsize="482,276" path="m5978,-2715l5496,-2439e" filled="f" stroked="t" strokeweight=".75pt" strokecolor="#F1F1F1">
                <v:path arrowok="t"/>
              </v:shape>
            </v:group>
            <v:group style="position:absolute;left:5016;top:-2715;width:480;height:276" coordorigin="5016,-2715" coordsize="480,276">
              <v:shape style="position:absolute;left:5016;top:-2715;width:480;height:276" coordorigin="5016,-2715" coordsize="480,276" path="m5496,-2439l5016,-2715e" filled="f" stroked="t" strokeweight=".75pt" strokecolor="#F1F1F1">
                <v:path arrowok="t"/>
              </v:shape>
            </v:group>
            <v:group style="position:absolute;left:5016;top:-3269;width:2;height:554" coordorigin="5016,-3269" coordsize="2,554">
              <v:shape style="position:absolute;left:5016;top:-3269;width:2;height:554" coordorigin="5016,-3269" coordsize="0,554" path="m5016,-2715l5016,-3269e" filled="f" stroked="t" strokeweight=".75pt" strokecolor="#F1F1F1">
                <v:path arrowok="t"/>
              </v:shape>
            </v:group>
            <v:group style="position:absolute;left:5016;top:-3547;width:480;height:278" coordorigin="5016,-3547" coordsize="480,278">
              <v:shape style="position:absolute;left:5016;top:-3547;width:480;height:278" coordorigin="5016,-3547" coordsize="480,278" path="m5016,-3269l5496,-3547e" filled="f" stroked="t" strokeweight=".75pt" strokecolor="#F1F1F1">
                <v:path arrowok="t"/>
              </v:shape>
            </v:group>
            <v:group style="position:absolute;left:5496;top:-3627;width:550;height:317" coordorigin="5496,-3627" coordsize="550,317">
              <v:shape style="position:absolute;left:5496;top:-3627;width:550;height:317" coordorigin="5496,-3627" coordsize="550,317" path="m5496,-3627l6046,-3310e" filled="f" stroked="t" strokeweight=".75pt" strokecolor="#F1F1F1">
                <v:path arrowok="t"/>
              </v:shape>
            </v:group>
            <v:group style="position:absolute;left:6046;top:-3310;width:2;height:634" coordorigin="6046,-3310" coordsize="2,634">
              <v:shape style="position:absolute;left:6046;top:-3310;width:2;height:634" coordorigin="6046,-3310" coordsize="0,634" path="m6046,-3310l6046,-2676e" filled="f" stroked="t" strokeweight=".75pt" strokecolor="#F1F1F1">
                <v:path arrowok="t"/>
              </v:shape>
            </v:group>
            <v:group style="position:absolute;left:5496;top:-2676;width:550;height:317" coordorigin="5496,-2676" coordsize="550,317">
              <v:shape style="position:absolute;left:5496;top:-2676;width:550;height:317" coordorigin="5496,-2676" coordsize="550,317" path="m6046,-2676l5496,-2359e" filled="f" stroked="t" strokeweight=".75pt" strokecolor="#F1F1F1">
                <v:path arrowok="t"/>
              </v:shape>
            </v:group>
            <v:group style="position:absolute;left:4949;top:-2676;width:547;height:317" coordorigin="4949,-2676" coordsize="547,317">
              <v:shape style="position:absolute;left:4949;top:-2676;width:547;height:317" coordorigin="4949,-2676" coordsize="547,317" path="m5496,-2359l4949,-2676e" filled="f" stroked="t" strokeweight=".75pt" strokecolor="#F1F1F1">
                <v:path arrowok="t"/>
              </v:shape>
            </v:group>
            <v:group style="position:absolute;left:4949;top:-3310;width:2;height:634" coordorigin="4949,-3310" coordsize="2,634">
              <v:shape style="position:absolute;left:4949;top:-3310;width:2;height:634" coordorigin="4949,-3310" coordsize="0,634" path="m4949,-2676l4949,-3310e" filled="f" stroked="t" strokeweight=".75pt" strokecolor="#F1F1F1">
                <v:path arrowok="t"/>
              </v:shape>
            </v:group>
            <v:group style="position:absolute;left:4949;top:-3627;width:547;height:317" coordorigin="4949,-3627" coordsize="547,317">
              <v:shape style="position:absolute;left:4949;top:-3627;width:547;height:317" coordorigin="4949,-3627" coordsize="547,317" path="m4949,-3310l5496,-3627e" filled="f" stroked="t" strokeweight=".75pt" strokecolor="#F1F1F1">
                <v:path arrowok="t"/>
              </v:shape>
            </v:group>
            <v:group style="position:absolute;left:5496;top:-3706;width:619;height:358" coordorigin="5496,-3706" coordsize="619,358">
              <v:shape style="position:absolute;left:5496;top:-3706;width:619;height:358" coordorigin="5496,-3706" coordsize="619,358" path="m5496,-3706l6115,-3348e" filled="f" stroked="t" strokeweight=".75pt" strokecolor="#F1F1F1">
                <v:path arrowok="t"/>
              </v:shape>
            </v:group>
            <v:group style="position:absolute;left:6115;top:-3348;width:2;height:713" coordorigin="6115,-3348" coordsize="2,713">
              <v:shape style="position:absolute;left:6115;top:-3348;width:2;height:713" coordorigin="6115,-3348" coordsize="0,713" path="m6115,-3348l6115,-2635e" filled="f" stroked="t" strokeweight=".75pt" strokecolor="#F1F1F1">
                <v:path arrowok="t"/>
              </v:shape>
            </v:group>
            <v:group style="position:absolute;left:5496;top:-2635;width:619;height:355" coordorigin="5496,-2635" coordsize="619,355">
              <v:shape style="position:absolute;left:5496;top:-2635;width:619;height:355" coordorigin="5496,-2635" coordsize="619,355" path="m6115,-2635l5496,-2280e" filled="f" stroked="t" strokeweight=".75pt" strokecolor="#F1F1F1">
                <v:path arrowok="t"/>
              </v:shape>
            </v:group>
            <v:group style="position:absolute;left:4879;top:-2635;width:617;height:355" coordorigin="4879,-2635" coordsize="617,355">
              <v:shape style="position:absolute;left:4879;top:-2635;width:617;height:355" coordorigin="4879,-2635" coordsize="617,355" path="m5496,-2280l4879,-2635e" filled="f" stroked="t" strokeweight=".75pt" strokecolor="#F1F1F1">
                <v:path arrowok="t"/>
              </v:shape>
            </v:group>
            <v:group style="position:absolute;left:4879;top:-3348;width:2;height:713" coordorigin="4879,-3348" coordsize="2,713">
              <v:shape style="position:absolute;left:4879;top:-3348;width:2;height:713" coordorigin="4879,-3348" coordsize="0,713" path="m4879,-2635l4879,-3348e" filled="f" stroked="t" strokeweight=".75pt" strokecolor="#F1F1F1">
                <v:path arrowok="t"/>
              </v:shape>
            </v:group>
            <v:group style="position:absolute;left:4879;top:-3706;width:617;height:358" coordorigin="4879,-3706" coordsize="617,358">
              <v:shape style="position:absolute;left:4879;top:-3706;width:617;height:358" coordorigin="4879,-3706" coordsize="617,358" path="m4879,-3348l5496,-3706e" filled="f" stroked="t" strokeweight=".75pt" strokecolor="#F1F1F1">
                <v:path arrowok="t"/>
              </v:shape>
            </v:group>
            <v:group style="position:absolute;left:5496;top:-3864;width:756;height:437" coordorigin="5496,-3864" coordsize="756,437">
              <v:shape style="position:absolute;left:5496;top:-3864;width:756;height:437" coordorigin="5496,-3864" coordsize="756,437" path="m5496,-3864l6252,-3427e" filled="f" stroked="t" strokeweight=".75pt" strokecolor="#F1F1F1">
                <v:path arrowok="t"/>
              </v:shape>
            </v:group>
            <v:group style="position:absolute;left:6252;top:-3427;width:2;height:871" coordorigin="6252,-3427" coordsize="2,871">
              <v:shape style="position:absolute;left:6252;top:-3427;width:2;height:871" coordorigin="6252,-3427" coordsize="0,871" path="m6252,-3427l6252,-2556e" filled="f" stroked="t" strokeweight=".75pt" strokecolor="#F1F1F1">
                <v:path arrowok="t"/>
              </v:shape>
            </v:group>
            <v:group style="position:absolute;left:5496;top:-2556;width:756;height:434" coordorigin="5496,-2556" coordsize="756,434">
              <v:shape style="position:absolute;left:5496;top:-2556;width:756;height:434" coordorigin="5496,-2556" coordsize="756,434" path="m6252,-2556l5496,-2122e" filled="f" stroked="t" strokeweight=".75pt" strokecolor="#F1F1F1">
                <v:path arrowok="t"/>
              </v:shape>
            </v:group>
            <v:group style="position:absolute;left:4742;top:-2556;width:754;height:434" coordorigin="4742,-2556" coordsize="754,434">
              <v:shape style="position:absolute;left:4742;top:-2556;width:754;height:434" coordorigin="4742,-2556" coordsize="754,434" path="m5496,-2122l4742,-2556e" filled="f" stroked="t" strokeweight=".75pt" strokecolor="#F1F1F1">
                <v:path arrowok="t"/>
              </v:shape>
            </v:group>
            <v:group style="position:absolute;left:4742;top:-3427;width:2;height:871" coordorigin="4742,-3427" coordsize="2,871">
              <v:shape style="position:absolute;left:4742;top:-3427;width:2;height:871" coordorigin="4742,-3427" coordsize="0,871" path="m4742,-2556l4742,-3427e" filled="f" stroked="t" strokeweight=".75pt" strokecolor="#F1F1F1">
                <v:path arrowok="t"/>
              </v:shape>
            </v:group>
            <v:group style="position:absolute;left:4742;top:-3864;width:754;height:437" coordorigin="4742,-3864" coordsize="754,437">
              <v:shape style="position:absolute;left:4742;top:-3864;width:754;height:437" coordorigin="4742,-3864" coordsize="754,437" path="m4742,-3427l5496,-3864e" filled="f" stroked="t" strokeweight=".75pt" strokecolor="#F1F1F1">
                <v:path arrowok="t"/>
              </v:shape>
            </v:group>
            <v:group style="position:absolute;left:5496;top:-3943;width:823;height:475" coordorigin="5496,-3943" coordsize="823,475">
              <v:shape style="position:absolute;left:5496;top:-3943;width:823;height:475" coordorigin="5496,-3943" coordsize="823,475" path="m5496,-3943l6319,-3468e" filled="f" stroked="t" strokeweight=".75pt" strokecolor="#F1F1F1">
                <v:path arrowok="t"/>
              </v:shape>
            </v:group>
            <v:group style="position:absolute;left:6319;top:-3468;width:2;height:950" coordorigin="6319,-3468" coordsize="2,950">
              <v:shape style="position:absolute;left:6319;top:-3468;width:2;height:950" coordorigin="6319,-3468" coordsize="0,950" path="m6319,-3468l6319,-2518e" filled="f" stroked="t" strokeweight=".75pt" strokecolor="#F1F1F1">
                <v:path arrowok="t"/>
              </v:shape>
            </v:group>
            <v:group style="position:absolute;left:5496;top:-2518;width:823;height:475" coordorigin="5496,-2518" coordsize="823,475">
              <v:shape style="position:absolute;left:5496;top:-2518;width:823;height:475" coordorigin="5496,-2518" coordsize="823,475" path="m6319,-2518l5496,-2043e" filled="f" stroked="t" strokeweight=".75pt" strokecolor="#F1F1F1">
                <v:path arrowok="t"/>
              </v:shape>
            </v:group>
            <v:group style="position:absolute;left:4673;top:-2518;width:823;height:475" coordorigin="4673,-2518" coordsize="823,475">
              <v:shape style="position:absolute;left:4673;top:-2518;width:823;height:475" coordorigin="4673,-2518" coordsize="823,475" path="m5496,-2043l4673,-2518e" filled="f" stroked="t" strokeweight=".75pt" strokecolor="#F1F1F1">
                <v:path arrowok="t"/>
              </v:shape>
            </v:group>
            <v:group style="position:absolute;left:4673;top:-3468;width:2;height:950" coordorigin="4673,-3468" coordsize="2,950">
              <v:shape style="position:absolute;left:4673;top:-3468;width:2;height:950" coordorigin="4673,-3468" coordsize="0,950" path="m4673,-2518l4673,-3468e" filled="f" stroked="t" strokeweight=".75pt" strokecolor="#F1F1F1">
                <v:path arrowok="t"/>
              </v:shape>
            </v:group>
            <v:group style="position:absolute;left:4673;top:-3943;width:823;height:475" coordorigin="4673,-3943" coordsize="823,475">
              <v:shape style="position:absolute;left:4673;top:-3943;width:823;height:475" coordorigin="4673,-3943" coordsize="823,475" path="m4673,-3468l5496,-3943e" filled="f" stroked="t" strokeweight=".75pt" strokecolor="#F1F1F1">
                <v:path arrowok="t"/>
              </v:shape>
            </v:group>
            <v:group style="position:absolute;left:5496;top:-4023;width:893;height:516" coordorigin="5496,-4023" coordsize="893,516">
              <v:shape style="position:absolute;left:5496;top:-4023;width:893;height:516" coordorigin="5496,-4023" coordsize="893,516" path="m5496,-4023l6389,-3507e" filled="f" stroked="t" strokeweight=".75pt" strokecolor="#F1F1F1">
                <v:path arrowok="t"/>
              </v:shape>
            </v:group>
            <v:group style="position:absolute;left:6389;top:-3507;width:2;height:1030" coordorigin="6389,-3507" coordsize="2,1030">
              <v:shape style="position:absolute;left:6389;top:-3507;width:2;height:1030" coordorigin="6389,-3507" coordsize="0,1030" path="m6389,-3507l6389,-2477e" filled="f" stroked="t" strokeweight=".75pt" strokecolor="#F1F1F1">
                <v:path arrowok="t"/>
              </v:shape>
            </v:group>
            <v:group style="position:absolute;left:5496;top:-2477;width:893;height:514" coordorigin="5496,-2477" coordsize="893,514">
              <v:shape style="position:absolute;left:5496;top:-2477;width:893;height:514" coordorigin="5496,-2477" coordsize="893,514" path="m6389,-2477l5496,-1963e" filled="f" stroked="t" strokeweight=".75pt" strokecolor="#F1F1F1">
                <v:path arrowok="t"/>
              </v:shape>
            </v:group>
            <v:group style="position:absolute;left:4606;top:-2477;width:890;height:514" coordorigin="4606,-2477" coordsize="890,514">
              <v:shape style="position:absolute;left:4606;top:-2477;width:890;height:514" coordorigin="4606,-2477" coordsize="890,514" path="m5496,-1963l4606,-2477e" filled="f" stroked="t" strokeweight=".75pt" strokecolor="#F1F1F1">
                <v:path arrowok="t"/>
              </v:shape>
            </v:group>
            <v:group style="position:absolute;left:4606;top:-3507;width:2;height:1030" coordorigin="4606,-3507" coordsize="2,1030">
              <v:shape style="position:absolute;left:4606;top:-3507;width:2;height:1030" coordorigin="4606,-3507" coordsize="0,1030" path="m4606,-2477l4606,-3507e" filled="f" stroked="t" strokeweight=".75pt" strokecolor="#F1F1F1">
                <v:path arrowok="t"/>
              </v:shape>
            </v:group>
            <v:group style="position:absolute;left:4606;top:-4023;width:890;height:516" coordorigin="4606,-4023" coordsize="890,516">
              <v:shape style="position:absolute;left:4606;top:-4023;width:890;height:516" coordorigin="4606,-4023" coordsize="890,516" path="m4606,-3507l5496,-4023e" filled="f" stroked="t" strokeweight=".75pt" strokecolor="#F1F1F1">
                <v:path arrowok="t"/>
              </v:shape>
            </v:group>
            <v:group style="position:absolute;left:5496;top:-4102;width:962;height:554" coordorigin="5496,-4102" coordsize="962,554">
              <v:shape style="position:absolute;left:5496;top:-4102;width:962;height:554" coordorigin="5496,-4102" coordsize="962,554" path="m5496,-4102l6458,-3547e" filled="f" stroked="t" strokeweight=".75pt" strokecolor="#F1F1F1">
                <v:path arrowok="t"/>
              </v:shape>
            </v:group>
            <v:group style="position:absolute;left:6458;top:-3547;width:2;height:1109" coordorigin="6458,-3547" coordsize="2,1109">
              <v:shape style="position:absolute;left:6458;top:-3547;width:2;height:1109" coordorigin="6458,-3547" coordsize="0,1109" path="m6458,-3547l6458,-2439e" filled="f" stroked="t" strokeweight=".75pt" strokecolor="#F1F1F1">
                <v:path arrowok="t"/>
              </v:shape>
            </v:group>
            <v:group style="position:absolute;left:5496;top:-2439;width:962;height:554" coordorigin="5496,-2439" coordsize="962,554">
              <v:shape style="position:absolute;left:5496;top:-2439;width:962;height:554" coordorigin="5496,-2439" coordsize="962,554" path="m6458,-2439l5496,-1884e" filled="f" stroked="t" strokeweight=".75pt" strokecolor="#F1F1F1">
                <v:path arrowok="t"/>
              </v:shape>
            </v:group>
            <v:group style="position:absolute;left:4536;top:-2439;width:960;height:554" coordorigin="4536,-2439" coordsize="960,554">
              <v:shape style="position:absolute;left:4536;top:-2439;width:960;height:554" coordorigin="4536,-2439" coordsize="960,554" path="m5496,-1884l4536,-2439e" filled="f" stroked="t" strokeweight=".75pt" strokecolor="#F1F1F1">
                <v:path arrowok="t"/>
              </v:shape>
            </v:group>
            <v:group style="position:absolute;left:4536;top:-3547;width:2;height:1109" coordorigin="4536,-3547" coordsize="2,1109">
              <v:shape style="position:absolute;left:4536;top:-3547;width:2;height:1109" coordorigin="4536,-3547" coordsize="0,1109" path="m4536,-2439l4536,-3547e" filled="f" stroked="t" strokeweight=".75pt" strokecolor="#F1F1F1">
                <v:path arrowok="t"/>
              </v:shape>
            </v:group>
            <v:group style="position:absolute;left:4536;top:-4102;width:960;height:554" coordorigin="4536,-4102" coordsize="960,554">
              <v:shape style="position:absolute;left:4536;top:-4102;width:960;height:554" coordorigin="4536,-4102" coordsize="960,554" path="m4536,-3547l5496,-4102e" filled="f" stroked="t" strokeweight=".75pt" strokecolor="#F1F1F1">
                <v:path arrowok="t"/>
              </v:shape>
            </v:group>
            <v:group style="position:absolute;left:5496;top:-4260;width:1099;height:634" coordorigin="5496,-4260" coordsize="1099,634">
              <v:shape style="position:absolute;left:5496;top:-4260;width:1099;height:634" coordorigin="5496,-4260" coordsize="1099,634" path="m5496,-4260l6595,-3627e" filled="f" stroked="t" strokeweight=".75pt" strokecolor="#F1F1F1">
                <v:path arrowok="t"/>
              </v:shape>
            </v:group>
            <v:group style="position:absolute;left:6595;top:-3627;width:2;height:1267" coordorigin="6595,-3627" coordsize="2,1267">
              <v:shape style="position:absolute;left:6595;top:-3627;width:2;height:1267" coordorigin="6595,-3627" coordsize="0,1267" path="m6595,-3627l6595,-2359e" filled="f" stroked="t" strokeweight=".75pt" strokecolor="#F1F1F1">
                <v:path arrowok="t"/>
              </v:shape>
            </v:group>
            <v:group style="position:absolute;left:5496;top:-2359;width:1099;height:634" coordorigin="5496,-2359" coordsize="1099,634">
              <v:shape style="position:absolute;left:5496;top:-2359;width:1099;height:634" coordorigin="5496,-2359" coordsize="1099,634" path="m6595,-2359l5496,-1726e" filled="f" stroked="t" strokeweight=".75pt" strokecolor="#F1F1F1">
                <v:path arrowok="t"/>
              </v:shape>
            </v:group>
            <v:group style="position:absolute;left:4399;top:-2359;width:1097;height:634" coordorigin="4399,-2359" coordsize="1097,634">
              <v:shape style="position:absolute;left:4399;top:-2359;width:1097;height:634" coordorigin="4399,-2359" coordsize="1097,634" path="m5496,-1726l4399,-2359e" filled="f" stroked="t" strokeweight=".75pt" strokecolor="#F1F1F1">
                <v:path arrowok="t"/>
              </v:shape>
            </v:group>
            <v:group style="position:absolute;left:4399;top:-3627;width:2;height:1267" coordorigin="4399,-3627" coordsize="2,1267">
              <v:shape style="position:absolute;left:4399;top:-3627;width:2;height:1267" coordorigin="4399,-3627" coordsize="0,1267" path="m4399,-2359l4399,-3627e" filled="f" stroked="t" strokeweight=".75pt" strokecolor="#F1F1F1">
                <v:path arrowok="t"/>
              </v:shape>
            </v:group>
            <v:group style="position:absolute;left:4399;top:-4260;width:1097;height:634" coordorigin="4399,-4260" coordsize="1097,634">
              <v:shape style="position:absolute;left:4399;top:-4260;width:1097;height:634" coordorigin="4399,-4260" coordsize="1097,634" path="m4399,-3627l5496,-4260e" filled="f" stroked="t" strokeweight=".75pt" strokecolor="#F1F1F1">
                <v:path arrowok="t"/>
              </v:shape>
            </v:group>
            <v:group style="position:absolute;left:5496;top:-4339;width:1166;height:674" coordorigin="5496,-4339" coordsize="1166,674">
              <v:shape style="position:absolute;left:5496;top:-4339;width:1166;height:674" coordorigin="5496,-4339" coordsize="1166,674" path="m5496,-4339l6662,-3665e" filled="f" stroked="t" strokeweight=".75pt" strokecolor="#F1F1F1">
                <v:path arrowok="t"/>
              </v:shape>
            </v:group>
            <v:group style="position:absolute;left:6662;top:-3665;width:2;height:1346" coordorigin="6662,-3665" coordsize="2,1346">
              <v:shape style="position:absolute;left:6662;top:-3665;width:2;height:1346" coordorigin="6662,-3665" coordsize="0,1346" path="m6662,-3665l6662,-2319e" filled="f" stroked="t" strokeweight=".75pt" strokecolor="#F1F1F1">
                <v:path arrowok="t"/>
              </v:shape>
            </v:group>
            <v:group style="position:absolute;left:5496;top:-2319;width:1166;height:672" coordorigin="5496,-2319" coordsize="1166,672">
              <v:shape style="position:absolute;left:5496;top:-2319;width:1166;height:672" coordorigin="5496,-2319" coordsize="1166,672" path="m6662,-2319l5496,-1647e" filled="f" stroked="t" strokeweight=".75pt" strokecolor="#F1F1F1">
                <v:path arrowok="t"/>
              </v:shape>
            </v:group>
            <v:group style="position:absolute;left:4330;top:-2319;width:1166;height:672" coordorigin="4330,-2319" coordsize="1166,672">
              <v:shape style="position:absolute;left:4330;top:-2319;width:1166;height:672" coordorigin="4330,-2319" coordsize="1166,672" path="m5496,-1647l4330,-2319e" filled="f" stroked="t" strokeweight=".75pt" strokecolor="#F1F1F1">
                <v:path arrowok="t"/>
              </v:shape>
            </v:group>
            <v:group style="position:absolute;left:4330;top:-3665;width:2;height:1346" coordorigin="4330,-3665" coordsize="2,1346">
              <v:shape style="position:absolute;left:4330;top:-3665;width:2;height:1346" coordorigin="4330,-3665" coordsize="0,1346" path="m4330,-2319l4330,-3665e" filled="f" stroked="t" strokeweight=".75pt" strokecolor="#F1F1F1">
                <v:path arrowok="t"/>
              </v:shape>
            </v:group>
            <v:group style="position:absolute;left:4330;top:-4339;width:1166;height:674" coordorigin="4330,-4339" coordsize="1166,674">
              <v:shape style="position:absolute;left:4330;top:-4339;width:1166;height:674" coordorigin="4330,-4339" coordsize="1166,674" path="m4330,-3665l5496,-4339e" filled="f" stroked="t" strokeweight=".75pt" strokecolor="#F1F1F1">
                <v:path arrowok="t"/>
              </v:shape>
            </v:group>
            <v:group style="position:absolute;left:5496;top:-4419;width:1236;height:713" coordorigin="5496,-4419" coordsize="1236,713">
              <v:shape style="position:absolute;left:5496;top:-4419;width:1236;height:713" coordorigin="5496,-4419" coordsize="1236,713" path="m5496,-4419l6732,-3706e" filled="f" stroked="t" strokeweight=".75pt" strokecolor="#F1F1F1">
                <v:path arrowok="t"/>
              </v:shape>
            </v:group>
            <v:group style="position:absolute;left:6732;top:-3706;width:2;height:1426" coordorigin="6732,-3706" coordsize="2,1426">
              <v:shape style="position:absolute;left:6732;top:-3706;width:2;height:1426" coordorigin="6732,-3706" coordsize="0,1426" path="m6732,-3706l6732,-2280e" filled="f" stroked="t" strokeweight=".75pt" strokecolor="#F1F1F1">
                <v:path arrowok="t"/>
              </v:shape>
            </v:group>
            <v:group style="position:absolute;left:5496;top:-2280;width:1236;height:713" coordorigin="5496,-2280" coordsize="1236,713">
              <v:shape style="position:absolute;left:5496;top:-2280;width:1236;height:713" coordorigin="5496,-2280" coordsize="1236,713" path="m6732,-2280l5496,-1567e" filled="f" stroked="t" strokeweight=".75pt" strokecolor="#F1F1F1">
                <v:path arrowok="t"/>
              </v:shape>
            </v:group>
            <v:group style="position:absolute;left:4262;top:-2280;width:1234;height:713" coordorigin="4262,-2280" coordsize="1234,713">
              <v:shape style="position:absolute;left:4262;top:-2280;width:1234;height:713" coordorigin="4262,-2280" coordsize="1234,713" path="m5496,-1567l4262,-2280e" filled="f" stroked="t" strokeweight=".75pt" strokecolor="#F1F1F1">
                <v:path arrowok="t"/>
              </v:shape>
            </v:group>
            <v:group style="position:absolute;left:4262;top:-3706;width:2;height:1426" coordorigin="4262,-3706" coordsize="2,1426">
              <v:shape style="position:absolute;left:4262;top:-3706;width:2;height:1426" coordorigin="4262,-3706" coordsize="0,1426" path="m4262,-2280l4262,-3706e" filled="f" stroked="t" strokeweight=".75pt" strokecolor="#F1F1F1">
                <v:path arrowok="t"/>
              </v:shape>
            </v:group>
            <v:group style="position:absolute;left:4262;top:-4419;width:1234;height:713" coordorigin="4262,-4419" coordsize="1234,713">
              <v:shape style="position:absolute;left:4262;top:-4419;width:1234;height:713" coordorigin="4262,-4419" coordsize="1234,713" path="m4262,-3706l5496,-4419e" filled="f" stroked="t" strokeweight=".75pt" strokecolor="#F1F1F1">
                <v:path arrowok="t"/>
              </v:shape>
            </v:group>
            <v:group style="position:absolute;left:5496;top:-4498;width:1306;height:754" coordorigin="5496,-4498" coordsize="1306,754">
              <v:shape style="position:absolute;left:5496;top:-4498;width:1306;height:754" coordorigin="5496,-4498" coordsize="1306,754" path="m5496,-4498l6802,-3744e" filled="f" stroked="t" strokeweight=".75pt" strokecolor="#F1F1F1">
                <v:path arrowok="t"/>
              </v:shape>
            </v:group>
            <v:group style="position:absolute;left:6802;top:-3744;width:2;height:1505" coordorigin="6802,-3744" coordsize="2,1505">
              <v:shape style="position:absolute;left:6802;top:-3744;width:2;height:1505" coordorigin="6802,-3744" coordsize="0,1505" path="m6802,-3744l6802,-2239e" filled="f" stroked="t" strokeweight=".75pt" strokecolor="#F1F1F1">
                <v:path arrowok="t"/>
              </v:shape>
            </v:group>
            <v:group style="position:absolute;left:5496;top:-2239;width:1306;height:751" coordorigin="5496,-2239" coordsize="1306,751">
              <v:shape style="position:absolute;left:5496;top:-2239;width:1306;height:751" coordorigin="5496,-2239" coordsize="1306,751" path="m6802,-2239l5496,-1488e" filled="f" stroked="t" strokeweight=".75pt" strokecolor="#F1F1F1">
                <v:path arrowok="t"/>
              </v:shape>
            </v:group>
            <v:group style="position:absolute;left:4193;top:-2239;width:1303;height:751" coordorigin="4193,-2239" coordsize="1303,751">
              <v:shape style="position:absolute;left:4193;top:-2239;width:1303;height:751" coordorigin="4193,-2239" coordsize="1303,751" path="m5496,-1488l4193,-2239e" filled="f" stroked="t" strokeweight=".75pt" strokecolor="#F1F1F1">
                <v:path arrowok="t"/>
              </v:shape>
            </v:group>
            <v:group style="position:absolute;left:4193;top:-3744;width:2;height:1505" coordorigin="4193,-3744" coordsize="2,1505">
              <v:shape style="position:absolute;left:4193;top:-3744;width:2;height:1505" coordorigin="4193,-3744" coordsize="0,1505" path="m4193,-2239l4193,-3744e" filled="f" stroked="t" strokeweight=".75pt" strokecolor="#F1F1F1">
                <v:path arrowok="t"/>
              </v:shape>
            </v:group>
            <v:group style="position:absolute;left:4193;top:-4498;width:1303;height:754" coordorigin="4193,-4498" coordsize="1303,754">
              <v:shape style="position:absolute;left:4193;top:-4498;width:1303;height:754" coordorigin="4193,-4498" coordsize="1303,754" path="m4193,-3744l5496,-4498e" filled="f" stroked="t" strokeweight=".75pt" strokecolor="#F1F1F1">
                <v:path arrowok="t"/>
              </v:shape>
            </v:group>
            <v:group style="position:absolute;left:5496;top:-4656;width:1442;height:833" coordorigin="5496,-4656" coordsize="1442,833">
              <v:shape style="position:absolute;left:5496;top:-4656;width:1442;height:833" coordorigin="5496,-4656" coordsize="1442,833" path="m5496,-4656l6938,-3823e" filled="f" stroked="t" strokeweight=".75pt" strokecolor="#F1F1F1">
                <v:path arrowok="t"/>
              </v:shape>
            </v:group>
            <v:group style="position:absolute;left:6938;top:-3823;width:2;height:1663" coordorigin="6938,-3823" coordsize="2,1663">
              <v:shape style="position:absolute;left:6938;top:-3823;width:2;height:1663" coordorigin="6938,-3823" coordsize="0,1663" path="m6938,-3823l6938,-2160e" filled="f" stroked="t" strokeweight=".75pt" strokecolor="#F1F1F1">
                <v:path arrowok="t"/>
              </v:shape>
            </v:group>
            <v:group style="position:absolute;left:5496;top:-2160;width:1442;height:830" coordorigin="5496,-2160" coordsize="1442,830">
              <v:shape style="position:absolute;left:5496;top:-2160;width:1442;height:830" coordorigin="5496,-2160" coordsize="1442,830" path="m6938,-2160l5496,-1330e" filled="f" stroked="t" strokeweight=".75pt" strokecolor="#F1F1F1">
                <v:path arrowok="t"/>
              </v:shape>
            </v:group>
            <v:group style="position:absolute;left:4056;top:-2160;width:1440;height:830" coordorigin="4056,-2160" coordsize="1440,830">
              <v:shape style="position:absolute;left:4056;top:-2160;width:1440;height:830" coordorigin="4056,-2160" coordsize="1440,830" path="m5496,-1330l4056,-2160e" filled="f" stroked="t" strokeweight=".75pt" strokecolor="#F1F1F1">
                <v:path arrowok="t"/>
              </v:shape>
            </v:group>
            <v:group style="position:absolute;left:4056;top:-3823;width:2;height:1663" coordorigin="4056,-3823" coordsize="2,1663">
              <v:shape style="position:absolute;left:4056;top:-3823;width:2;height:1663" coordorigin="4056,-3823" coordsize="0,1663" path="m4056,-2160l4056,-3823e" filled="f" stroked="t" strokeweight=".75pt" strokecolor="#F1F1F1">
                <v:path arrowok="t"/>
              </v:shape>
            </v:group>
            <v:group style="position:absolute;left:4056;top:-4656;width:1440;height:833" coordorigin="4056,-4656" coordsize="1440,833">
              <v:shape style="position:absolute;left:4056;top:-4656;width:1440;height:833" coordorigin="4056,-4656" coordsize="1440,833" path="m4056,-3823l5496,-4656e" filled="f" stroked="t" strokeweight=".75pt" strokecolor="#F1F1F1">
                <v:path arrowok="t"/>
              </v:shape>
            </v:group>
            <v:group style="position:absolute;left:5496;top:-4735;width:1510;height:871" coordorigin="5496,-4735" coordsize="1510,871">
              <v:shape style="position:absolute;left:5496;top:-4735;width:1510;height:871" coordorigin="5496,-4735" coordsize="1510,871" path="m5496,-4735l7006,-3864e" filled="f" stroked="t" strokeweight=".75pt" strokecolor="#F1F1F1">
                <v:path arrowok="t"/>
              </v:shape>
            </v:group>
            <v:group style="position:absolute;left:7006;top:-3864;width:2;height:1742" coordorigin="7006,-3864" coordsize="2,1742">
              <v:shape style="position:absolute;left:7006;top:-3864;width:2;height:1742" coordorigin="7006,-3864" coordsize="0,1742" path="m7006,-3864l7006,-2122e" filled="f" stroked="t" strokeweight=".75pt" strokecolor="#F1F1F1">
                <v:path arrowok="t"/>
              </v:shape>
            </v:group>
            <v:group style="position:absolute;left:5496;top:-2122;width:1510;height:871" coordorigin="5496,-2122" coordsize="1510,871">
              <v:shape style="position:absolute;left:5496;top:-2122;width:1510;height:871" coordorigin="5496,-2122" coordsize="1510,871" path="m7006,-2122l5496,-1251e" filled="f" stroked="t" strokeweight=".75pt" strokecolor="#F1F1F1">
                <v:path arrowok="t"/>
              </v:shape>
            </v:group>
            <v:group style="position:absolute;left:3986;top:-2122;width:1510;height:871" coordorigin="3986,-2122" coordsize="1510,871">
              <v:shape style="position:absolute;left:3986;top:-2122;width:1510;height:871" coordorigin="3986,-2122" coordsize="1510,871" path="m5496,-1251l3986,-2122e" filled="f" stroked="t" strokeweight=".75pt" strokecolor="#F1F1F1">
                <v:path arrowok="t"/>
              </v:shape>
            </v:group>
            <v:group style="position:absolute;left:3986;top:-3864;width:2;height:1742" coordorigin="3986,-3864" coordsize="2,1742">
              <v:shape style="position:absolute;left:3986;top:-3864;width:2;height:1742" coordorigin="3986,-3864" coordsize="0,1742" path="m3986,-2122l3986,-3864e" filled="f" stroked="t" strokeweight=".75pt" strokecolor="#F1F1F1">
                <v:path arrowok="t"/>
              </v:shape>
            </v:group>
            <v:group style="position:absolute;left:3986;top:-4735;width:1510;height:871" coordorigin="3986,-4735" coordsize="1510,871">
              <v:shape style="position:absolute;left:3986;top:-4735;width:1510;height:871" coordorigin="3986,-4735" coordsize="1510,871" path="m3986,-3864l5496,-4735e" filled="f" stroked="t" strokeweight=".75pt" strokecolor="#F1F1F1">
                <v:path arrowok="t"/>
              </v:shape>
            </v:group>
            <v:group style="position:absolute;left:5496;top:-4815;width:1579;height:910" coordorigin="5496,-4815" coordsize="1579,910">
              <v:shape style="position:absolute;left:5496;top:-4815;width:1579;height:910" coordorigin="5496,-4815" coordsize="1579,910" path="m5496,-4815l7075,-3905e" filled="f" stroked="t" strokeweight=".75pt" strokecolor="#F1F1F1">
                <v:path arrowok="t"/>
              </v:shape>
            </v:group>
            <v:group style="position:absolute;left:7075;top:-3905;width:2;height:1824" coordorigin="7075,-3905" coordsize="2,1824">
              <v:shape style="position:absolute;left:7075;top:-3905;width:2;height:1824" coordorigin="7075,-3905" coordsize="0,1824" path="m7075,-3905l7075,-2081e" filled="f" stroked="t" strokeweight=".75pt" strokecolor="#F1F1F1">
                <v:path arrowok="t"/>
              </v:shape>
            </v:group>
            <v:group style="position:absolute;left:5496;top:-2081;width:1579;height:910" coordorigin="5496,-2081" coordsize="1579,910">
              <v:shape style="position:absolute;left:5496;top:-2081;width:1579;height:910" coordorigin="5496,-2081" coordsize="1579,910" path="m7075,-2081l5496,-1171e" filled="f" stroked="t" strokeweight=".75pt" strokecolor="#F1F1F1">
                <v:path arrowok="t"/>
              </v:shape>
            </v:group>
            <v:group style="position:absolute;left:3919;top:-2081;width:1577;height:910" coordorigin="3919,-2081" coordsize="1577,910">
              <v:shape style="position:absolute;left:3919;top:-2081;width:1577;height:910" coordorigin="3919,-2081" coordsize="1577,910" path="m5496,-1171l3919,-2081e" filled="f" stroked="t" strokeweight=".75pt" strokecolor="#F1F1F1">
                <v:path arrowok="t"/>
              </v:shape>
            </v:group>
            <v:group style="position:absolute;left:3919;top:-3905;width:2;height:1824" coordorigin="3919,-3905" coordsize="2,1824">
              <v:shape style="position:absolute;left:3919;top:-3905;width:2;height:1824" coordorigin="3919,-3905" coordsize="0,1824" path="m3919,-2081l3919,-3905e" filled="f" stroked="t" strokeweight=".75pt" strokecolor="#F1F1F1">
                <v:path arrowok="t"/>
              </v:shape>
            </v:group>
            <v:group style="position:absolute;left:3919;top:-4815;width:1577;height:910" coordorigin="3919,-4815" coordsize="1577,910">
              <v:shape style="position:absolute;left:3919;top:-4815;width:1577;height:910" coordorigin="3919,-4815" coordsize="1577,910" path="m3919,-3905l5496,-4815e" filled="f" stroked="t" strokeweight=".75pt" strokecolor="#F1F1F1">
                <v:path arrowok="t"/>
              </v:shape>
            </v:group>
            <v:group style="position:absolute;left:5496;top:-4894;width:1649;height:950" coordorigin="5496,-4894" coordsize="1649,950">
              <v:shape style="position:absolute;left:5496;top:-4894;width:1649;height:950" coordorigin="5496,-4894" coordsize="1649,950" path="m5496,-4894l7145,-3943e" filled="f" stroked="t" strokeweight=".75pt" strokecolor="#F1F1F1">
                <v:path arrowok="t"/>
              </v:shape>
            </v:group>
            <v:group style="position:absolute;left:7145;top:-3943;width:2;height:1901" coordorigin="7145,-3943" coordsize="2,1901">
              <v:shape style="position:absolute;left:7145;top:-3943;width:2;height:1901" coordorigin="7145,-3943" coordsize="0,1901" path="m7145,-3943l7145,-2043e" filled="f" stroked="t" strokeweight=".75pt" strokecolor="#F1F1F1">
                <v:path arrowok="t"/>
              </v:shape>
            </v:group>
            <v:group style="position:absolute;left:5496;top:-2043;width:1649;height:950" coordorigin="5496,-2043" coordsize="1649,950">
              <v:shape style="position:absolute;left:5496;top:-2043;width:1649;height:950" coordorigin="5496,-2043" coordsize="1649,950" path="m7145,-2043l5496,-1092e" filled="f" stroked="t" strokeweight=".75pt" strokecolor="#F1F1F1">
                <v:path arrowok="t"/>
              </v:shape>
            </v:group>
            <v:group style="position:absolute;left:3850;top:-2043;width:1646;height:950" coordorigin="3850,-2043" coordsize="1646,950">
              <v:shape style="position:absolute;left:3850;top:-2043;width:1646;height:950" coordorigin="3850,-2043" coordsize="1646,950" path="m5496,-1092l3850,-2043e" filled="f" stroked="t" strokeweight=".75pt" strokecolor="#F1F1F1">
                <v:path arrowok="t"/>
              </v:shape>
            </v:group>
            <v:group style="position:absolute;left:3850;top:-3943;width:2;height:1901" coordorigin="3850,-3943" coordsize="2,1901">
              <v:shape style="position:absolute;left:3850;top:-3943;width:2;height:1901" coordorigin="3850,-3943" coordsize="0,1901" path="m3850,-2043l3850,-3943e" filled="f" stroked="t" strokeweight=".75pt" strokecolor="#F1F1F1">
                <v:path arrowok="t"/>
              </v:shape>
            </v:group>
            <v:group style="position:absolute;left:3850;top:-4894;width:1646;height:950" coordorigin="3850,-4894" coordsize="1646,950">
              <v:shape style="position:absolute;left:3850;top:-4894;width:1646;height:950" coordorigin="3850,-4894" coordsize="1646,950" path="m3850,-3943l5496,-4894e" filled="f" stroked="t" strokeweight=".75pt" strokecolor="#F1F1F1">
                <v:path arrowok="t"/>
              </v:shape>
            </v:group>
            <v:group style="position:absolute;left:5496;top:-3389;width:343;height:199" coordorigin="5496,-3389" coordsize="343,199">
              <v:shape style="position:absolute;left:5496;top:-3389;width:343;height:199" coordorigin="5496,-3389" coordsize="343,199" path="m5496,-3389l5839,-3190e" filled="f" stroked="t" strokeweight=".75pt" strokecolor="#D9D9D9">
                <v:path arrowok="t"/>
              </v:shape>
            </v:group>
            <v:group style="position:absolute;left:5839;top:-3190;width:2;height:396" coordorigin="5839,-3190" coordsize="2,396">
              <v:shape style="position:absolute;left:5839;top:-3190;width:2;height:396" coordorigin="5839,-3190" coordsize="0,396" path="m5839,-3190l5839,-2794e" filled="f" stroked="t" strokeweight=".75pt" strokecolor="#D9D9D9">
                <v:path arrowok="t"/>
              </v:shape>
            </v:group>
            <v:group style="position:absolute;left:5496;top:-2794;width:343;height:197" coordorigin="5496,-2794" coordsize="343,197">
              <v:shape style="position:absolute;left:5496;top:-2794;width:343;height:197" coordorigin="5496,-2794" coordsize="343,197" path="m5839,-2794l5496,-2597e" filled="f" stroked="t" strokeweight=".75pt" strokecolor="#D9D9D9">
                <v:path arrowok="t"/>
              </v:shape>
            </v:group>
            <v:group style="position:absolute;left:5153;top:-2794;width:343;height:197" coordorigin="5153,-2794" coordsize="343,197">
              <v:shape style="position:absolute;left:5153;top:-2794;width:343;height:197" coordorigin="5153,-2794" coordsize="343,197" path="m5496,-2597l5153,-2794e" filled="f" stroked="t" strokeweight=".75pt" strokecolor="#D9D9D9">
                <v:path arrowok="t"/>
              </v:shape>
            </v:group>
            <v:group style="position:absolute;left:5153;top:-3190;width:2;height:396" coordorigin="5153,-3190" coordsize="2,396">
              <v:shape style="position:absolute;left:5153;top:-3190;width:2;height:396" coordorigin="5153,-3190" coordsize="0,396" path="m5153,-2794l5153,-3190e" filled="f" stroked="t" strokeweight=".75pt" strokecolor="#D9D9D9">
                <v:path arrowok="t"/>
              </v:shape>
            </v:group>
            <v:group style="position:absolute;left:5153;top:-3389;width:343;height:199" coordorigin="5153,-3389" coordsize="343,199">
              <v:shape style="position:absolute;left:5153;top:-3389;width:343;height:199" coordorigin="5153,-3389" coordsize="343,199" path="m5153,-3190l5496,-3389e" filled="f" stroked="t" strokeweight=".75pt" strokecolor="#D9D9D9">
                <v:path arrowok="t"/>
              </v:shape>
            </v:group>
            <v:group style="position:absolute;left:5496;top:-3785;width:686;height:396" coordorigin="5496,-3785" coordsize="686,396">
              <v:shape style="position:absolute;left:5496;top:-3785;width:686;height:396" coordorigin="5496,-3785" coordsize="686,396" path="m5496,-3785l6182,-3389e" filled="f" stroked="t" strokeweight=".75pt" strokecolor="#D9D9D9">
                <v:path arrowok="t"/>
              </v:shape>
            </v:group>
            <v:group style="position:absolute;left:6182;top:-3389;width:2;height:792" coordorigin="6182,-3389" coordsize="2,792">
              <v:shape style="position:absolute;left:6182;top:-3389;width:2;height:792" coordorigin="6182,-3389" coordsize="0,792" path="m6182,-3389l6182,-2597e" filled="f" stroked="t" strokeweight=".75pt" strokecolor="#D9D9D9">
                <v:path arrowok="t"/>
              </v:shape>
            </v:group>
            <v:group style="position:absolute;left:5496;top:-2597;width:686;height:396" coordorigin="5496,-2597" coordsize="686,396">
              <v:shape style="position:absolute;left:5496;top:-2597;width:686;height:396" coordorigin="5496,-2597" coordsize="686,396" path="m6182,-2597l5496,-2201e" filled="f" stroked="t" strokeweight=".75pt" strokecolor="#D9D9D9">
                <v:path arrowok="t"/>
              </v:shape>
            </v:group>
            <v:group style="position:absolute;left:4812;top:-2597;width:684;height:396" coordorigin="4812,-2597" coordsize="684,396">
              <v:shape style="position:absolute;left:4812;top:-2597;width:684;height:396" coordorigin="4812,-2597" coordsize="684,396" path="m5496,-2201l4812,-2597e" filled="f" stroked="t" strokeweight=".75pt" strokecolor="#D9D9D9">
                <v:path arrowok="t"/>
              </v:shape>
            </v:group>
            <v:group style="position:absolute;left:4812;top:-3389;width:2;height:792" coordorigin="4812,-3389" coordsize="2,792">
              <v:shape style="position:absolute;left:4812;top:-3389;width:2;height:792" coordorigin="4812,-3389" coordsize="0,792" path="m4812,-2597l4812,-3389e" filled="f" stroked="t" strokeweight=".75pt" strokecolor="#D9D9D9">
                <v:path arrowok="t"/>
              </v:shape>
            </v:group>
            <v:group style="position:absolute;left:4812;top:-3785;width:684;height:396" coordorigin="4812,-3785" coordsize="684,396">
              <v:shape style="position:absolute;left:4812;top:-3785;width:684;height:396" coordorigin="4812,-3785" coordsize="684,396" path="m4812,-3389l5496,-3785e" filled="f" stroked="t" strokeweight=".75pt" strokecolor="#D9D9D9">
                <v:path arrowok="t"/>
              </v:shape>
            </v:group>
            <v:group style="position:absolute;left:5496;top:-4181;width:1030;height:595" coordorigin="5496,-4181" coordsize="1030,595">
              <v:shape style="position:absolute;left:5496;top:-4181;width:1030;height:595" coordorigin="5496,-4181" coordsize="1030,595" path="m5496,-4181l6526,-3586e" filled="f" stroked="t" strokeweight=".75pt" strokecolor="#D9D9D9">
                <v:path arrowok="t"/>
              </v:shape>
            </v:group>
            <v:group style="position:absolute;left:6526;top:-3586;width:2;height:1188" coordorigin="6526,-3586" coordsize="2,1188">
              <v:shape style="position:absolute;left:6526;top:-3586;width:2;height:1188" coordorigin="6526,-3586" coordsize="0,1188" path="m6526,-3586l6526,-2398e" filled="f" stroked="t" strokeweight=".75pt" strokecolor="#D9D9D9">
                <v:path arrowok="t"/>
              </v:shape>
            </v:group>
            <v:group style="position:absolute;left:5496;top:-2398;width:1030;height:593" coordorigin="5496,-2398" coordsize="1030,593">
              <v:shape style="position:absolute;left:5496;top:-2398;width:1030;height:593" coordorigin="5496,-2398" coordsize="1030,593" path="m6526,-2398l5496,-1805e" filled="f" stroked="t" strokeweight=".75pt" strokecolor="#D9D9D9">
                <v:path arrowok="t"/>
              </v:shape>
            </v:group>
            <v:group style="position:absolute;left:4469;top:-2398;width:1027;height:593" coordorigin="4469,-2398" coordsize="1027,593">
              <v:shape style="position:absolute;left:4469;top:-2398;width:1027;height:593" coordorigin="4469,-2398" coordsize="1027,593" path="m5496,-1805l4469,-2398e" filled="f" stroked="t" strokeweight=".75pt" strokecolor="#D9D9D9">
                <v:path arrowok="t"/>
              </v:shape>
            </v:group>
            <v:group style="position:absolute;left:4469;top:-3586;width:2;height:1188" coordorigin="4469,-3586" coordsize="2,1188">
              <v:shape style="position:absolute;left:4469;top:-3586;width:2;height:1188" coordorigin="4469,-3586" coordsize="0,1188" path="m4469,-2398l4469,-3586e" filled="f" stroked="t" strokeweight=".75pt" strokecolor="#D9D9D9">
                <v:path arrowok="t"/>
              </v:shape>
            </v:group>
            <v:group style="position:absolute;left:4469;top:-4181;width:1027;height:595" coordorigin="4469,-4181" coordsize="1027,595">
              <v:shape style="position:absolute;left:4469;top:-4181;width:1027;height:595" coordorigin="4469,-4181" coordsize="1027,595" path="m4469,-3586l5496,-4181e" filled="f" stroked="t" strokeweight=".75pt" strokecolor="#D9D9D9">
                <v:path arrowok="t"/>
              </v:shape>
            </v:group>
            <v:group style="position:absolute;left:5496;top:-4577;width:1373;height:792" coordorigin="5496,-4577" coordsize="1373,792">
              <v:shape style="position:absolute;left:5496;top:-4577;width:1373;height:792" coordorigin="5496,-4577" coordsize="1373,792" path="m5496,-4577l6869,-3785e" filled="f" stroked="t" strokeweight=".75pt" strokecolor="#D9D9D9">
                <v:path arrowok="t"/>
              </v:shape>
            </v:group>
            <v:group style="position:absolute;left:6869;top:-3785;width:2;height:1584" coordorigin="6869,-3785" coordsize="2,1584">
              <v:shape style="position:absolute;left:6869;top:-3785;width:2;height:1584" coordorigin="6869,-3785" coordsize="0,1584" path="m6869,-3785l6869,-2201e" filled="f" stroked="t" strokeweight=".75pt" strokecolor="#D9D9D9">
                <v:path arrowok="t"/>
              </v:shape>
            </v:group>
            <v:group style="position:absolute;left:5496;top:-2201;width:1373;height:792" coordorigin="5496,-2201" coordsize="1373,792">
              <v:shape style="position:absolute;left:5496;top:-2201;width:1373;height:792" coordorigin="5496,-2201" coordsize="1373,792" path="m6869,-2201l5496,-1409e" filled="f" stroked="t" strokeweight=".75pt" strokecolor="#D9D9D9">
                <v:path arrowok="t"/>
              </v:shape>
            </v:group>
            <v:group style="position:absolute;left:4126;top:-2201;width:1370;height:792" coordorigin="4126,-2201" coordsize="1370,792">
              <v:shape style="position:absolute;left:4126;top:-2201;width:1370;height:792" coordorigin="4126,-2201" coordsize="1370,792" path="m5496,-1409l4126,-2201e" filled="f" stroked="t" strokeweight=".75pt" strokecolor="#D9D9D9">
                <v:path arrowok="t"/>
              </v:shape>
            </v:group>
            <v:group style="position:absolute;left:4126;top:-3785;width:2;height:1584" coordorigin="4126,-3785" coordsize="2,1584">
              <v:shape style="position:absolute;left:4126;top:-3785;width:2;height:1584" coordorigin="4126,-3785" coordsize="0,1584" path="m4126,-2201l4126,-3785e" filled="f" stroked="t" strokeweight=".75pt" strokecolor="#D9D9D9">
                <v:path arrowok="t"/>
              </v:shape>
            </v:group>
            <v:group style="position:absolute;left:4126;top:-4577;width:1370;height:792" coordorigin="4126,-4577" coordsize="1370,792">
              <v:shape style="position:absolute;left:4126;top:-4577;width:1370;height:792" coordorigin="4126,-4577" coordsize="1370,792" path="m4126,-3785l5496,-4577e" filled="f" stroked="t" strokeweight=".75pt" strokecolor="#D9D9D9">
                <v:path arrowok="t"/>
              </v:shape>
            </v:group>
            <v:group style="position:absolute;left:5496;top:-4973;width:1716;height:989" coordorigin="5496,-4973" coordsize="1716,989">
              <v:shape style="position:absolute;left:5496;top:-4973;width:1716;height:989" coordorigin="5496,-4973" coordsize="1716,989" path="m5496,-4973l7212,-3984e" filled="f" stroked="t" strokeweight=".75pt" strokecolor="#D9D9D9">
                <v:path arrowok="t"/>
              </v:shape>
            </v:group>
            <v:group style="position:absolute;left:7212;top:-3984;width:2;height:1982" coordorigin="7212,-3984" coordsize="2,1982">
              <v:shape style="position:absolute;left:7212;top:-3984;width:2;height:1982" coordorigin="7212,-3984" coordsize="0,1982" path="m7212,-3984l7212,-2002e" filled="f" stroked="t" strokeweight=".75pt" strokecolor="#D9D9D9">
                <v:path arrowok="t"/>
              </v:shape>
            </v:group>
            <v:group style="position:absolute;left:5496;top:-2002;width:1716;height:990" coordorigin="5496,-2002" coordsize="1716,990">
              <v:shape style="position:absolute;left:5496;top:-2002;width:1716;height:990" coordorigin="5496,-2002" coordsize="1716,990" path="m7212,-2002l5496,-1012e" filled="f" stroked="t" strokeweight=".75pt" strokecolor="#D9D9D9">
                <v:path arrowok="t"/>
              </v:shape>
            </v:group>
            <v:group style="position:absolute;left:3782;top:-2002;width:1714;height:990" coordorigin="3782,-2002" coordsize="1714,990">
              <v:shape style="position:absolute;left:3782;top:-2002;width:1714;height:990" coordorigin="3782,-2002" coordsize="1714,990" path="m5496,-1012l3782,-2002e" filled="f" stroked="t" strokeweight=".75pt" strokecolor="#D9D9D9">
                <v:path arrowok="t"/>
              </v:shape>
            </v:group>
            <v:group style="position:absolute;left:3782;top:-3984;width:2;height:1982" coordorigin="3782,-3984" coordsize="2,1982">
              <v:shape style="position:absolute;left:3782;top:-3984;width:2;height:1982" coordorigin="3782,-3984" coordsize="0,1982" path="m3782,-2002l3782,-3984e" filled="f" stroked="t" strokeweight=".75pt" strokecolor="#D9D9D9">
                <v:path arrowok="t"/>
              </v:shape>
            </v:group>
            <v:group style="position:absolute;left:3782;top:-4973;width:1714;height:989" coordorigin="3782,-4973" coordsize="1714,989">
              <v:shape style="position:absolute;left:3782;top:-4973;width:1714;height:989" coordorigin="3782,-4973" coordsize="1714,989" path="m3782,-3984l5496,-4973e" filled="f" stroked="t" strokeweight=".75pt" strokecolor="#D9D9D9">
                <v:path arrowok="t"/>
              </v:shape>
            </v:group>
            <v:group style="position:absolute;left:4125;top:-4973;width:2916;height:3565" coordorigin="4125,-4973" coordsize="2916,3565">
              <v:shape style="position:absolute;left:4125;top:-4973;width:2916;height:3565" coordorigin="4125,-4973" coordsize="2916,3565" path="m4296,-3687l5496,-4973,6869,-3785,7041,-2100,5496,-1408,4125,-2201,4296,-3687e" filled="f" stroked="t" strokeweight="2.25pt" strokecolor="#EC7C30">
                <v:path arrowok="t"/>
              </v:shape>
            </v:group>
            <v:group style="position:absolute;left:1417;top:-6302;width:8160;height:6096" coordorigin="1417,-6302" coordsize="8160,6096">
              <v:shape style="position:absolute;left:1417;top:-6302;width:8160;height:6096" coordorigin="1417,-6302" coordsize="8160,6096" path="m1417,-206l9577,-206,9577,-6302,1417,-6302,1417,-206xe" filled="f" stroked="t" strokeweight=".75pt" strokecolor="#D9D9D9">
                <v:path arrowok="t"/>
              </v:shape>
            </v:group>
            <w10:wrap type="none"/>
          </v:group>
        </w:pict>
      </w:r>
      <w:r>
        <w:rPr>
          <w:spacing w:val="0"/>
          <w:w w:val="110"/>
        </w:rPr>
        <w:t>F</w:t>
      </w:r>
      <w:r>
        <w:rPr>
          <w:spacing w:val="1"/>
          <w:w w:val="110"/>
        </w:rPr>
        <w:t>i</w:t>
      </w:r>
      <w:r>
        <w:rPr>
          <w:spacing w:val="0"/>
          <w:w w:val="110"/>
        </w:rPr>
        <w:t>gur</w:t>
      </w:r>
      <w:r>
        <w:rPr>
          <w:spacing w:val="-7"/>
          <w:w w:val="110"/>
        </w:rPr>
        <w:t> </w:t>
      </w:r>
      <w:r>
        <w:rPr>
          <w:spacing w:val="2"/>
          <w:w w:val="110"/>
        </w:rPr>
        <w:t>1</w:t>
      </w:r>
      <w:r>
        <w:rPr>
          <w:spacing w:val="0"/>
          <w:w w:val="110"/>
        </w:rPr>
        <w:t>.</w:t>
      </w:r>
      <w:r>
        <w:rPr>
          <w:spacing w:val="-9"/>
          <w:w w:val="110"/>
        </w:rPr>
        <w:t> </w:t>
      </w:r>
      <w:r>
        <w:rPr>
          <w:spacing w:val="0"/>
          <w:w w:val="110"/>
        </w:rPr>
        <w:t>P</w:t>
      </w:r>
      <w:r>
        <w:rPr>
          <w:spacing w:val="1"/>
          <w:w w:val="110"/>
        </w:rPr>
        <w:t>r</w:t>
      </w:r>
      <w:r>
        <w:rPr>
          <w:spacing w:val="0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j</w:t>
      </w:r>
      <w:r>
        <w:rPr>
          <w:spacing w:val="0"/>
          <w:w w:val="110"/>
        </w:rPr>
        <w:t>ek</w:t>
      </w:r>
      <w:r>
        <w:rPr>
          <w:spacing w:val="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t</w:t>
      </w:r>
      <w:r>
        <w:rPr>
          <w:spacing w:val="0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0"/>
          <w:w w:val="110"/>
        </w:rPr>
        <w:t>ek</w:t>
      </w:r>
      <w:r>
        <w:rPr>
          <w:spacing w:val="1"/>
          <w:w w:val="110"/>
        </w:rPr>
        <w:t>t</w:t>
      </w:r>
      <w:r>
        <w:rPr>
          <w:spacing w:val="1"/>
          <w:w w:val="110"/>
        </w:rPr>
        <w:t>i</w:t>
      </w:r>
      <w:r>
        <w:rPr>
          <w:spacing w:val="0"/>
          <w:w w:val="110"/>
        </w:rPr>
        <w:t>ng</w:t>
      </w:r>
      <w:r>
        <w:rPr>
          <w:spacing w:val="-8"/>
          <w:w w:val="110"/>
        </w:rPr>
        <w:t> </w:t>
      </w:r>
      <w:r>
        <w:rPr>
          <w:spacing w:val="0"/>
          <w:w w:val="110"/>
        </w:rPr>
        <w:t>i</w:t>
      </w:r>
      <w:r>
        <w:rPr>
          <w:spacing w:val="1"/>
          <w:w w:val="110"/>
        </w:rPr>
        <w:t>f</w:t>
      </w:r>
      <w:r>
        <w:rPr>
          <w:spacing w:val="0"/>
          <w:w w:val="110"/>
        </w:rPr>
        <w:t>t</w:t>
      </w:r>
      <w:r>
        <w:rPr>
          <w:spacing w:val="-10"/>
          <w:w w:val="110"/>
        </w:rPr>
        <w:t> </w:t>
      </w:r>
      <w:r>
        <w:rPr>
          <w:spacing w:val="0"/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0"/>
          <w:w w:val="110"/>
        </w:rPr>
        <w:t>seks</w:t>
      </w:r>
      <w:r>
        <w:rPr>
          <w:spacing w:val="-8"/>
          <w:w w:val="110"/>
        </w:rPr>
        <w:t> </w:t>
      </w:r>
      <w:r>
        <w:rPr>
          <w:spacing w:val="0"/>
          <w:w w:val="110"/>
        </w:rPr>
        <w:t>p</w:t>
      </w:r>
      <w:r>
        <w:rPr>
          <w:spacing w:val="1"/>
          <w:w w:val="110"/>
        </w:rPr>
        <w:t>r</w:t>
      </w:r>
      <w:r>
        <w:rPr>
          <w:spacing w:val="0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j</w:t>
      </w:r>
      <w:r>
        <w:rPr>
          <w:spacing w:val="0"/>
          <w:w w:val="110"/>
        </w:rPr>
        <w:t>ek</w:t>
      </w:r>
      <w:r>
        <w:rPr>
          <w:spacing w:val="1"/>
          <w:w w:val="110"/>
        </w:rPr>
        <w:t>t</w:t>
      </w:r>
      <w:r>
        <w:rPr>
          <w:spacing w:val="0"/>
          <w:w w:val="110"/>
        </w:rPr>
        <w:t>k</w:t>
      </w:r>
      <w:r>
        <w:rPr>
          <w:spacing w:val="1"/>
          <w:w w:val="110"/>
        </w:rPr>
        <w:t>a</w:t>
      </w:r>
      <w:r>
        <w:rPr>
          <w:spacing w:val="0"/>
          <w:w w:val="110"/>
        </w:rPr>
        <w:t>rak</w:t>
      </w:r>
      <w:r>
        <w:rPr>
          <w:spacing w:val="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0"/>
          <w:w w:val="110"/>
        </w:rPr>
        <w:t>r</w:t>
      </w:r>
      <w:r>
        <w:rPr>
          <w:spacing w:val="1"/>
          <w:w w:val="110"/>
        </w:rPr>
        <w:t>i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t</w:t>
      </w:r>
      <w:r>
        <w:rPr>
          <w:spacing w:val="1"/>
          <w:w w:val="110"/>
        </w:rPr>
        <w:t>i</w:t>
      </w:r>
      <w:r>
        <w:rPr>
          <w:spacing w:val="0"/>
          <w:w w:val="110"/>
        </w:rPr>
        <w:t>kkene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0" w:lineRule="auto"/>
        <w:ind w:right="119"/>
        <w:jc w:val="left"/>
      </w:pP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illustr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stor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irkningskraft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Vide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blant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involv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sstruktu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følge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l.a.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produkt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utviklin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tilsva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ndring»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ipe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idshv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nsning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kniske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lever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ndør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jeld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ultur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faktor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bl.a.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idete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Organisato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isk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ko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pleks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right="203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knisk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lutn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sstruktur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</w:p>
    <w:p>
      <w:pPr>
        <w:spacing w:after="0" w:line="359" w:lineRule="auto"/>
        <w:jc w:val="left"/>
        <w:sectPr>
          <w:type w:val="continuous"/>
          <w:pgSz w:w="11907" w:h="16840"/>
          <w:pgMar w:top="1300" w:bottom="280" w:left="1300" w:right="1300"/>
        </w:sectPr>
      </w:pPr>
    </w:p>
    <w:p>
      <w:pPr>
        <w:pStyle w:val="BodyText"/>
        <w:spacing w:line="360" w:lineRule="auto" w:before="72"/>
        <w:ind w:right="419"/>
        <w:jc w:val="left"/>
      </w:pP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kompleksit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skå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mensjon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20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ndøre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legg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sluttbruk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innspill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7"/>
          <w:w w:val="100"/>
        </w:rPr>
        <w:t>»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forutsetnin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imøtekomme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60" w:lineRule="auto" w:before="3"/>
        <w:ind w:right="13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orhold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/>
        <w:ind w:left="116" w:right="16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autori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nø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kunne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strukt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utorit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svært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viktig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nye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trengte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lig;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hadde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autorit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r;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utenfor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«scop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ldig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slik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nå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9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unikasjon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informasjon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oppfø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ndt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kommunikasjon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selv,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bød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</w:p>
    <w:p>
      <w:pPr>
        <w:pStyle w:val="BodyText"/>
        <w:spacing w:line="360" w:lineRule="auto" w:before="3"/>
        <w:ind w:right="145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konflikt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jonsf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sjektled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sjonsplan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masjon;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onsf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360" w:lineRule="auto" w:before="3"/>
        <w:ind w:right="242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øtepl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sikr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mtidig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nisk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løsning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utfordrende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0" w:footer="734" w:top="1320" w:bottom="920" w:left="1300" w:right="1300"/>
        </w:sectPr>
      </w:pPr>
    </w:p>
    <w:p>
      <w:pPr>
        <w:spacing w:line="360" w:lineRule="auto" w:before="72"/>
        <w:ind w:left="116" w:right="14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nisatorisk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følge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løsnin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skulle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lev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niske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tidli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blitt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lobal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sjon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nriksd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statl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itusjon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ikke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optimalt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iksstasjon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bl.a.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oppstod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rks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orsink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sjonene.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fø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sjektled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undam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fordi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algt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ttopp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fordi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ulle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bli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isere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unikasjon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handling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ute-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hje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rodu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bruk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nnl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218"/>
        <w:jc w:val="left"/>
      </w:pP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linjen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utelukk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høste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utrull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ruts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øste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før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0"/>
          <w:w w:val="100"/>
        </w:rPr>
        <w:t>global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Kompl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ningsstru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turer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60" w:lineRule="auto"/>
        <w:ind w:left="116" w:right="13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slutnin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sstruktu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nriksd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drer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osjekt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isasjonen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ikke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rkisk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sledd,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nsomsp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r100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utest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sjon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kontin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Utestasjon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tbruk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ssadør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n).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lvs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sstrukt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prosjekt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ikke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nødv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ssadø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sisk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svært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nnomførings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når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lder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innføring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rutiner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ldig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stasjonssj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ngasj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mførings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raf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osjektl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/>
        <w:ind w:left="116" w:right="2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holdet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samtidig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tbruk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mbass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nkring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bru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rinvolverin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prosjekt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osjektl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utfo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stasjonssje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behov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ståsted,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sskap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syst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oppga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anisasjonen.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tfordring;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stasjonene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bru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rundt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iers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23"/>
          <w:pgSz w:w="11907" w:h="16840"/>
          <w:pgMar w:footer="734" w:header="0" w:top="1320" w:bottom="920" w:left="1300" w:right="130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60" w:lineRule="auto" w:before="69"/>
        <w:ind w:left="116" w:right="3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opp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ukla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komplise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beslu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sstruktu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prosjekt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rolle-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sford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ling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tilhør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tidlig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jaldt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hvi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oppg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rolle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rdin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iføl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sjektled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tiden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roller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ssurs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tplanlegging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styring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60" w:lineRule="auto"/>
        <w:ind w:left="116" w:right="12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rlig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planl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sjekt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runn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dette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tilbak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bruk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todikk,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tidli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ørre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ntet.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jørt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todi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Etter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første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pilot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metodikk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hvo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mdrift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utebl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nt:</w:t>
      </w:r>
    </w:p>
    <w:p>
      <w:pPr>
        <w:spacing w:line="360" w:lineRule="auto" w:before="4"/>
        <w:ind w:left="116" w:right="18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ettertid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kunne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forho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beinhard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denn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hadde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hjulp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holde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ntum,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motivasjon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49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60" w:lineRule="auto"/>
        <w:ind w:left="116" w:right="1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giske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ivalg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tidlig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tplanleggings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lige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før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rmul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todikk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tabl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nød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:</w:t>
      </w:r>
    </w:p>
    <w:p>
      <w:pPr>
        <w:spacing w:line="360" w:lineRule="auto" w:before="4"/>
        <w:ind w:left="116" w:right="16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dratt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jellige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tning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midt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pga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nighet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strat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ninge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ivalg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rategiske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ningen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tidl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styringsgruppen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hvilke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oppga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ktøy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24"/>
          <w:pgSz w:w="11907" w:h="16840"/>
          <w:pgMar w:footer="734" w:header="0" w:top="1560" w:bottom="920" w:left="1300" w:right="1300"/>
          <w:pgNumType w:start="41"/>
        </w:sectPr>
      </w:pPr>
    </w:p>
    <w:p>
      <w:pPr>
        <w:pStyle w:val="BodyText"/>
        <w:spacing w:line="360" w:lineRule="auto" w:before="72"/>
        <w:ind w:right="163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ndring.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«D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grip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alles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arb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idshv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ag»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jøre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rbeid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møt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ndle,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jenb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tve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loba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87"/>
        <w:jc w:val="left"/>
      </w:pPr>
      <w:r>
        <w:rPr>
          <w:b w:val="0"/>
          <w:bCs w:val="0"/>
          <w:spacing w:val="0"/>
          <w:w w:val="100"/>
        </w:rPr>
        <w:t>Siden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idspros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konsul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storstilt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utrulling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utviklin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dvs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funksjon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utval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stasjone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s.k.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ots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høst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fikk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tilbak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meldin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optimalt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30"/>
        <w:jc w:val="left"/>
      </w:pP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bru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invol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ntuelle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lbak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lding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jort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omkostnin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dre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nnta</w:t>
      </w:r>
      <w:r>
        <w:rPr>
          <w:b w:val="0"/>
          <w:bCs w:val="0"/>
          <w:i w:val="0"/>
          <w:spacing w:val="4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utest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stasjonssje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lbakemeldin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løsningen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pte,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rhold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nkri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sjonen,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bruk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øsning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mbri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sielt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styringsgrupp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gå».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sentr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nkre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ds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utva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utest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nsikt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iføl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rst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ruppe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sette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orst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igger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utenfor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«scop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».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/>
        <w:ind w:left="116" w:right="5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opptatt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ssurs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Både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rupp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prosjekt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fikk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løsnin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rdag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rutin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utvikling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nisasjo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osjek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Tidli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hilste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utvikli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ssurs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tanse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ninge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minst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forstå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organisatoris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før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0" w:footer="734" w:top="1320" w:bottom="920" w:left="1300" w:right="130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3"/>
        <w:spacing w:before="69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Usikk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21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kte: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jeld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«h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ien»;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gje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tforløp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t».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lbake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tidlig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rlig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ruk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ropp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holdet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utest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mm.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nla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ruke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waterfal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toden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skulle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samtli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stasjoner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mtidi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teste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jøre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test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trull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skulle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inne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21"/>
        <w:jc w:val="left"/>
      </w:pP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besluttet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midig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tode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splitt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leverte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må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pp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stet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tilpasning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tilbak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meldin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sikk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dus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rbeidet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vide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risikohåndt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lette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utsi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risikoene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forbund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ntuelt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håndt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/>
        <w:ind w:left="116" w:right="19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ikk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riktige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ssurs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slik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rust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hold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orstå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ulike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usikk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tsf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dlem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følg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drar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ssurs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miljø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iktig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ssurs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bidra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fagko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tansen.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redus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nsni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right="148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opplevde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busth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sjektled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rsikt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miss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skulle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følge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after="0" w:line="359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59" w:lineRule="auto" w:before="69"/>
        <w:ind w:left="116" w:right="13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skulle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målt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roppl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taktisk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isk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ikke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konflikt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tidli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opplevd.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«Høy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nnligh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t»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sskriterie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53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målt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miss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utelu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ulle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rfaringe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dkomm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visste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oduktet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kniske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plattfo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men.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skul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ltså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høste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rfaringer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pilot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ring,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81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opprinn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rkiv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tskr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jø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mulig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fokus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ransen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Sikke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tskr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uten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ope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iktige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Sikke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vurd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Når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jel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ulling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testin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Overo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ihht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tidsp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udsj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dssti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lend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504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risiko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splan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-3"/>
          <w:w w:val="100"/>
        </w:rPr>
        <w:t>P</w:t>
      </w:r>
      <w:r>
        <w:rPr>
          <w:spacing w:val="0"/>
          <w:w w:val="100"/>
        </w:rPr>
        <w:t>åvirk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ingsk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på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gi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26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skraft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virksomhet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Toppled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særd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218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måls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</w:p>
    <w:p>
      <w:pPr>
        <w:spacing w:after="0" w:line="359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pStyle w:val="BodyText"/>
        <w:spacing w:line="360" w:lineRule="auto" w:before="72"/>
        <w:ind w:right="162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nisasjon,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kontroll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hvilk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idshv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rdag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isasjonens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Organisato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iske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kultu</w:t>
      </w:r>
      <w:r>
        <w:rPr>
          <w:spacing w:val="-4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akto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63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nskje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sielt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orik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pittel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mikk.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rstå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sosial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særlig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promo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virksomhet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0"/>
          <w:w w:val="100"/>
        </w:rPr>
        <w:t>Kont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97"/>
        <w:jc w:val="left"/>
      </w:pP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sstruktu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Stasjonss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mbass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innføring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rutiner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ldig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stasjonssj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ngasj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mførings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raf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itiske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modeller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oppslutning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øvr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utest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sjonen.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/>
        <w:ind w:left="116" w:right="15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mbas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dør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kompromisser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sskap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vært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ikke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kultur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ssadør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bruk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stem,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selv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Hvis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sjonssje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ikke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finn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målstjenlig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ndrin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stasjon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utbr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lobale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nisasjonen: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«Hv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stasjonssje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ståsted,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syst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ppga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hele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0" w:footer="734" w:top="1320" w:bottom="920" w:left="1300" w:right="1300"/>
        </w:sectPr>
      </w:pPr>
    </w:p>
    <w:p>
      <w:pPr>
        <w:spacing w:line="360" w:lineRule="auto" w:before="72"/>
        <w:ind w:left="116" w:right="17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bruk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innfø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ifø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iboen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holdnin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imøtek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ndring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positiv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ft.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syn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dning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svært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ansatte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bru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bare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legge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rette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organisasjonen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drive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ontinu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irkning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holdningss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ansatte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bruk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Andre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rtemen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liker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kjør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tø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linje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blir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tvun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bru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lektr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niske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ksb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rkivløsni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rull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æ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dvs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rbeide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ultur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8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stilles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ø</w:t>
      </w:r>
      <w:r>
        <w:rPr>
          <w:b w:val="0"/>
          <w:bCs w:val="0"/>
          <w:spacing w:val="0"/>
          <w:w w:val="100"/>
        </w:rPr>
        <w:t>rsm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kgru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diplomatiet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diplomat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isasjonskultur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holdning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blant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diplomat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0"/>
          <w:w w:val="100"/>
        </w:rPr>
        <w:t>folk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</w:t>
      </w:r>
      <w:r>
        <w:rPr>
          <w:b w:val="0"/>
          <w:bCs w:val="0"/>
          <w:i w:val="0"/>
          <w:spacing w:val="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mer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uten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dvs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spir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ntkurs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bl.a.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sti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pørsm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ste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utorit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r: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blir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fagdiplomatene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alltid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identif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before="3"/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«han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IKT»,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33"/>
        <w:jc w:val="left"/>
      </w:pP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skak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kjør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øve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tbru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stemmelse.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satset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midle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mbass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dører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dette.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Heading3"/>
        <w:spacing w:before="77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psu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41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sjektled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jektmetodikk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utsetni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iske,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dlig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oppslutning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mtidig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modeller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03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illustr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klar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ktur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kompe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Særlig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forstå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idshv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5"/>
        <w:jc w:val="left"/>
      </w:pP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kobler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akte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Tiltak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</w:tr>
      <w:tr>
        <w:trPr>
          <w:trHeight w:val="1390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nisatorisk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masjonsf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TableParagraph"/>
              <w:ind w:left="104" w:right="18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riktig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osjektpl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1390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rkt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pStyle w:val="TableParagraph"/>
              <w:ind w:left="104" w:right="3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bær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nvolv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dvirkning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val="838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virknin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på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Støtte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øl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oppled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lsen</w:t>
            </w:r>
          </w:p>
          <w:p>
            <w:pPr>
              <w:pStyle w:val="TableParagraph"/>
              <w:ind w:left="104" w:right="24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val="838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øri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lse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Struktur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iko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838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Usikk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Evne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problemløsning</w:t>
            </w:r>
          </w:p>
          <w:p>
            <w:pPr>
              <w:pStyle w:val="TableParagraph"/>
              <w:spacing w:line="274" w:lineRule="exact" w:before="5"/>
              <w:ind w:left="104" w:right="36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leksibilitet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Smidi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metod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val="840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nisatoriske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kultur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involv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spros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sluttbrukere</w:t>
            </w:r>
          </w:p>
          <w:p>
            <w:pPr>
              <w:pStyle w:val="TableParagraph"/>
              <w:ind w:left="104" w:right="1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ruk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ruk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løsn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59" w:lineRule="auto" w:before="69"/>
        <w:ind w:right="129"/>
        <w:jc w:val="left"/>
        <w:rPr>
          <w:b w:val="0"/>
          <w:bCs w:val="0"/>
        </w:rPr>
      </w:pPr>
      <w:r>
        <w:rPr>
          <w:spacing w:val="0"/>
          <w:w w:val="100"/>
        </w:rPr>
        <w:t>Tab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Ove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tiltak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som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ung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pla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legging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nno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ø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italt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gsp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sd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te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1"/>
          <w:numId w:val="11"/>
        </w:numPr>
        <w:tabs>
          <w:tab w:pos="536" w:val="left" w:leader="none"/>
        </w:tabs>
        <w:ind w:left="536" w:right="0" w:hanging="420"/>
        <w:jc w:val="left"/>
        <w:rPr>
          <w:b w:val="0"/>
          <w:bCs w:val="0"/>
        </w:rPr>
      </w:pPr>
      <w:bookmarkStart w:name="_TOC_250011" w:id="25"/>
      <w:r>
        <w:rPr>
          <w:spacing w:val="0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2: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SA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HA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DLIN</w:t>
      </w:r>
      <w:r>
        <w:rPr>
          <w:spacing w:val="-2"/>
          <w:w w:val="100"/>
        </w:rPr>
        <w:t>G</w:t>
      </w:r>
      <w:r>
        <w:rPr>
          <w:spacing w:val="3"/>
          <w:w w:val="100"/>
        </w:rPr>
        <w:t>S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ROSJE</w:t>
      </w:r>
      <w:r>
        <w:rPr>
          <w:spacing w:val="-2"/>
          <w:w w:val="100"/>
        </w:rPr>
        <w:t>K</w:t>
      </w:r>
      <w:r>
        <w:rPr>
          <w:spacing w:val="0"/>
          <w:w w:val="100"/>
        </w:rPr>
        <w:t>TET.</w:t>
      </w:r>
      <w:bookmarkEnd w:id="25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139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mhan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nkle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mhandli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dokum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dok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mentp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nrikstj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hjemme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iksstasjon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5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nnfø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dokument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risiko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job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rsjon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dokument)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kument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75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nærm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mhand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dokum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mhandling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dokum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tidl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lass.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dminis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</w:p>
    <w:p>
      <w:pPr>
        <w:spacing w:after="0" w:line="360" w:lineRule="auto"/>
        <w:jc w:val="left"/>
        <w:sectPr>
          <w:pgSz w:w="11907" w:h="16840"/>
          <w:pgMar w:header="0" w:footer="734" w:top="1300" w:bottom="920" w:left="1300" w:right="1300"/>
        </w:sectPr>
      </w:pPr>
    </w:p>
    <w:p>
      <w:pPr>
        <w:pStyle w:val="BodyText"/>
        <w:spacing w:line="360" w:lineRule="auto" w:before="72"/>
        <w:ind w:right="221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individe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dokumentp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nsikt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iksstasjon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33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mtidig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behov.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lattfo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kommunise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poin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17"/>
        <w:jc w:val="left"/>
      </w:pP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dlemmene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mtidige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ival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rkivsje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dokum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rkiv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lovv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repoin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høste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bruk.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smø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nevn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mdrift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nærm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stoppet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pp.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sjettene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høst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måtte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obb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ulltid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ktets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karakt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ist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kk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60" w:lineRule="auto"/>
        <w:ind w:right="133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vurd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ussein: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s.30).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Heading1"/>
        <w:spacing w:before="35"/>
        <w:ind w:left="2698" w:right="166"/>
        <w:jc w:val="left"/>
        <w:rPr>
          <w:b w:val="0"/>
          <w:bCs w:val="0"/>
        </w:rPr>
      </w:pPr>
      <w:r>
        <w:rPr>
          <w:color w:val="44536A"/>
          <w:spacing w:val="0"/>
          <w:w w:val="95"/>
        </w:rPr>
        <w:t>Samhan</w:t>
      </w:r>
      <w:r>
        <w:rPr>
          <w:color w:val="44536A"/>
          <w:spacing w:val="-2"/>
          <w:w w:val="95"/>
        </w:rPr>
        <w:t>d</w:t>
      </w:r>
      <w:r>
        <w:rPr>
          <w:color w:val="44536A"/>
          <w:spacing w:val="0"/>
          <w:w w:val="95"/>
        </w:rPr>
        <w:t>l</w:t>
      </w:r>
      <w:r>
        <w:rPr>
          <w:color w:val="44536A"/>
          <w:spacing w:val="1"/>
          <w:w w:val="95"/>
        </w:rPr>
        <w:t>i</w:t>
      </w:r>
      <w:r>
        <w:rPr>
          <w:color w:val="44536A"/>
          <w:spacing w:val="-1"/>
          <w:w w:val="95"/>
        </w:rPr>
        <w:t>n</w:t>
      </w:r>
      <w:r>
        <w:rPr>
          <w:color w:val="44536A"/>
          <w:spacing w:val="0"/>
          <w:w w:val="95"/>
        </w:rPr>
        <w:t>gs</w:t>
      </w:r>
      <w:r>
        <w:rPr>
          <w:color w:val="44536A"/>
          <w:spacing w:val="-2"/>
          <w:w w:val="95"/>
        </w:rPr>
        <w:t>p</w:t>
      </w:r>
      <w:r>
        <w:rPr>
          <w:color w:val="44536A"/>
          <w:spacing w:val="-8"/>
          <w:w w:val="95"/>
        </w:rPr>
        <w:t>r</w:t>
      </w:r>
      <w:r>
        <w:rPr>
          <w:color w:val="44536A"/>
          <w:spacing w:val="0"/>
          <w:w w:val="95"/>
        </w:rPr>
        <w:t>o</w:t>
      </w:r>
      <w:r>
        <w:rPr>
          <w:color w:val="44536A"/>
          <w:spacing w:val="0"/>
          <w:w w:val="95"/>
        </w:rPr>
        <w:t>sje</w:t>
      </w:r>
      <w:r>
        <w:rPr>
          <w:color w:val="44536A"/>
          <w:spacing w:val="-2"/>
          <w:w w:val="95"/>
        </w:rPr>
        <w:t>k</w:t>
      </w:r>
      <w:r>
        <w:rPr>
          <w:color w:val="44536A"/>
          <w:spacing w:val="-5"/>
          <w:w w:val="95"/>
        </w:rPr>
        <w:t>t</w:t>
      </w:r>
      <w:r>
        <w:rPr>
          <w:color w:val="44536A"/>
          <w:spacing w:val="-3"/>
          <w:w w:val="95"/>
        </w:rPr>
        <w:t>e</w:t>
      </w:r>
      <w:r>
        <w:rPr>
          <w:color w:val="44536A"/>
          <w:spacing w:val="0"/>
          <w:w w:val="95"/>
        </w:rPr>
        <w:t>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54" w:lineRule="auto" w:before="67"/>
        <w:ind w:left="3677" w:right="4397" w:hanging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9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9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9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ato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9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1" w:lineRule="exact"/>
        <w:ind w:left="3815" w:right="508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67"/>
        <w:ind w:left="3905" w:right="507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footerReference w:type="default" r:id="rId25"/>
          <w:pgSz w:w="11907" w:h="16840"/>
          <w:pgMar w:footer="734" w:header="0" w:top="1520" w:bottom="920" w:left="1300" w:right="1300"/>
        </w:sectPr>
      </w:pPr>
    </w:p>
    <w:p>
      <w:pPr>
        <w:tabs>
          <w:tab w:pos="3573" w:val="right" w:leader="none"/>
        </w:tabs>
        <w:spacing w:before="63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ato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position w:val="5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position w:val="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position w:val="5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95" w:lineRule="exact" w:before="13"/>
        <w:ind w:left="118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5"/>
          <w:sz w:val="18"/>
          <w:szCs w:val="18"/>
        </w:rPr>
        <w:t>fakto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2" w:lineRule="exact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54" w:lineRule="auto" w:before="113"/>
        <w:ind w:left="960" w:right="1742" w:hanging="42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vi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aft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å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254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1300" w:bottom="280" w:left="1300" w:right="1300"/>
          <w:cols w:num="2" w:equalWidth="0">
            <w:col w:w="4112" w:space="1514"/>
            <w:col w:w="3681"/>
          </w:cols>
        </w:sectPr>
      </w:pPr>
    </w:p>
    <w:p>
      <w:pPr>
        <w:spacing w:before="208"/>
        <w:ind w:left="3905" w:right="507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209"/>
        <w:ind w:left="3905" w:right="507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1300" w:bottom="280" w:left="1300" w:right="1300"/>
        </w:sectPr>
      </w:pPr>
    </w:p>
    <w:p>
      <w:pPr>
        <w:spacing w:before="863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3"/>
          <w:w w:val="9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9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9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rh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9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863"/>
        <w:ind w:left="0" w:right="45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1300" w:bottom="280" w:left="1300" w:right="1300"/>
          <w:cols w:num="2" w:equalWidth="0">
            <w:col w:w="2423" w:space="2106"/>
            <w:col w:w="4778"/>
          </w:cols>
        </w:sectPr>
      </w:pPr>
    </w:p>
    <w:p>
      <w:pPr>
        <w:spacing w:before="993"/>
        <w:ind w:left="0" w:right="72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tøy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836" w:right="135"/>
        <w:jc w:val="left"/>
        <w:rPr>
          <w:b w:val="0"/>
          <w:bCs w:val="0"/>
        </w:rPr>
      </w:pPr>
      <w:r>
        <w:rPr/>
        <w:pict>
          <v:group style="position:absolute;margin-left:70.474998pt;margin-top:-345.231873pt;width:418.35pt;height:303.75pt;mso-position-horizontal-relative:page;mso-position-vertical-relative:paragraph;z-index:-3045" coordorigin="1409,-6905" coordsize="8367,6075">
            <v:group style="position:absolute;left:5592;top:-3665;width:72;height:41" coordorigin="5592,-3665" coordsize="72,41">
              <v:shape style="position:absolute;left:5592;top:-3665;width:72;height:41" coordorigin="5592,-3665" coordsize="72,41" path="m5592,-3665l5664,-3625e" filled="f" stroked="t" strokeweight=".75pt" strokecolor="#F5F6F8">
                <v:path arrowok="t"/>
              </v:shape>
            </v:group>
            <v:group style="position:absolute;left:5664;top:-3625;width:2;height:84" coordorigin="5664,-3625" coordsize="2,84">
              <v:shape style="position:absolute;left:5664;top:-3625;width:2;height:84" coordorigin="5664,-3625" coordsize="0,84" path="m5664,-3625l5664,-3541e" filled="f" stroked="t" strokeweight=".75pt" strokecolor="#F5F6F8">
                <v:path arrowok="t"/>
              </v:shape>
            </v:group>
            <v:group style="position:absolute;left:5592;top:-3541;width:72;height:41" coordorigin="5592,-3541" coordsize="72,41">
              <v:shape style="position:absolute;left:5592;top:-3541;width:72;height:41" coordorigin="5592,-3541" coordsize="72,41" path="m5664,-3541l5592,-3500e" filled="f" stroked="t" strokeweight=".75pt" strokecolor="#F5F6F8">
                <v:path arrowok="t"/>
              </v:shape>
            </v:group>
            <v:group style="position:absolute;left:5520;top:-3541;width:72;height:41" coordorigin="5520,-3541" coordsize="72,41">
              <v:shape style="position:absolute;left:5520;top:-3541;width:72;height:41" coordorigin="5520,-3541" coordsize="72,41" path="m5592,-3500l5520,-3541e" filled="f" stroked="t" strokeweight=".75pt" strokecolor="#F5F6F8">
                <v:path arrowok="t"/>
              </v:shape>
            </v:group>
            <v:group style="position:absolute;left:5520;top:-3625;width:2;height:84" coordorigin="5520,-3625" coordsize="2,84">
              <v:shape style="position:absolute;left:5520;top:-3625;width:2;height:84" coordorigin="5520,-3625" coordsize="0,84" path="m5520,-3541l5520,-3625e" filled="f" stroked="t" strokeweight=".75pt" strokecolor="#F5F6F8">
                <v:path arrowok="t"/>
              </v:shape>
            </v:group>
            <v:group style="position:absolute;left:5520;top:-3665;width:72;height:41" coordorigin="5520,-3665" coordsize="72,41">
              <v:shape style="position:absolute;left:5520;top:-3665;width:72;height:41" coordorigin="5520,-3665" coordsize="72,41" path="m5520,-3625l5592,-3665e" filled="f" stroked="t" strokeweight=".75pt" strokecolor="#F5F6F8">
                <v:path arrowok="t"/>
              </v:shape>
            </v:group>
            <v:group style="position:absolute;left:5592;top:-3747;width:144;height:82" coordorigin="5592,-3747" coordsize="144,82">
              <v:shape style="position:absolute;left:5592;top:-3747;width:144;height:82" coordorigin="5592,-3747" coordsize="144,82" path="m5592,-3747l5736,-3665e" filled="f" stroked="t" strokeweight=".75pt" strokecolor="#F5F6F8">
                <v:path arrowok="t"/>
              </v:shape>
            </v:group>
            <v:group style="position:absolute;left:5736;top:-3665;width:2;height:166" coordorigin="5736,-3665" coordsize="2,166">
              <v:shape style="position:absolute;left:5736;top:-3665;width:2;height:166" coordorigin="5736,-3665" coordsize="0,166" path="m5736,-3665l5736,-3500e" filled="f" stroked="t" strokeweight=".75pt" strokecolor="#F5F6F8">
                <v:path arrowok="t"/>
              </v:shape>
            </v:group>
            <v:group style="position:absolute;left:5592;top:-3500;width:144;height:84" coordorigin="5592,-3500" coordsize="144,84">
              <v:shape style="position:absolute;left:5592;top:-3500;width:144;height:84" coordorigin="5592,-3500" coordsize="144,84" path="m5736,-3500l5592,-3416e" filled="f" stroked="t" strokeweight=".75pt" strokecolor="#F5F6F8">
                <v:path arrowok="t"/>
              </v:shape>
            </v:group>
            <v:group style="position:absolute;left:5448;top:-3500;width:144;height:84" coordorigin="5448,-3500" coordsize="144,84">
              <v:shape style="position:absolute;left:5448;top:-3500;width:144;height:84" coordorigin="5448,-3500" coordsize="144,84" path="m5592,-3416l5448,-3500e" filled="f" stroked="t" strokeweight=".75pt" strokecolor="#F5F6F8">
                <v:path arrowok="t"/>
              </v:shape>
            </v:group>
            <v:group style="position:absolute;left:5448;top:-3665;width:2;height:166" coordorigin="5448,-3665" coordsize="2,166">
              <v:shape style="position:absolute;left:5448;top:-3665;width:2;height:166" coordorigin="5448,-3665" coordsize="0,166" path="m5448,-3500l5448,-3665e" filled="f" stroked="t" strokeweight=".75pt" strokecolor="#F5F6F8">
                <v:path arrowok="t"/>
              </v:shape>
            </v:group>
            <v:group style="position:absolute;left:5448;top:-3747;width:144;height:82" coordorigin="5448,-3747" coordsize="144,82">
              <v:shape style="position:absolute;left:5448;top:-3747;width:144;height:82" coordorigin="5448,-3747" coordsize="144,82" path="m5448,-3665l5592,-3747e" filled="f" stroked="t" strokeweight=".75pt" strokecolor="#F5F6F8">
                <v:path arrowok="t"/>
              </v:shape>
            </v:group>
            <v:group style="position:absolute;left:5592;top:-3831;width:216;height:125" coordorigin="5592,-3831" coordsize="216,125">
              <v:shape style="position:absolute;left:5592;top:-3831;width:216;height:125" coordorigin="5592,-3831" coordsize="216,125" path="m5592,-3831l5808,-3706e" filled="f" stroked="t" strokeweight=".75pt" strokecolor="#F5F6F8">
                <v:path arrowok="t"/>
              </v:shape>
            </v:group>
            <v:group style="position:absolute;left:5808;top:-3706;width:2;height:250" coordorigin="5808,-3706" coordsize="2,250">
              <v:shape style="position:absolute;left:5808;top:-3706;width:2;height:250" coordorigin="5808,-3706" coordsize="0,250" path="m5808,-3706l5808,-3457e" filled="f" stroked="t" strokeweight=".75pt" strokecolor="#F5F6F8">
                <v:path arrowok="t"/>
              </v:shape>
            </v:group>
            <v:group style="position:absolute;left:5592;top:-3457;width:216;height:125" coordorigin="5592,-3457" coordsize="216,125">
              <v:shape style="position:absolute;left:5592;top:-3457;width:216;height:125" coordorigin="5592,-3457" coordsize="216,125" path="m5808,-3457l5592,-3332e" filled="f" stroked="t" strokeweight=".75pt" strokecolor="#F5F6F8">
                <v:path arrowok="t"/>
              </v:shape>
            </v:group>
            <v:group style="position:absolute;left:5376;top:-3457;width:216;height:125" coordorigin="5376,-3457" coordsize="216,125">
              <v:shape style="position:absolute;left:5376;top:-3457;width:216;height:125" coordorigin="5376,-3457" coordsize="216,125" path="m5592,-3332l5376,-3457e" filled="f" stroked="t" strokeweight=".75pt" strokecolor="#F5F6F8">
                <v:path arrowok="t"/>
              </v:shape>
            </v:group>
            <v:group style="position:absolute;left:5376;top:-3706;width:2;height:250" coordorigin="5376,-3706" coordsize="2,250">
              <v:shape style="position:absolute;left:5376;top:-3706;width:2;height:250" coordorigin="5376,-3706" coordsize="0,250" path="m5376,-3457l5376,-3706e" filled="f" stroked="t" strokeweight=".75pt" strokecolor="#F5F6F8">
                <v:path arrowok="t"/>
              </v:shape>
            </v:group>
            <v:group style="position:absolute;left:5376;top:-3831;width:216;height:125" coordorigin="5376,-3831" coordsize="216,125">
              <v:shape style="position:absolute;left:5376;top:-3831;width:216;height:125" coordorigin="5376,-3831" coordsize="216,125" path="m5376,-3706l5592,-3831e" filled="f" stroked="t" strokeweight=".75pt" strokecolor="#F5F6F8">
                <v:path arrowok="t"/>
              </v:shape>
            </v:group>
            <v:group style="position:absolute;left:5592;top:-3915;width:288;height:168" coordorigin="5592,-3915" coordsize="288,168">
              <v:shape style="position:absolute;left:5592;top:-3915;width:288;height:168" coordorigin="5592,-3915" coordsize="288,168" path="m5592,-3915l5880,-3747e" filled="f" stroked="t" strokeweight=".75pt" strokecolor="#F5F6F8">
                <v:path arrowok="t"/>
              </v:shape>
            </v:group>
            <v:group style="position:absolute;left:5880;top:-3747;width:2;height:331" coordorigin="5880,-3747" coordsize="2,331">
              <v:shape style="position:absolute;left:5880;top:-3747;width:2;height:331" coordorigin="5880,-3747" coordsize="0,331" path="m5880,-3747l5880,-3416e" filled="f" stroked="t" strokeweight=".75pt" strokecolor="#F5F6F8">
                <v:path arrowok="t"/>
              </v:shape>
            </v:group>
            <v:group style="position:absolute;left:5592;top:-3416;width:288;height:166" coordorigin="5592,-3416" coordsize="288,166">
              <v:shape style="position:absolute;left:5592;top:-3416;width:288;height:166" coordorigin="5592,-3416" coordsize="288,166" path="m5880,-3416l5592,-3250e" filled="f" stroked="t" strokeweight=".75pt" strokecolor="#F5F6F8">
                <v:path arrowok="t"/>
              </v:shape>
            </v:group>
            <v:group style="position:absolute;left:5306;top:-3416;width:286;height:166" coordorigin="5306,-3416" coordsize="286,166">
              <v:shape style="position:absolute;left:5306;top:-3416;width:286;height:166" coordorigin="5306,-3416" coordsize="286,166" path="m5592,-3250l5306,-3416e" filled="f" stroked="t" strokeweight=".75pt" strokecolor="#F5F6F8">
                <v:path arrowok="t"/>
              </v:shape>
            </v:group>
            <v:group style="position:absolute;left:5306;top:-3747;width:2;height:331" coordorigin="5306,-3747" coordsize="2,331">
              <v:shape style="position:absolute;left:5306;top:-3747;width:2;height:331" coordorigin="5306,-3747" coordsize="0,331" path="m5306,-3416l5306,-3747e" filled="f" stroked="t" strokeweight=".75pt" strokecolor="#F5F6F8">
                <v:path arrowok="t"/>
              </v:shape>
            </v:group>
            <v:group style="position:absolute;left:5306;top:-3915;width:286;height:168" coordorigin="5306,-3915" coordsize="286,168">
              <v:shape style="position:absolute;left:5306;top:-3915;width:286;height:168" coordorigin="5306,-3915" coordsize="286,168" path="m5306,-3747l5592,-3915e" filled="f" stroked="t" strokeweight=".75pt" strokecolor="#F5F6F8">
                <v:path arrowok="t"/>
              </v:shape>
            </v:group>
            <v:group style="position:absolute;left:5592;top:-4081;width:432;height:250" coordorigin="5592,-4081" coordsize="432,250">
              <v:shape style="position:absolute;left:5592;top:-4081;width:432;height:250" coordorigin="5592,-4081" coordsize="432,250" path="m5592,-4081l6024,-3831e" filled="f" stroked="t" strokeweight=".75pt" strokecolor="#F5F6F8">
                <v:path arrowok="t"/>
              </v:shape>
            </v:group>
            <v:group style="position:absolute;left:6024;top:-3831;width:2;height:499" coordorigin="6024,-3831" coordsize="2,499">
              <v:shape style="position:absolute;left:6024;top:-3831;width:2;height:499" coordorigin="6024,-3831" coordsize="0,499" path="m6024,-3831l6024,-3332e" filled="f" stroked="t" strokeweight=".75pt" strokecolor="#F5F6F8">
                <v:path arrowok="t"/>
              </v:shape>
            </v:group>
            <v:group style="position:absolute;left:5592;top:-3332;width:432;height:247" coordorigin="5592,-3332" coordsize="432,247">
              <v:shape style="position:absolute;left:5592;top:-3332;width:432;height:247" coordorigin="5592,-3332" coordsize="432,247" path="m6024,-3332l5592,-3085e" filled="f" stroked="t" strokeweight=".75pt" strokecolor="#F5F6F8">
                <v:path arrowok="t"/>
              </v:shape>
            </v:group>
            <v:group style="position:absolute;left:5162;top:-3332;width:430;height:247" coordorigin="5162,-3332" coordsize="430,247">
              <v:shape style="position:absolute;left:5162;top:-3332;width:430;height:247" coordorigin="5162,-3332" coordsize="430,247" path="m5592,-3085l5162,-3332e" filled="f" stroked="t" strokeweight=".75pt" strokecolor="#F5F6F8">
                <v:path arrowok="t"/>
              </v:shape>
            </v:group>
            <v:group style="position:absolute;left:5162;top:-3831;width:2;height:499" coordorigin="5162,-3831" coordsize="2,499">
              <v:shape style="position:absolute;left:5162;top:-3831;width:2;height:499" coordorigin="5162,-3831" coordsize="0,499" path="m5162,-3332l5162,-3831e" filled="f" stroked="t" strokeweight=".75pt" strokecolor="#F5F6F8">
                <v:path arrowok="t"/>
              </v:shape>
            </v:group>
            <v:group style="position:absolute;left:5162;top:-4081;width:430;height:250" coordorigin="5162,-4081" coordsize="430,250">
              <v:shape style="position:absolute;left:5162;top:-4081;width:430;height:250" coordorigin="5162,-4081" coordsize="430,250" path="m5162,-3831l5592,-4081e" filled="f" stroked="t" strokeweight=".75pt" strokecolor="#F5F6F8">
                <v:path arrowok="t"/>
              </v:shape>
            </v:group>
            <v:group style="position:absolute;left:5592;top:-4162;width:504;height:290" coordorigin="5592,-4162" coordsize="504,290">
              <v:shape style="position:absolute;left:5592;top:-4162;width:504;height:290" coordorigin="5592,-4162" coordsize="504,290" path="m5592,-4162l6096,-3872e" filled="f" stroked="t" strokeweight=".75pt" strokecolor="#F5F6F8">
                <v:path arrowok="t"/>
              </v:shape>
            </v:group>
            <v:group style="position:absolute;left:6096;top:-3872;width:2;height:581" coordorigin="6096,-3872" coordsize="2,581">
              <v:shape style="position:absolute;left:6096;top:-3872;width:2;height:581" coordorigin="6096,-3872" coordsize="0,581" path="m6096,-3872l6096,-3291e" filled="f" stroked="t" strokeweight=".75pt" strokecolor="#F5F6F8">
                <v:path arrowok="t"/>
              </v:shape>
            </v:group>
            <v:group style="position:absolute;left:5592;top:-3291;width:504;height:290" coordorigin="5592,-3291" coordsize="504,290">
              <v:shape style="position:absolute;left:5592;top:-3291;width:504;height:290" coordorigin="5592,-3291" coordsize="504,290" path="m6096,-3291l5592,-3001e" filled="f" stroked="t" strokeweight=".75pt" strokecolor="#F5F6F8">
                <v:path arrowok="t"/>
              </v:shape>
            </v:group>
            <v:group style="position:absolute;left:5090;top:-3291;width:502;height:290" coordorigin="5090,-3291" coordsize="502,290">
              <v:shape style="position:absolute;left:5090;top:-3291;width:502;height:290" coordorigin="5090,-3291" coordsize="502,290" path="m5592,-3001l5090,-3291e" filled="f" stroked="t" strokeweight=".75pt" strokecolor="#F5F6F8">
                <v:path arrowok="t"/>
              </v:shape>
            </v:group>
            <v:group style="position:absolute;left:5090;top:-3872;width:2;height:581" coordorigin="5090,-3872" coordsize="2,581">
              <v:shape style="position:absolute;left:5090;top:-3872;width:2;height:581" coordorigin="5090,-3872" coordsize="0,581" path="m5090,-3291l5090,-3872e" filled="f" stroked="t" strokeweight=".75pt" strokecolor="#F5F6F8">
                <v:path arrowok="t"/>
              </v:shape>
            </v:group>
            <v:group style="position:absolute;left:5090;top:-4162;width:502;height:290" coordorigin="5090,-4162" coordsize="502,290">
              <v:shape style="position:absolute;left:5090;top:-4162;width:502;height:290" coordorigin="5090,-4162" coordsize="502,290" path="m5090,-3872l5592,-4162e" filled="f" stroked="t" strokeweight=".75pt" strokecolor="#F5F6F8">
                <v:path arrowok="t"/>
              </v:shape>
            </v:group>
            <v:group style="position:absolute;left:5592;top:-4246;width:576;height:331" coordorigin="5592,-4246" coordsize="576,331">
              <v:shape style="position:absolute;left:5592;top:-4246;width:576;height:331" coordorigin="5592,-4246" coordsize="576,331" path="m5592,-4246l6168,-3915e" filled="f" stroked="t" strokeweight=".75pt" strokecolor="#F5F6F8">
                <v:path arrowok="t"/>
              </v:shape>
            </v:group>
            <v:group style="position:absolute;left:6168;top:-3915;width:2;height:665" coordorigin="6168,-3915" coordsize="2,665">
              <v:shape style="position:absolute;left:6168;top:-3915;width:2;height:665" coordorigin="6168,-3915" coordsize="0,665" path="m6168,-3915l6168,-3250e" filled="f" stroked="t" strokeweight=".75pt" strokecolor="#F5F6F8">
                <v:path arrowok="t"/>
              </v:shape>
            </v:group>
            <v:group style="position:absolute;left:5592;top:-3250;width:576;height:334" coordorigin="5592,-3250" coordsize="576,334">
              <v:shape style="position:absolute;left:5592;top:-3250;width:576;height:334" coordorigin="5592,-3250" coordsize="576,334" path="m6168,-3250l5592,-2917e" filled="f" stroked="t" strokeweight=".75pt" strokecolor="#F5F6F8">
                <v:path arrowok="t"/>
              </v:shape>
            </v:group>
            <v:group style="position:absolute;left:5018;top:-3250;width:574;height:334" coordorigin="5018,-3250" coordsize="574,334">
              <v:shape style="position:absolute;left:5018;top:-3250;width:574;height:334" coordorigin="5018,-3250" coordsize="574,334" path="m5592,-2917l5018,-3250e" filled="f" stroked="t" strokeweight=".75pt" strokecolor="#F5F6F8">
                <v:path arrowok="t"/>
              </v:shape>
            </v:group>
            <v:group style="position:absolute;left:5018;top:-3915;width:2;height:665" coordorigin="5018,-3915" coordsize="2,665">
              <v:shape style="position:absolute;left:5018;top:-3915;width:2;height:665" coordorigin="5018,-3915" coordsize="0,665" path="m5018,-3250l5018,-3915e" filled="f" stroked="t" strokeweight=".75pt" strokecolor="#F5F6F8">
                <v:path arrowok="t"/>
              </v:shape>
            </v:group>
            <v:group style="position:absolute;left:5018;top:-4246;width:574;height:331" coordorigin="5018,-4246" coordsize="574,331">
              <v:shape style="position:absolute;left:5018;top:-4246;width:574;height:331" coordorigin="5018,-4246" coordsize="574,331" path="m5018,-3915l5592,-4246e" filled="f" stroked="t" strokeweight=".75pt" strokecolor="#F5F6F8">
                <v:path arrowok="t"/>
              </v:shape>
            </v:group>
            <v:group style="position:absolute;left:5592;top:-4330;width:648;height:374" coordorigin="5592,-4330" coordsize="648,374">
              <v:shape style="position:absolute;left:5592;top:-4330;width:648;height:374" coordorigin="5592,-4330" coordsize="648,374" path="m5592,-4330l6240,-3956e" filled="f" stroked="t" strokeweight=".75pt" strokecolor="#F5F6F8">
                <v:path arrowok="t"/>
              </v:shape>
            </v:group>
            <v:group style="position:absolute;left:6240;top:-3956;width:2;height:749" coordorigin="6240,-3956" coordsize="2,749">
              <v:shape style="position:absolute;left:6240;top:-3956;width:2;height:749" coordorigin="6240,-3956" coordsize="0,749" path="m6240,-3956l6240,-3207e" filled="f" stroked="t" strokeweight=".75pt" strokecolor="#F5F6F8">
                <v:path arrowok="t"/>
              </v:shape>
            </v:group>
            <v:group style="position:absolute;left:5592;top:-3207;width:648;height:372" coordorigin="5592,-3207" coordsize="648,372">
              <v:shape style="position:absolute;left:5592;top:-3207;width:648;height:372" coordorigin="5592,-3207" coordsize="648,372" path="m6240,-3207l5592,-2835e" filled="f" stroked="t" strokeweight=".75pt" strokecolor="#F5F6F8">
                <v:path arrowok="t"/>
              </v:shape>
            </v:group>
            <v:group style="position:absolute;left:4946;top:-3207;width:646;height:372" coordorigin="4946,-3207" coordsize="646,372">
              <v:shape style="position:absolute;left:4946;top:-3207;width:646;height:372" coordorigin="4946,-3207" coordsize="646,372" path="m5592,-2835l4946,-3207e" filled="f" stroked="t" strokeweight=".75pt" strokecolor="#F5F6F8">
                <v:path arrowok="t"/>
              </v:shape>
            </v:group>
            <v:group style="position:absolute;left:4946;top:-3956;width:2;height:749" coordorigin="4946,-3956" coordsize="2,749">
              <v:shape style="position:absolute;left:4946;top:-3956;width:2;height:749" coordorigin="4946,-3956" coordsize="0,749" path="m4946,-3207l4946,-3956e" filled="f" stroked="t" strokeweight=".75pt" strokecolor="#F5F6F8">
                <v:path arrowok="t"/>
              </v:shape>
            </v:group>
            <v:group style="position:absolute;left:4946;top:-4330;width:646;height:374" coordorigin="4946,-4330" coordsize="646,374">
              <v:shape style="position:absolute;left:4946;top:-4330;width:646;height:374" coordorigin="4946,-4330" coordsize="646,374" path="m4946,-3956l5592,-4330e" filled="f" stroked="t" strokeweight=".75pt" strokecolor="#F5F6F8">
                <v:path arrowok="t"/>
              </v:shape>
            </v:group>
            <v:group style="position:absolute;left:5592;top:-4496;width:792;height:456" coordorigin="5592,-4496" coordsize="792,456">
              <v:shape style="position:absolute;left:5592;top:-4496;width:792;height:456" coordorigin="5592,-4496" coordsize="792,456" path="m5592,-4496l6384,-4040e" filled="f" stroked="t" strokeweight=".75pt" strokecolor="#F5F6F8">
                <v:path arrowok="t"/>
              </v:shape>
            </v:group>
            <v:group style="position:absolute;left:6384;top:-4040;width:2;height:914" coordorigin="6384,-4040" coordsize="2,914">
              <v:shape style="position:absolute;left:6384;top:-4040;width:2;height:914" coordorigin="6384,-4040" coordsize="0,914" path="m6384,-4040l6384,-3125e" filled="f" stroked="t" strokeweight=".75pt" strokecolor="#F5F6F8">
                <v:path arrowok="t"/>
              </v:shape>
            </v:group>
            <v:group style="position:absolute;left:5592;top:-3125;width:792;height:458" coordorigin="5592,-3125" coordsize="792,458">
              <v:shape style="position:absolute;left:5592;top:-3125;width:792;height:458" coordorigin="5592,-3125" coordsize="792,458" path="m6384,-3125l5592,-2667e" filled="f" stroked="t" strokeweight=".75pt" strokecolor="#F5F6F8">
                <v:path arrowok="t"/>
              </v:shape>
            </v:group>
            <v:group style="position:absolute;left:4802;top:-3125;width:790;height:458" coordorigin="4802,-3125" coordsize="790,458">
              <v:shape style="position:absolute;left:4802;top:-3125;width:790;height:458" coordorigin="4802,-3125" coordsize="790,458" path="m5592,-2667l4802,-3125e" filled="f" stroked="t" strokeweight=".75pt" strokecolor="#F5F6F8">
                <v:path arrowok="t"/>
              </v:shape>
            </v:group>
            <v:group style="position:absolute;left:4802;top:-4040;width:2;height:914" coordorigin="4802,-4040" coordsize="2,914">
              <v:shape style="position:absolute;left:4802;top:-4040;width:2;height:914" coordorigin="4802,-4040" coordsize="0,914" path="m4802,-3125l4802,-4040e" filled="f" stroked="t" strokeweight=".75pt" strokecolor="#F5F6F8">
                <v:path arrowok="t"/>
              </v:shape>
            </v:group>
            <v:group style="position:absolute;left:4802;top:-4496;width:790;height:456" coordorigin="4802,-4496" coordsize="790,456">
              <v:shape style="position:absolute;left:4802;top:-4496;width:790;height:456" coordorigin="4802,-4496" coordsize="790,456" path="m4802,-4040l5592,-4496e" filled="f" stroked="t" strokeweight=".75pt" strokecolor="#F5F6F8">
                <v:path arrowok="t"/>
              </v:shape>
            </v:group>
            <v:group style="position:absolute;left:5592;top:-4580;width:864;height:499" coordorigin="5592,-4580" coordsize="864,499">
              <v:shape style="position:absolute;left:5592;top:-4580;width:864;height:499" coordorigin="5592,-4580" coordsize="864,499" path="m5592,-4580l6456,-4081e" filled="f" stroked="t" strokeweight=".75pt" strokecolor="#F5F6F8">
                <v:path arrowok="t"/>
              </v:shape>
            </v:group>
            <v:group style="position:absolute;left:6456;top:-4081;width:2;height:996" coordorigin="6456,-4081" coordsize="2,996">
              <v:shape style="position:absolute;left:6456;top:-4081;width:2;height:996" coordorigin="6456,-4081" coordsize="0,996" path="m6456,-4081l6456,-3085e" filled="f" stroked="t" strokeweight=".75pt" strokecolor="#F5F6F8">
                <v:path arrowok="t"/>
              </v:shape>
            </v:group>
            <v:group style="position:absolute;left:5592;top:-3085;width:864;height:499" coordorigin="5592,-3085" coordsize="864,499">
              <v:shape style="position:absolute;left:5592;top:-3085;width:864;height:499" coordorigin="5592,-3085" coordsize="864,499" path="m6456,-3085l5592,-2585e" filled="f" stroked="t" strokeweight=".75pt" strokecolor="#F5F6F8">
                <v:path arrowok="t"/>
              </v:shape>
            </v:group>
            <v:group style="position:absolute;left:4730;top:-3085;width:862;height:499" coordorigin="4730,-3085" coordsize="862,499">
              <v:shape style="position:absolute;left:4730;top:-3085;width:862;height:499" coordorigin="4730,-3085" coordsize="862,499" path="m5592,-2585l4730,-3085e" filled="f" stroked="t" strokeweight=".75pt" strokecolor="#F5F6F8">
                <v:path arrowok="t"/>
              </v:shape>
            </v:group>
            <v:group style="position:absolute;left:4730;top:-4081;width:2;height:996" coordorigin="4730,-4081" coordsize="2,996">
              <v:shape style="position:absolute;left:4730;top:-4081;width:2;height:996" coordorigin="4730,-4081" coordsize="0,996" path="m4730,-3085l4730,-4081e" filled="f" stroked="t" strokeweight=".75pt" strokecolor="#F5F6F8">
                <v:path arrowok="t"/>
              </v:shape>
            </v:group>
            <v:group style="position:absolute;left:4730;top:-4580;width:862;height:499" coordorigin="4730,-4580" coordsize="862,499">
              <v:shape style="position:absolute;left:4730;top:-4580;width:862;height:499" coordorigin="4730,-4580" coordsize="862,499" path="m4730,-4081l5592,-4580e" filled="f" stroked="t" strokeweight=".75pt" strokecolor="#F5F6F8">
                <v:path arrowok="t"/>
              </v:shape>
            </v:group>
            <v:group style="position:absolute;left:5592;top:-4661;width:936;height:540" coordorigin="5592,-4661" coordsize="936,540">
              <v:shape style="position:absolute;left:5592;top:-4661;width:936;height:540" coordorigin="5592,-4661" coordsize="936,540" path="m5592,-4661l6528,-4121e" filled="f" stroked="t" strokeweight=".75pt" strokecolor="#F5F6F8">
                <v:path arrowok="t"/>
              </v:shape>
            </v:group>
            <v:group style="position:absolute;left:6528;top:-4121;width:2;height:1080" coordorigin="6528,-4121" coordsize="2,1080">
              <v:shape style="position:absolute;left:6528;top:-4121;width:2;height:1080" coordorigin="6528,-4121" coordsize="0,1080" path="m6528,-4121l6528,-3041e" filled="f" stroked="t" strokeweight=".75pt" strokecolor="#F5F6F8">
                <v:path arrowok="t"/>
              </v:shape>
            </v:group>
            <v:group style="position:absolute;left:5592;top:-3041;width:936;height:540" coordorigin="5592,-3041" coordsize="936,540">
              <v:shape style="position:absolute;left:5592;top:-3041;width:936;height:540" coordorigin="5592,-3041" coordsize="936,540" path="m6528,-3041l5592,-2501e" filled="f" stroked="t" strokeweight=".75pt" strokecolor="#F5F6F8">
                <v:path arrowok="t"/>
              </v:shape>
            </v:group>
            <v:group style="position:absolute;left:4658;top:-3041;width:934;height:540" coordorigin="4658,-3041" coordsize="934,540">
              <v:shape style="position:absolute;left:4658;top:-3041;width:934;height:540" coordorigin="4658,-3041" coordsize="934,540" path="m5592,-2501l4658,-3041e" filled="f" stroked="t" strokeweight=".75pt" strokecolor="#F5F6F8">
                <v:path arrowok="t"/>
              </v:shape>
            </v:group>
            <v:group style="position:absolute;left:4658;top:-4121;width:2;height:1080" coordorigin="4658,-4121" coordsize="2,1080">
              <v:shape style="position:absolute;left:4658;top:-4121;width:2;height:1080" coordorigin="4658,-4121" coordsize="0,1080" path="m4658,-3041l4658,-4121e" filled="f" stroked="t" strokeweight=".75pt" strokecolor="#F5F6F8">
                <v:path arrowok="t"/>
              </v:shape>
            </v:group>
            <v:group style="position:absolute;left:4658;top:-4661;width:934;height:540" coordorigin="4658,-4661" coordsize="934,540">
              <v:shape style="position:absolute;left:4658;top:-4661;width:934;height:540" coordorigin="4658,-4661" coordsize="934,540" path="m4658,-4121l5592,-4661e" filled="f" stroked="t" strokeweight=".75pt" strokecolor="#F5F6F8">
                <v:path arrowok="t"/>
              </v:shape>
            </v:group>
            <v:group style="position:absolute;left:5592;top:-4745;width:1008;height:583" coordorigin="5592,-4745" coordsize="1008,583">
              <v:shape style="position:absolute;left:5592;top:-4745;width:1008;height:583" coordorigin="5592,-4745" coordsize="1008,583" path="m5592,-4745l6600,-4162e" filled="f" stroked="t" strokeweight=".75pt" strokecolor="#F5F6F8">
                <v:path arrowok="t"/>
              </v:shape>
            </v:group>
            <v:group style="position:absolute;left:6600;top:-4162;width:2;height:1162" coordorigin="6600,-4162" coordsize="2,1162">
              <v:shape style="position:absolute;left:6600;top:-4162;width:2;height:1162" coordorigin="6600,-4162" coordsize="0,1162" path="m6600,-4162l6600,-3001e" filled="f" stroked="t" strokeweight=".75pt" strokecolor="#F5F6F8">
                <v:path arrowok="t"/>
              </v:shape>
            </v:group>
            <v:group style="position:absolute;left:5592;top:-3001;width:1008;height:581" coordorigin="5592,-3001" coordsize="1008,581">
              <v:shape style="position:absolute;left:5592;top:-3001;width:1008;height:581" coordorigin="5592,-3001" coordsize="1008,581" path="m6600,-3001l5592,-2420e" filled="f" stroked="t" strokeweight=".75pt" strokecolor="#F5F6F8">
                <v:path arrowok="t"/>
              </v:shape>
            </v:group>
            <v:group style="position:absolute;left:4586;top:-3001;width:1006;height:581" coordorigin="4586,-3001" coordsize="1006,581">
              <v:shape style="position:absolute;left:4586;top:-3001;width:1006;height:581" coordorigin="4586,-3001" coordsize="1006,581" path="m5592,-2420l4586,-3001e" filled="f" stroked="t" strokeweight=".75pt" strokecolor="#F5F6F8">
                <v:path arrowok="t"/>
              </v:shape>
            </v:group>
            <v:group style="position:absolute;left:4586;top:-4162;width:2;height:1162" coordorigin="4586,-4162" coordsize="2,1162">
              <v:shape style="position:absolute;left:4586;top:-4162;width:2;height:1162" coordorigin="4586,-4162" coordsize="0,1162" path="m4586,-3001l4586,-4162e" filled="f" stroked="t" strokeweight=".75pt" strokecolor="#F5F6F8">
                <v:path arrowok="t"/>
              </v:shape>
            </v:group>
            <v:group style="position:absolute;left:4586;top:-4745;width:1006;height:583" coordorigin="4586,-4745" coordsize="1006,583">
              <v:shape style="position:absolute;left:4586;top:-4745;width:1006;height:583" coordorigin="4586,-4745" coordsize="1006,583" path="m4586,-4162l5592,-4745e" filled="f" stroked="t" strokeweight=".75pt" strokecolor="#F5F6F8">
                <v:path arrowok="t"/>
              </v:shape>
            </v:group>
            <v:group style="position:absolute;left:5592;top:-4911;width:1152;height:665" coordorigin="5592,-4911" coordsize="1152,665">
              <v:shape style="position:absolute;left:5592;top:-4911;width:1152;height:665" coordorigin="5592,-4911" coordsize="1152,665" path="m5592,-4911l6744,-4246e" filled="f" stroked="t" strokeweight=".75pt" strokecolor="#F5F6F8">
                <v:path arrowok="t"/>
              </v:shape>
            </v:group>
            <v:group style="position:absolute;left:6744;top:-4246;width:2;height:1330" coordorigin="6744,-4246" coordsize="2,1330">
              <v:shape style="position:absolute;left:6744;top:-4246;width:2;height:1330" coordorigin="6744,-4246" coordsize="0,1330" path="m6744,-4246l6744,-2917e" filled="f" stroked="t" strokeweight=".75pt" strokecolor="#F5F6F8">
                <v:path arrowok="t"/>
              </v:shape>
            </v:group>
            <v:group style="position:absolute;left:5592;top:-2917;width:1152;height:665" coordorigin="5592,-2917" coordsize="1152,665">
              <v:shape style="position:absolute;left:5592;top:-2917;width:1152;height:665" coordorigin="5592,-2917" coordsize="1152,665" path="m6744,-2917l5592,-2252e" filled="f" stroked="t" strokeweight=".75pt" strokecolor="#F5F6F8">
                <v:path arrowok="t"/>
              </v:shape>
            </v:group>
            <v:group style="position:absolute;left:4442;top:-2917;width:1150;height:665" coordorigin="4442,-2917" coordsize="1150,665">
              <v:shape style="position:absolute;left:4442;top:-2917;width:1150;height:665" coordorigin="4442,-2917" coordsize="1150,665" path="m5592,-2252l4442,-2917e" filled="f" stroked="t" strokeweight=".75pt" strokecolor="#F5F6F8">
                <v:path arrowok="t"/>
              </v:shape>
            </v:group>
            <v:group style="position:absolute;left:4442;top:-4246;width:2;height:1330" coordorigin="4442,-4246" coordsize="2,1330">
              <v:shape style="position:absolute;left:4442;top:-4246;width:2;height:1330" coordorigin="4442,-4246" coordsize="0,1330" path="m4442,-2917l4442,-4246e" filled="f" stroked="t" strokeweight=".75pt" strokecolor="#F5F6F8">
                <v:path arrowok="t"/>
              </v:shape>
            </v:group>
            <v:group style="position:absolute;left:4442;top:-4911;width:1150;height:665" coordorigin="4442,-4911" coordsize="1150,665">
              <v:shape style="position:absolute;left:4442;top:-4911;width:1150;height:665" coordorigin="4442,-4911" coordsize="1150,665" path="m4442,-4246l5592,-4911e" filled="f" stroked="t" strokeweight=".75pt" strokecolor="#F5F6F8">
                <v:path arrowok="t"/>
              </v:shape>
            </v:group>
            <v:group style="position:absolute;left:5592;top:-4995;width:1224;height:708" coordorigin="5592,-4995" coordsize="1224,708">
              <v:shape style="position:absolute;left:5592;top:-4995;width:1224;height:708" coordorigin="5592,-4995" coordsize="1224,708" path="m5592,-4995l6816,-4287e" filled="f" stroked="t" strokeweight=".75pt" strokecolor="#F5F6F8">
                <v:path arrowok="t"/>
              </v:shape>
            </v:group>
            <v:group style="position:absolute;left:6816;top:-4287;width:2;height:1411" coordorigin="6816,-4287" coordsize="2,1411">
              <v:shape style="position:absolute;left:6816;top:-4287;width:2;height:1411" coordorigin="6816,-4287" coordsize="0,1411" path="m6816,-4287l6816,-2876e" filled="f" stroked="t" strokeweight=".75pt" strokecolor="#F5F6F8">
                <v:path arrowok="t"/>
              </v:shape>
            </v:group>
            <v:group style="position:absolute;left:5592;top:-2876;width:1224;height:706" coordorigin="5592,-2876" coordsize="1224,706">
              <v:shape style="position:absolute;left:5592;top:-2876;width:1224;height:706" coordorigin="5592,-2876" coordsize="1224,706" path="m6816,-2876l5592,-2170e" filled="f" stroked="t" strokeweight=".75pt" strokecolor="#F5F6F8">
                <v:path arrowok="t"/>
              </v:shape>
            </v:group>
            <v:group style="position:absolute;left:4370;top:-2876;width:1222;height:706" coordorigin="4370,-2876" coordsize="1222,706">
              <v:shape style="position:absolute;left:4370;top:-2876;width:1222;height:706" coordorigin="4370,-2876" coordsize="1222,706" path="m5592,-2170l4370,-2876e" filled="f" stroked="t" strokeweight=".75pt" strokecolor="#F5F6F8">
                <v:path arrowok="t"/>
              </v:shape>
            </v:group>
            <v:group style="position:absolute;left:4370;top:-4287;width:2;height:1411" coordorigin="4370,-4287" coordsize="2,1411">
              <v:shape style="position:absolute;left:4370;top:-4287;width:2;height:1411" coordorigin="4370,-4287" coordsize="0,1411" path="m4370,-2876l4370,-4287e" filled="f" stroked="t" strokeweight=".75pt" strokecolor="#F5F6F8">
                <v:path arrowok="t"/>
              </v:shape>
            </v:group>
            <v:group style="position:absolute;left:4370;top:-4995;width:1222;height:708" coordorigin="4370,-4995" coordsize="1222,708">
              <v:shape style="position:absolute;left:4370;top:-4995;width:1222;height:708" coordorigin="4370,-4995" coordsize="1222,708" path="m4370,-4287l5592,-4995e" filled="f" stroked="t" strokeweight=".75pt" strokecolor="#F5F6F8">
                <v:path arrowok="t"/>
              </v:shape>
            </v:group>
            <v:group style="position:absolute;left:5592;top:-5077;width:1296;height:746" coordorigin="5592,-5077" coordsize="1296,746">
              <v:shape style="position:absolute;left:5592;top:-5077;width:1296;height:746" coordorigin="5592,-5077" coordsize="1296,746" path="m5592,-5077l6888,-4330e" filled="f" stroked="t" strokeweight=".75pt" strokecolor="#F5F6F8">
                <v:path arrowok="t"/>
              </v:shape>
            </v:group>
            <v:group style="position:absolute;left:6888;top:-4330;width:2;height:1495" coordorigin="6888,-4330" coordsize="2,1495">
              <v:shape style="position:absolute;left:6888;top:-4330;width:2;height:1495" coordorigin="6888,-4330" coordsize="0,1495" path="m6888,-4330l6888,-2835e" filled="f" stroked="t" strokeweight=".75pt" strokecolor="#F5F6F8">
                <v:path arrowok="t"/>
              </v:shape>
            </v:group>
            <v:group style="position:absolute;left:5592;top:-2835;width:1296;height:749" coordorigin="5592,-2835" coordsize="1296,749">
              <v:shape style="position:absolute;left:5592;top:-2835;width:1296;height:749" coordorigin="5592,-2835" coordsize="1296,749" path="m6888,-2835l5592,-2086e" filled="f" stroked="t" strokeweight=".75pt" strokecolor="#F5F6F8">
                <v:path arrowok="t"/>
              </v:shape>
            </v:group>
            <v:group style="position:absolute;left:4298;top:-2835;width:1294;height:749" coordorigin="4298,-2835" coordsize="1294,749">
              <v:shape style="position:absolute;left:4298;top:-2835;width:1294;height:749" coordorigin="4298,-2835" coordsize="1294,749" path="m5592,-2086l4298,-2835e" filled="f" stroked="t" strokeweight=".75pt" strokecolor="#F5F6F8">
                <v:path arrowok="t"/>
              </v:shape>
            </v:group>
            <v:group style="position:absolute;left:4298;top:-4330;width:2;height:1495" coordorigin="4298,-4330" coordsize="2,1495">
              <v:shape style="position:absolute;left:4298;top:-4330;width:2;height:1495" coordorigin="4298,-4330" coordsize="0,1495" path="m4298,-2835l4298,-4330e" filled="f" stroked="t" strokeweight=".75pt" strokecolor="#F5F6F8">
                <v:path arrowok="t"/>
              </v:shape>
            </v:group>
            <v:group style="position:absolute;left:4298;top:-5077;width:1294;height:746" coordorigin="4298,-5077" coordsize="1294,746">
              <v:shape style="position:absolute;left:4298;top:-5077;width:1294;height:746" coordorigin="4298,-5077" coordsize="1294,746" path="m4298,-4330l5592,-5077e" filled="f" stroked="t" strokeweight=".75pt" strokecolor="#F5F6F8">
                <v:path arrowok="t"/>
              </v:shape>
            </v:group>
            <v:group style="position:absolute;left:5592;top:-5161;width:1368;height:790" coordorigin="5592,-5161" coordsize="1368,790">
              <v:shape style="position:absolute;left:5592;top:-5161;width:1368;height:790" coordorigin="5592,-5161" coordsize="1368,790" path="m5592,-5161l6960,-4371e" filled="f" stroked="t" strokeweight=".75pt" strokecolor="#F5F6F8">
                <v:path arrowok="t"/>
              </v:shape>
            </v:group>
            <v:group style="position:absolute;left:6960;top:-4371;width:2;height:1579" coordorigin="6960,-4371" coordsize="2,1579">
              <v:shape style="position:absolute;left:6960;top:-4371;width:2;height:1579" coordorigin="6960,-4371" coordsize="0,1579" path="m6960,-4371l6960,-2792e" filled="f" stroked="t" strokeweight=".75pt" strokecolor="#F5F6F8">
                <v:path arrowok="t"/>
              </v:shape>
            </v:group>
            <v:group style="position:absolute;left:5592;top:-2792;width:1368;height:787" coordorigin="5592,-2792" coordsize="1368,787">
              <v:shape style="position:absolute;left:5592;top:-2792;width:1368;height:787" coordorigin="5592,-2792" coordsize="1368,787" path="m6960,-2792l5592,-2005e" filled="f" stroked="t" strokeweight=".75pt" strokecolor="#F5F6F8">
                <v:path arrowok="t"/>
              </v:shape>
            </v:group>
            <v:group style="position:absolute;left:4226;top:-2792;width:1366;height:787" coordorigin="4226,-2792" coordsize="1366,787">
              <v:shape style="position:absolute;left:4226;top:-2792;width:1366;height:787" coordorigin="4226,-2792" coordsize="1366,787" path="m5592,-2005l4226,-2792e" filled="f" stroked="t" strokeweight=".75pt" strokecolor="#F5F6F8">
                <v:path arrowok="t"/>
              </v:shape>
            </v:group>
            <v:group style="position:absolute;left:4226;top:-4371;width:2;height:1579" coordorigin="4226,-4371" coordsize="2,1579">
              <v:shape style="position:absolute;left:4226;top:-4371;width:2;height:1579" coordorigin="4226,-4371" coordsize="0,1579" path="m4226,-2792l4226,-4371e" filled="f" stroked="t" strokeweight=".75pt" strokecolor="#F5F6F8">
                <v:path arrowok="t"/>
              </v:shape>
            </v:group>
            <v:group style="position:absolute;left:4226;top:-5161;width:1366;height:790" coordorigin="4226,-5161" coordsize="1366,790">
              <v:shape style="position:absolute;left:4226;top:-5161;width:1366;height:790" coordorigin="4226,-5161" coordsize="1366,790" path="m4226,-4371l5592,-5161e" filled="f" stroked="t" strokeweight=".75pt" strokecolor="#F5F6F8">
                <v:path arrowok="t"/>
              </v:shape>
            </v:group>
            <v:group style="position:absolute;left:5592;top:-5326;width:1512;height:871" coordorigin="5592,-5326" coordsize="1512,871">
              <v:shape style="position:absolute;left:5592;top:-5326;width:1512;height:871" coordorigin="5592,-5326" coordsize="1512,871" path="m5592,-5326l7104,-4455e" filled="f" stroked="t" strokeweight=".75pt" strokecolor="#F5F6F8">
                <v:path arrowok="t"/>
              </v:shape>
            </v:group>
            <v:group style="position:absolute;left:7104;top:-4455;width:2;height:1745" coordorigin="7104,-4455" coordsize="2,1745">
              <v:shape style="position:absolute;left:7104;top:-4455;width:2;height:1745" coordorigin="7104,-4455" coordsize="0,1745" path="m7104,-4455l7104,-2710e" filled="f" stroked="t" strokeweight=".75pt" strokecolor="#F5F6F8">
                <v:path arrowok="t"/>
              </v:shape>
            </v:group>
            <v:group style="position:absolute;left:5592;top:-2710;width:1512;height:874" coordorigin="5592,-2710" coordsize="1512,874">
              <v:shape style="position:absolute;left:5592;top:-2710;width:1512;height:874" coordorigin="5592,-2710" coordsize="1512,874" path="m7104,-2710l5592,-1837e" filled="f" stroked="t" strokeweight=".75pt" strokecolor="#F5F6F8">
                <v:path arrowok="t"/>
              </v:shape>
            </v:group>
            <v:group style="position:absolute;left:4082;top:-2710;width:1510;height:874" coordorigin="4082,-2710" coordsize="1510,874">
              <v:shape style="position:absolute;left:4082;top:-2710;width:1510;height:874" coordorigin="4082,-2710" coordsize="1510,874" path="m5592,-1837l4082,-2710e" filled="f" stroked="t" strokeweight=".75pt" strokecolor="#F5F6F8">
                <v:path arrowok="t"/>
              </v:shape>
            </v:group>
            <v:group style="position:absolute;left:4082;top:-4455;width:2;height:1745" coordorigin="4082,-4455" coordsize="2,1745">
              <v:shape style="position:absolute;left:4082;top:-4455;width:2;height:1745" coordorigin="4082,-4455" coordsize="0,1745" path="m4082,-2710l4082,-4455e" filled="f" stroked="t" strokeweight=".75pt" strokecolor="#F5F6F8">
                <v:path arrowok="t"/>
              </v:shape>
            </v:group>
            <v:group style="position:absolute;left:4082;top:-5326;width:1510;height:871" coordorigin="4082,-5326" coordsize="1510,871">
              <v:shape style="position:absolute;left:4082;top:-5326;width:1510;height:871" coordorigin="4082,-5326" coordsize="1510,871" path="m4082,-4455l5592,-5326e" filled="f" stroked="t" strokeweight=".75pt" strokecolor="#F5F6F8">
                <v:path arrowok="t"/>
              </v:shape>
            </v:group>
            <v:group style="position:absolute;left:5592;top:-5410;width:1584;height:914" coordorigin="5592,-5410" coordsize="1584,914">
              <v:shape style="position:absolute;left:5592;top:-5410;width:1584;height:914" coordorigin="5592,-5410" coordsize="1584,914" path="m5592,-5410l7176,-4496e" filled="f" stroked="t" strokeweight=".75pt" strokecolor="#F5F6F8">
                <v:path arrowok="t"/>
              </v:shape>
            </v:group>
            <v:group style="position:absolute;left:7176;top:-4496;width:2;height:1829" coordorigin="7176,-4496" coordsize="2,1829">
              <v:shape style="position:absolute;left:7176;top:-4496;width:2;height:1829" coordorigin="7176,-4496" coordsize="0,1829" path="m7176,-4496l7176,-2667e" filled="f" stroked="t" strokeweight=".75pt" strokecolor="#F5F6F8">
                <v:path arrowok="t"/>
              </v:shape>
            </v:group>
            <v:group style="position:absolute;left:5592;top:-2667;width:1584;height:912" coordorigin="5592,-2667" coordsize="1584,912">
              <v:shape style="position:absolute;left:5592;top:-2667;width:1584;height:912" coordorigin="5592,-2667" coordsize="1584,912" path="m7176,-2667l5592,-1755e" filled="f" stroked="t" strokeweight=".75pt" strokecolor="#F5F6F8">
                <v:path arrowok="t"/>
              </v:shape>
            </v:group>
            <v:group style="position:absolute;left:4010;top:-2667;width:1582;height:912" coordorigin="4010,-2667" coordsize="1582,912">
              <v:shape style="position:absolute;left:4010;top:-2667;width:1582;height:912" coordorigin="4010,-2667" coordsize="1582,912" path="m5592,-1755l4010,-2667e" filled="f" stroked="t" strokeweight=".75pt" strokecolor="#F5F6F8">
                <v:path arrowok="t"/>
              </v:shape>
            </v:group>
            <v:group style="position:absolute;left:4010;top:-4496;width:2;height:1829" coordorigin="4010,-4496" coordsize="2,1829">
              <v:shape style="position:absolute;left:4010;top:-4496;width:2;height:1829" coordorigin="4010,-4496" coordsize="0,1829" path="m4010,-2667l4010,-4496e" filled="f" stroked="t" strokeweight=".75pt" strokecolor="#F5F6F8">
                <v:path arrowok="t"/>
              </v:shape>
            </v:group>
            <v:group style="position:absolute;left:4010;top:-5410;width:1582;height:914" coordorigin="4010,-5410" coordsize="1582,914">
              <v:shape style="position:absolute;left:4010;top:-5410;width:1582;height:914" coordorigin="4010,-5410" coordsize="1582,914" path="m4010,-4496l5592,-5410e" filled="f" stroked="t" strokeweight=".75pt" strokecolor="#F5F6F8">
                <v:path arrowok="t"/>
              </v:shape>
            </v:group>
            <v:group style="position:absolute;left:5592;top:-5492;width:1656;height:955" coordorigin="5592,-5492" coordsize="1656,955">
              <v:shape style="position:absolute;left:5592;top:-5492;width:1656;height:955" coordorigin="5592,-5492" coordsize="1656,955" path="m5592,-5492l7248,-4537e" filled="f" stroked="t" strokeweight=".75pt" strokecolor="#F5F6F8">
                <v:path arrowok="t"/>
              </v:shape>
            </v:group>
            <v:group style="position:absolute;left:7248;top:-4537;width:2;height:1910" coordorigin="7248,-4537" coordsize="2,1910">
              <v:shape style="position:absolute;left:7248;top:-4537;width:2;height:1910" coordorigin="7248,-4537" coordsize="0,1910" path="m7248,-4537l7248,-2626e" filled="f" stroked="t" strokeweight=".75pt" strokecolor="#F5F6F8">
                <v:path arrowok="t"/>
              </v:shape>
            </v:group>
            <v:group style="position:absolute;left:5592;top:-2626;width:1656;height:955" coordorigin="5592,-2626" coordsize="1656,955">
              <v:shape style="position:absolute;left:5592;top:-2626;width:1656;height:955" coordorigin="5592,-2626" coordsize="1656,955" path="m7248,-2626l5592,-1671e" filled="f" stroked="t" strokeweight=".75pt" strokecolor="#F5F6F8">
                <v:path arrowok="t"/>
              </v:shape>
            </v:group>
            <v:group style="position:absolute;left:3938;top:-2626;width:1654;height:955" coordorigin="3938,-2626" coordsize="1654,955">
              <v:shape style="position:absolute;left:3938;top:-2626;width:1654;height:955" coordorigin="3938,-2626" coordsize="1654,955" path="m5592,-1671l3938,-2626e" filled="f" stroked="t" strokeweight=".75pt" strokecolor="#F5F6F8">
                <v:path arrowok="t"/>
              </v:shape>
            </v:group>
            <v:group style="position:absolute;left:3938;top:-4537;width:2;height:1910" coordorigin="3938,-4537" coordsize="2,1910">
              <v:shape style="position:absolute;left:3938;top:-4537;width:2;height:1910" coordorigin="3938,-4537" coordsize="0,1910" path="m3938,-2626l3938,-4537e" filled="f" stroked="t" strokeweight=".75pt" strokecolor="#F5F6F8">
                <v:path arrowok="t"/>
              </v:shape>
            </v:group>
            <v:group style="position:absolute;left:3938;top:-5492;width:1654;height:955" coordorigin="3938,-5492" coordsize="1654,955">
              <v:shape style="position:absolute;left:3938;top:-5492;width:1654;height:955" coordorigin="3938,-5492" coordsize="1654,955" path="m3938,-4537l5592,-5492e" filled="f" stroked="t" strokeweight=".75pt" strokecolor="#F5F6F8">
                <v:path arrowok="t"/>
              </v:shape>
            </v:group>
            <v:group style="position:absolute;left:5592;top:-5576;width:1728;height:996" coordorigin="5592,-5576" coordsize="1728,996">
              <v:shape style="position:absolute;left:5592;top:-5576;width:1728;height:996" coordorigin="5592,-5576" coordsize="1728,996" path="m5592,-5576l7320,-4580e" filled="f" stroked="t" strokeweight=".75pt" strokecolor="#F5F6F8">
                <v:path arrowok="t"/>
              </v:shape>
            </v:group>
            <v:group style="position:absolute;left:7320;top:-4580;width:2;height:1994" coordorigin="7320,-4580" coordsize="2,1994">
              <v:shape style="position:absolute;left:7320;top:-4580;width:2;height:1994" coordorigin="7320,-4580" coordsize="0,1994" path="m7320,-4580l7320,-2585e" filled="f" stroked="t" strokeweight=".75pt" strokecolor="#F5F6F8">
                <v:path arrowok="t"/>
              </v:shape>
            </v:group>
            <v:group style="position:absolute;left:5592;top:-2585;width:1728;height:996" coordorigin="5592,-2585" coordsize="1728,996">
              <v:shape style="position:absolute;left:5592;top:-2585;width:1728;height:996" coordorigin="5592,-2585" coordsize="1728,996" path="m7320,-2585l5592,-1589e" filled="f" stroked="t" strokeweight=".75pt" strokecolor="#F5F6F8">
                <v:path arrowok="t"/>
              </v:shape>
            </v:group>
            <v:group style="position:absolute;left:3866;top:-2585;width:1726;height:996" coordorigin="3866,-2585" coordsize="1726,996">
              <v:shape style="position:absolute;left:3866;top:-2585;width:1726;height:996" coordorigin="3866,-2585" coordsize="1726,996" path="m5592,-1589l3866,-2585e" filled="f" stroked="t" strokeweight=".75pt" strokecolor="#F5F6F8">
                <v:path arrowok="t"/>
              </v:shape>
            </v:group>
            <v:group style="position:absolute;left:3866;top:-4580;width:2;height:1994" coordorigin="3866,-4580" coordsize="2,1994">
              <v:shape style="position:absolute;left:3866;top:-4580;width:2;height:1994" coordorigin="3866,-4580" coordsize="0,1994" path="m3866,-2585l3866,-4580e" filled="f" stroked="t" strokeweight=".75pt" strokecolor="#F5F6F8">
                <v:path arrowok="t"/>
              </v:shape>
            </v:group>
            <v:group style="position:absolute;left:3866;top:-5576;width:1726;height:996" coordorigin="3866,-5576" coordsize="1726,996">
              <v:shape style="position:absolute;left:3866;top:-5576;width:1726;height:996" coordorigin="3866,-5576" coordsize="1726,996" path="m3866,-4580l5592,-5576e" filled="f" stroked="t" strokeweight=".75pt" strokecolor="#F5F6F8">
                <v:path arrowok="t"/>
              </v:shape>
            </v:group>
            <v:group style="position:absolute;left:5592;top:-3997;width:360;height:206" coordorigin="5592,-3997" coordsize="360,206">
              <v:shape style="position:absolute;left:5592;top:-3997;width:360;height:206" coordorigin="5592,-3997" coordsize="360,206" path="m5592,-3997l5952,-3790e" filled="f" stroked="t" strokeweight=".75pt" strokecolor="#DFE4EB">
                <v:path arrowok="t"/>
              </v:shape>
            </v:group>
            <v:group style="position:absolute;left:5952;top:-3790;width:2;height:415" coordorigin="5952,-3790" coordsize="2,415">
              <v:shape style="position:absolute;left:5952;top:-3790;width:2;height:415" coordorigin="5952,-3790" coordsize="0,415" path="m5952,-3790l5952,-3375e" filled="f" stroked="t" strokeweight=".75pt" strokecolor="#DFE4EB">
                <v:path arrowok="t"/>
              </v:shape>
            </v:group>
            <v:group style="position:absolute;left:5592;top:-3375;width:360;height:209" coordorigin="5592,-3375" coordsize="360,209">
              <v:shape style="position:absolute;left:5592;top:-3375;width:360;height:209" coordorigin="5592,-3375" coordsize="360,209" path="m5952,-3375l5592,-3166e" filled="f" stroked="t" strokeweight=".75pt" strokecolor="#DFE4EB">
                <v:path arrowok="t"/>
              </v:shape>
            </v:group>
            <v:group style="position:absolute;left:5234;top:-3375;width:358;height:209" coordorigin="5234,-3375" coordsize="358,209">
              <v:shape style="position:absolute;left:5234;top:-3375;width:358;height:209" coordorigin="5234,-3375" coordsize="358,209" path="m5592,-3166l5234,-3375e" filled="f" stroked="t" strokeweight=".75pt" strokecolor="#DFE4EB">
                <v:path arrowok="t"/>
              </v:shape>
            </v:group>
            <v:group style="position:absolute;left:5234;top:-3790;width:2;height:415" coordorigin="5234,-3790" coordsize="2,415">
              <v:shape style="position:absolute;left:5234;top:-3790;width:2;height:415" coordorigin="5234,-3790" coordsize="0,415" path="m5234,-3375l5234,-3790e" filled="f" stroked="t" strokeweight=".75pt" strokecolor="#DFE4EB">
                <v:path arrowok="t"/>
              </v:shape>
            </v:group>
            <v:group style="position:absolute;left:5234;top:-3997;width:358;height:206" coordorigin="5234,-3997" coordsize="358,206">
              <v:shape style="position:absolute;left:5234;top:-3997;width:358;height:206" coordorigin="5234,-3997" coordsize="358,206" path="m5234,-3790l5592,-3997e" filled="f" stroked="t" strokeweight=".75pt" strokecolor="#DFE4EB">
                <v:path arrowok="t"/>
              </v:shape>
            </v:group>
            <v:group style="position:absolute;left:5592;top:-4412;width:720;height:415" coordorigin="5592,-4412" coordsize="720,415">
              <v:shape style="position:absolute;left:5592;top:-4412;width:720;height:415" coordorigin="5592,-4412" coordsize="720,415" path="m5592,-4412l6312,-3997e" filled="f" stroked="t" strokeweight=".75pt" strokecolor="#DFE4EB">
                <v:path arrowok="t"/>
              </v:shape>
            </v:group>
            <v:group style="position:absolute;left:6312;top:-3997;width:2;height:830" coordorigin="6312,-3997" coordsize="2,830">
              <v:shape style="position:absolute;left:6312;top:-3997;width:2;height:830" coordorigin="6312,-3997" coordsize="0,830" path="m6312,-3997l6312,-3166e" filled="f" stroked="t" strokeweight=".75pt" strokecolor="#DFE4EB">
                <v:path arrowok="t"/>
              </v:shape>
            </v:group>
            <v:group style="position:absolute;left:5592;top:-3166;width:720;height:415" coordorigin="5592,-3166" coordsize="720,415">
              <v:shape style="position:absolute;left:5592;top:-3166;width:720;height:415" coordorigin="5592,-3166" coordsize="720,415" path="m6312,-3166l5592,-2751e" filled="f" stroked="t" strokeweight=".75pt" strokecolor="#DFE4EB">
                <v:path arrowok="t"/>
              </v:shape>
            </v:group>
            <v:group style="position:absolute;left:4874;top:-3166;width:718;height:415" coordorigin="4874,-3166" coordsize="718,415">
              <v:shape style="position:absolute;left:4874;top:-3166;width:718;height:415" coordorigin="4874,-3166" coordsize="718,415" path="m5592,-2751l4874,-3166e" filled="f" stroked="t" strokeweight=".75pt" strokecolor="#DFE4EB">
                <v:path arrowok="t"/>
              </v:shape>
            </v:group>
            <v:group style="position:absolute;left:4874;top:-3997;width:2;height:830" coordorigin="4874,-3997" coordsize="2,830">
              <v:shape style="position:absolute;left:4874;top:-3997;width:2;height:830" coordorigin="4874,-3997" coordsize="0,830" path="m4874,-3166l4874,-3997e" filled="f" stroked="t" strokeweight=".75pt" strokecolor="#DFE4EB">
                <v:path arrowok="t"/>
              </v:shape>
            </v:group>
            <v:group style="position:absolute;left:4874;top:-4412;width:718;height:415" coordorigin="4874,-4412" coordsize="718,415">
              <v:shape style="position:absolute;left:4874;top:-4412;width:718;height:415" coordorigin="4874,-4412" coordsize="718,415" path="m4874,-3997l5592,-4412e" filled="f" stroked="t" strokeweight=".75pt" strokecolor="#DFE4EB">
                <v:path arrowok="t"/>
              </v:shape>
            </v:group>
            <v:group style="position:absolute;left:5592;top:-4827;width:1080;height:622" coordorigin="5592,-4827" coordsize="1080,622">
              <v:shape style="position:absolute;left:5592;top:-4827;width:1080;height:622" coordorigin="5592,-4827" coordsize="1080,622" path="m5592,-4827l6672,-4205e" filled="f" stroked="t" strokeweight=".75pt" strokecolor="#DFE4EB">
                <v:path arrowok="t"/>
              </v:shape>
            </v:group>
            <v:group style="position:absolute;left:6672;top:-4205;width:2;height:1246" coordorigin="6672,-4205" coordsize="2,1246">
              <v:shape style="position:absolute;left:6672;top:-4205;width:2;height:1246" coordorigin="6672,-4205" coordsize="0,1246" path="m6672,-4205l6672,-2960e" filled="f" stroked="t" strokeweight=".75pt" strokecolor="#DFE4EB">
                <v:path arrowok="t"/>
              </v:shape>
            </v:group>
            <v:group style="position:absolute;left:5592;top:-2960;width:1080;height:624" coordorigin="5592,-2960" coordsize="1080,624">
              <v:shape style="position:absolute;left:5592;top:-2960;width:1080;height:624" coordorigin="5592,-2960" coordsize="1080,624" path="m6672,-2960l5592,-2336e" filled="f" stroked="t" strokeweight=".75pt" strokecolor="#DFE4EB">
                <v:path arrowok="t"/>
              </v:shape>
            </v:group>
            <v:group style="position:absolute;left:4514;top:-2960;width:1078;height:624" coordorigin="4514,-2960" coordsize="1078,624">
              <v:shape style="position:absolute;left:4514;top:-2960;width:1078;height:624" coordorigin="4514,-2960" coordsize="1078,624" path="m5592,-2336l4514,-2960e" filled="f" stroked="t" strokeweight=".75pt" strokecolor="#DFE4EB">
                <v:path arrowok="t"/>
              </v:shape>
            </v:group>
            <v:group style="position:absolute;left:4514;top:-4205;width:2;height:1246" coordorigin="4514,-4205" coordsize="2,1246">
              <v:shape style="position:absolute;left:4514;top:-4205;width:2;height:1246" coordorigin="4514,-4205" coordsize="0,1246" path="m4514,-2960l4514,-4205e" filled="f" stroked="t" strokeweight=".75pt" strokecolor="#DFE4EB">
                <v:path arrowok="t"/>
              </v:shape>
            </v:group>
            <v:group style="position:absolute;left:4514;top:-4827;width:1078;height:622" coordorigin="4514,-4827" coordsize="1078,622">
              <v:shape style="position:absolute;left:4514;top:-4827;width:1078;height:622" coordorigin="4514,-4827" coordsize="1078,622" path="m4514,-4205l5592,-4827e" filled="f" stroked="t" strokeweight=".75pt" strokecolor="#DFE4EB">
                <v:path arrowok="t"/>
              </v:shape>
            </v:group>
            <v:group style="position:absolute;left:5592;top:-5242;width:1440;height:830" coordorigin="5592,-5242" coordsize="1440,830">
              <v:shape style="position:absolute;left:5592;top:-5242;width:1440;height:830" coordorigin="5592,-5242" coordsize="1440,830" path="m5592,-5242l7032,-4412e" filled="f" stroked="t" strokeweight=".75pt" strokecolor="#DFE4EB">
                <v:path arrowok="t"/>
              </v:shape>
            </v:group>
            <v:group style="position:absolute;left:7032;top:-4412;width:2;height:1661" coordorigin="7032,-4412" coordsize="2,1661">
              <v:shape style="position:absolute;left:7032;top:-4412;width:2;height:1661" coordorigin="7032,-4412" coordsize="0,1661" path="m7032,-4412l7032,-2751e" filled="f" stroked="t" strokeweight=".75pt" strokecolor="#DFE4EB">
                <v:path arrowok="t"/>
              </v:shape>
            </v:group>
            <v:group style="position:absolute;left:5592;top:-2751;width:1440;height:830" coordorigin="5592,-2751" coordsize="1440,830">
              <v:shape style="position:absolute;left:5592;top:-2751;width:1440;height:830" coordorigin="5592,-2751" coordsize="1440,830" path="m7032,-2751l5592,-1921e" filled="f" stroked="t" strokeweight=".75pt" strokecolor="#DFE4EB">
                <v:path arrowok="t"/>
              </v:shape>
            </v:group>
            <v:group style="position:absolute;left:4154;top:-2751;width:1438;height:830" coordorigin="4154,-2751" coordsize="1438,830">
              <v:shape style="position:absolute;left:4154;top:-2751;width:1438;height:830" coordorigin="4154,-2751" coordsize="1438,830" path="m5592,-1921l4154,-2751e" filled="f" stroked="t" strokeweight=".75pt" strokecolor="#DFE4EB">
                <v:path arrowok="t"/>
              </v:shape>
            </v:group>
            <v:group style="position:absolute;left:4154;top:-4412;width:2;height:1661" coordorigin="4154,-4412" coordsize="2,1661">
              <v:shape style="position:absolute;left:4154;top:-4412;width:2;height:1661" coordorigin="4154,-4412" coordsize="0,1661" path="m4154,-2751l4154,-4412e" filled="f" stroked="t" strokeweight=".75pt" strokecolor="#DFE4EB">
                <v:path arrowok="t"/>
              </v:shape>
            </v:group>
            <v:group style="position:absolute;left:4154;top:-5242;width:1438;height:830" coordorigin="4154,-5242" coordsize="1438,830">
              <v:shape style="position:absolute;left:4154;top:-5242;width:1438;height:830" coordorigin="4154,-5242" coordsize="1438,830" path="m4154,-4412l5592,-5242e" filled="f" stroked="t" strokeweight=".75pt" strokecolor="#DFE4EB">
                <v:path arrowok="t"/>
              </v:shape>
            </v:group>
            <v:group style="position:absolute;left:5592;top:-5659;width:1799;height:1038" coordorigin="5592,-5659" coordsize="1799,1038">
              <v:shape style="position:absolute;left:5592;top:-5659;width:1799;height:1038" coordorigin="5592,-5659" coordsize="1799,1038" path="m5592,-5659l7391,-4621e" filled="f" stroked="t" strokeweight=".75pt" strokecolor="#DFE4EB">
                <v:path arrowok="t"/>
              </v:shape>
            </v:group>
            <v:group style="position:absolute;left:7391;top:-4621;width:2;height:2076" coordorigin="7391,-4621" coordsize="2,2076">
              <v:shape style="position:absolute;left:7391;top:-4621;width:2;height:2076" coordorigin="7391,-4621" coordsize="0,2076" path="m7391,-4621l7391,-2545e" filled="f" stroked="t" strokeweight=".75pt" strokecolor="#DFE4EB">
                <v:path arrowok="t"/>
              </v:shape>
            </v:group>
            <v:group style="position:absolute;left:5592;top:-2545;width:1799;height:1039" coordorigin="5592,-2545" coordsize="1799,1039">
              <v:shape style="position:absolute;left:5592;top:-2545;width:1799;height:1039" coordorigin="5592,-2545" coordsize="1799,1039" path="m7391,-2545l5592,-1505e" filled="f" stroked="t" strokeweight=".75pt" strokecolor="#DFE4EB">
                <v:path arrowok="t"/>
              </v:shape>
            </v:group>
            <v:group style="position:absolute;left:3795;top:-2545;width:1797;height:1039" coordorigin="3795,-2545" coordsize="1797,1039">
              <v:shape style="position:absolute;left:3795;top:-2545;width:1797;height:1039" coordorigin="3795,-2545" coordsize="1797,1039" path="m5592,-1505l3795,-2545e" filled="f" stroked="t" strokeweight=".75pt" strokecolor="#DFE4EB">
                <v:path arrowok="t"/>
              </v:shape>
            </v:group>
            <v:group style="position:absolute;left:3795;top:-4621;width:2;height:2076" coordorigin="3795,-4621" coordsize="2,2076">
              <v:shape style="position:absolute;left:3795;top:-4621;width:2;height:2076" coordorigin="3795,-4621" coordsize="0,2076" path="m3795,-2545l3795,-4621e" filled="f" stroked="t" strokeweight=".75pt" strokecolor="#DFE4EB">
                <v:path arrowok="t"/>
              </v:shape>
            </v:group>
            <v:group style="position:absolute;left:3795;top:-5659;width:1797;height:1038" coordorigin="3795,-5659" coordsize="1797,1038">
              <v:shape style="position:absolute;left:3795;top:-5659;width:1797;height:1038" coordorigin="3795,-5659" coordsize="1797,1038" path="m3795,-4621l5592,-5659e" filled="f" stroked="t" strokeweight=".75pt" strokecolor="#DFE4EB">
                <v:path arrowok="t"/>
              </v:shape>
            </v:group>
            <v:group style="position:absolute;left:3795;top:-5451;width:3417;height:3530" coordorigin="3795,-5451" coordsize="3417,3530">
              <v:shape style="position:absolute;left:3795;top:-5451;width:3417;height:3530" coordorigin="3795,-5451" coordsize="3417,3530" path="m4334,-4309l5592,-5451,6312,-3997,7212,-2648,5592,-1921,3795,-2545,4334,-4309e" filled="f" stroked="t" strokeweight="2.5pt" strokecolor="#EC7C30">
                <v:path arrowok="t"/>
              </v:shape>
            </v:group>
            <v:group style="position:absolute;left:1417;top:-6897;width:8352;height:6060" coordorigin="1417,-6897" coordsize="8352,6060">
              <v:shape style="position:absolute;left:1417;top:-6897;width:8352;height:6060" coordorigin="1417,-6897" coordsize="8352,6060" path="m1417,-837l9769,-837,9769,-6897,1417,-6897,1417,-837xe" filled="f" stroked="t" strokeweight=".75pt" strokecolor="#DFE4EB">
                <v:path arrowok="t"/>
              </v:shape>
            </v:group>
            <w10:wrap type="none"/>
          </v:group>
        </w:pict>
      </w:r>
      <w:r>
        <w:rPr>
          <w:spacing w:val="0"/>
          <w:w w:val="110"/>
        </w:rPr>
        <w:t>F</w:t>
      </w:r>
      <w:r>
        <w:rPr>
          <w:spacing w:val="1"/>
          <w:w w:val="110"/>
        </w:rPr>
        <w:t>i</w:t>
      </w:r>
      <w:r>
        <w:rPr>
          <w:spacing w:val="0"/>
          <w:w w:val="110"/>
        </w:rPr>
        <w:t>gur</w:t>
      </w:r>
      <w:r>
        <w:rPr>
          <w:spacing w:val="-7"/>
          <w:w w:val="110"/>
        </w:rPr>
        <w:t> </w:t>
      </w:r>
      <w:r>
        <w:rPr>
          <w:spacing w:val="2"/>
          <w:w w:val="110"/>
        </w:rPr>
        <w:t>2</w:t>
      </w:r>
      <w:r>
        <w:rPr>
          <w:spacing w:val="0"/>
          <w:w w:val="110"/>
        </w:rPr>
        <w:t>.</w:t>
      </w:r>
      <w:r>
        <w:rPr>
          <w:spacing w:val="-9"/>
          <w:w w:val="110"/>
        </w:rPr>
        <w:t> </w:t>
      </w:r>
      <w:r>
        <w:rPr>
          <w:spacing w:val="0"/>
          <w:w w:val="110"/>
        </w:rPr>
        <w:t>P</w:t>
      </w:r>
      <w:r>
        <w:rPr>
          <w:spacing w:val="1"/>
          <w:w w:val="110"/>
        </w:rPr>
        <w:t>r</w:t>
      </w:r>
      <w:r>
        <w:rPr>
          <w:spacing w:val="0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j</w:t>
      </w:r>
      <w:r>
        <w:rPr>
          <w:spacing w:val="0"/>
          <w:w w:val="110"/>
        </w:rPr>
        <w:t>ek</w:t>
      </w:r>
      <w:r>
        <w:rPr>
          <w:spacing w:val="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t</w:t>
      </w:r>
      <w:r>
        <w:rPr>
          <w:spacing w:val="0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0"/>
          <w:w w:val="110"/>
        </w:rPr>
        <w:t>ek</w:t>
      </w:r>
      <w:r>
        <w:rPr>
          <w:spacing w:val="1"/>
          <w:w w:val="110"/>
        </w:rPr>
        <w:t>t</w:t>
      </w:r>
      <w:r>
        <w:rPr>
          <w:spacing w:val="1"/>
          <w:w w:val="110"/>
        </w:rPr>
        <w:t>i</w:t>
      </w:r>
      <w:r>
        <w:rPr>
          <w:spacing w:val="0"/>
          <w:w w:val="110"/>
        </w:rPr>
        <w:t>ng</w:t>
      </w:r>
      <w:r>
        <w:rPr>
          <w:spacing w:val="-9"/>
          <w:w w:val="110"/>
        </w:rPr>
        <w:t> </w:t>
      </w:r>
      <w:r>
        <w:rPr>
          <w:spacing w:val="0"/>
          <w:w w:val="110"/>
        </w:rPr>
        <w:t>i</w:t>
      </w:r>
      <w:r>
        <w:rPr>
          <w:spacing w:val="1"/>
          <w:w w:val="110"/>
        </w:rPr>
        <w:t>f</w:t>
      </w:r>
      <w:r>
        <w:rPr>
          <w:spacing w:val="0"/>
          <w:w w:val="110"/>
        </w:rPr>
        <w:t>t</w:t>
      </w:r>
      <w:r>
        <w:rPr>
          <w:spacing w:val="-9"/>
          <w:w w:val="110"/>
        </w:rPr>
        <w:t> </w:t>
      </w:r>
      <w:r>
        <w:rPr>
          <w:spacing w:val="0"/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0"/>
          <w:w w:val="110"/>
        </w:rPr>
        <w:t>seks</w:t>
      </w:r>
      <w:r>
        <w:rPr>
          <w:spacing w:val="-8"/>
          <w:w w:val="110"/>
        </w:rPr>
        <w:t> </w:t>
      </w:r>
      <w:r>
        <w:rPr>
          <w:spacing w:val="0"/>
          <w:w w:val="110"/>
        </w:rPr>
        <w:t>p</w:t>
      </w:r>
      <w:r>
        <w:rPr>
          <w:spacing w:val="1"/>
          <w:w w:val="110"/>
        </w:rPr>
        <w:t>r</w:t>
      </w:r>
      <w:r>
        <w:rPr>
          <w:spacing w:val="0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j</w:t>
      </w:r>
      <w:r>
        <w:rPr>
          <w:spacing w:val="0"/>
          <w:w w:val="110"/>
        </w:rPr>
        <w:t>ek</w:t>
      </w:r>
      <w:r>
        <w:rPr>
          <w:spacing w:val="1"/>
          <w:w w:val="110"/>
        </w:rPr>
        <w:t>t</w:t>
      </w:r>
      <w:r>
        <w:rPr>
          <w:spacing w:val="0"/>
          <w:w w:val="110"/>
        </w:rPr>
        <w:t>k</w:t>
      </w:r>
      <w:r>
        <w:rPr>
          <w:spacing w:val="1"/>
          <w:w w:val="110"/>
        </w:rPr>
        <w:t>a</w:t>
      </w:r>
      <w:r>
        <w:rPr>
          <w:spacing w:val="0"/>
          <w:w w:val="110"/>
        </w:rPr>
        <w:t>r</w:t>
      </w:r>
      <w:r>
        <w:rPr>
          <w:spacing w:val="3"/>
          <w:w w:val="110"/>
        </w:rPr>
        <w:t>a</w:t>
      </w:r>
      <w:r>
        <w:rPr>
          <w:spacing w:val="0"/>
          <w:w w:val="110"/>
        </w:rPr>
        <w:t>k</w:t>
      </w:r>
      <w:r>
        <w:rPr>
          <w:spacing w:val="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0"/>
          <w:w w:val="110"/>
        </w:rPr>
        <w:t>r</w:t>
      </w:r>
      <w:r>
        <w:rPr>
          <w:spacing w:val="1"/>
          <w:w w:val="110"/>
        </w:rPr>
        <w:t>i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t</w:t>
      </w:r>
      <w:r>
        <w:rPr>
          <w:spacing w:val="1"/>
          <w:w w:val="110"/>
        </w:rPr>
        <w:t>i</w:t>
      </w:r>
      <w:r>
        <w:rPr>
          <w:spacing w:val="0"/>
          <w:w w:val="110"/>
        </w:rPr>
        <w:t>kkene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/>
        <w:ind w:right="139"/>
        <w:jc w:val="left"/>
      </w:pP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illustr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midd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irkningsk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aft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mindre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imidl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følge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sstruktu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usik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bl.a.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rup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tilsva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endring»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mbri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bl.a.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job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masjon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nsning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4"/>
          <w:w w:val="100"/>
        </w:rPr>
        <w:t>ø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ssurs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tidspl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riktig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nsj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turelle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torer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3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idsk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Organisato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isk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ko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pleks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right="96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behov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mange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masjonsf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fikk</w:t>
      </w:r>
    </w:p>
    <w:p>
      <w:pPr>
        <w:spacing w:after="0" w:line="359" w:lineRule="auto"/>
        <w:jc w:val="left"/>
        <w:sectPr>
          <w:type w:val="continuous"/>
          <w:pgSz w:w="11907" w:h="16840"/>
          <w:pgMar w:top="1300" w:bottom="280" w:left="1300" w:right="1300"/>
        </w:sectPr>
      </w:pPr>
    </w:p>
    <w:p>
      <w:pPr>
        <w:pStyle w:val="BodyText"/>
        <w:spacing w:line="360" w:lineRule="auto" w:before="72"/>
        <w:ind w:right="13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grup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rholde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tekni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6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rotet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trinnsvis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mindre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skulle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konk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komplise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hov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skulle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fl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sjoner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skulle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stør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fle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sti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sledd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økte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dkomm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initiativ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vedkomm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kgru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hun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kompet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mell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rkomp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tan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øvri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dere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imidle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oppl</w:t>
      </w:r>
      <w:r>
        <w:rPr>
          <w:b w:val="0"/>
          <w:bCs w:val="0"/>
          <w:i w:val="0"/>
          <w:spacing w:val="1"/>
          <w:w w:val="100"/>
        </w:rPr>
        <w:t>æ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hun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fikk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ktet.</w:t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9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tni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gsst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opplev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sjektle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ptimal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359" w:lineRule="auto"/>
        <w:ind w:left="116" w:right="1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tyringsgruppen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æ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dysfunksjonell.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også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mindre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tningsd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tig.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Styringsgrupp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blir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ningsorgan.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styringsgrupp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onflikt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Konflikt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utspinne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ppfatninger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sha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bør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rulles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59" w:lineRule="auto"/>
        <w:ind w:right="203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ønsk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sekt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stemt.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ttbruk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83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sgrupp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jev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mellomrom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ksistensb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konflikt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virksomhe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</w:p>
    <w:p>
      <w:pPr>
        <w:spacing w:after="0" w:line="360" w:lineRule="auto"/>
        <w:jc w:val="left"/>
        <w:sectPr>
          <w:footerReference w:type="default" r:id="rId26"/>
          <w:pgSz w:w="11907" w:h="16840"/>
          <w:pgMar w:footer="734" w:header="0" w:top="1320" w:bottom="920" w:left="1300" w:right="1300"/>
          <w:pgNumType w:start="51"/>
        </w:sectPr>
      </w:pPr>
    </w:p>
    <w:p>
      <w:pPr>
        <w:pStyle w:val="BodyText"/>
        <w:spacing w:line="360" w:lineRule="auto" w:before="72"/>
        <w:ind w:right="206"/>
        <w:jc w:val="left"/>
      </w:pP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359" w:lineRule="auto"/>
        <w:ind w:left="116" w:right="20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ksjon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øns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minst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komplise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nnom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høste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oss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små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oss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få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tilgj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liggjort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sharep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få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bru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gangen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funger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løsningen,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ulig,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iv-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hand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rsyst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»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360" w:lineRule="auto"/>
        <w:ind w:left="116" w:right="12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nkri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smess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fø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oppo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lojale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utning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ringsgruppe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rup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medl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løsnin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forsva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360" w:lineRule="auto"/>
        <w:ind w:left="116" w:right="14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dvs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diplom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bruke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nspunkt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sier;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«Vi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nødt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kjøre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sharepoint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nå,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får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integrasjon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dlers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føljel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sier: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«Da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mangl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ledd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t!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nighet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fagsid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hva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rigge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diplomat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forstå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gsidens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”.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ktøy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60" w:lineRule="auto"/>
        <w:ind w:right="116"/>
        <w:jc w:val="both"/>
      </w:pP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gå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måte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innovativ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ndling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duplis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dokument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96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mhandli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bl.a.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dokum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ntproduksjon.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59" w:lineRule="auto"/>
        <w:ind w:right="96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359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21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utvikle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heller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oppled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øv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msko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rinvo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motstand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dle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359" w:lineRule="auto"/>
        <w:ind w:left="116" w:right="23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spunkt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opptatt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volve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bru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løsn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mbri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virke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ids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midle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dstemt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medl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grunn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invol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tbruk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tidlig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tidspun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nlegging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-3"/>
          <w:w w:val="100"/>
        </w:rPr>
        <w:t>P</w:t>
      </w:r>
      <w:r>
        <w:rPr>
          <w:spacing w:val="0"/>
          <w:w w:val="100"/>
        </w:rPr>
        <w:t>åvirk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gsk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på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gi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60" w:lineRule="auto"/>
        <w:ind w:right="166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ksomh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tskritisk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virksomh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nsi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60" w:lineRule="auto"/>
        <w:ind w:right="130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øs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lfull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kriv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hopp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løsn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lge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s</w:t>
      </w:r>
      <w:r>
        <w:rPr>
          <w:b w:val="0"/>
          <w:bCs w:val="0"/>
          <w:i w:val="0"/>
          <w:spacing w:val="-8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mente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økte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nleg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7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snin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kommunise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sikke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tjene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221"/>
        <w:jc w:val="left"/>
      </w:pP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msko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nla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grun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scope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Stadig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93"/>
        <w:jc w:val="left"/>
      </w:pPr>
      <w:r>
        <w:rPr>
          <w:b w:val="0"/>
          <w:bCs w:val="0"/>
          <w:spacing w:val="0"/>
          <w:w w:val="100"/>
        </w:rPr>
        <w:t>ukla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dskillig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39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sstillende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imidl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kutt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høst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ompri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slutt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Usikk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45"/>
        <w:jc w:val="left"/>
      </w:pP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opprinn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tiltenkt,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tilk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toder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poin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vurdert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innvirke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ripe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risikovu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9"/>
        <w:jc w:val="left"/>
      </w:pP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orholde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bl.a.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spør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grup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rundt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eksis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Organisato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is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kultu</w:t>
      </w:r>
      <w:r>
        <w:rPr>
          <w:spacing w:val="-4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akto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59" w:lineRule="auto"/>
        <w:ind w:left="116" w:right="12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nisat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riske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kultur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osjekt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komm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ulike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ksjon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siden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diplomat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rille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osjekt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utfra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sted.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ksjo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psis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sidens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virksomhet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hov: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illet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irks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blitt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størr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jobb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forstå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polit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prosess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jeg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ilje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forstå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siden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hov».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temmer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diplomat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opp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om:</w:t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0" w:footer="734" w:top="1320" w:bottom="920" w:left="1300" w:right="1300"/>
        </w:sectPr>
      </w:pPr>
    </w:p>
    <w:p>
      <w:pPr>
        <w:spacing w:line="360" w:lineRule="auto" w:before="72"/>
        <w:ind w:left="116" w:right="1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nologene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bli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opph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eller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nisk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løsning,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isted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spørre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oss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fagavd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rdan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jobb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du?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/>
        <w:ind w:left="116" w:right="1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diplomat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sidens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oblem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virksomh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kurs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måt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først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galt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vans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nødbr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handl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også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torer;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ttholde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rdigh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rd;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innrøm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feilet;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oppga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r;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organisasjonens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.»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0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nsid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tillit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orstå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mellom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siden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virksomhet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hov;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hvem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fin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hvilke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mellom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grup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tillit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fok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vide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mdrift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46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utbr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skepsis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tbru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styringsgrupp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nødbr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n</w:t>
      </w:r>
      <w:r>
        <w:rPr>
          <w:b w:val="0"/>
          <w:bCs w:val="0"/>
          <w:i w:val="0"/>
          <w:spacing w:val="-8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</w:p>
    <w:p>
      <w:pPr>
        <w:spacing w:line="360" w:lineRule="auto" w:before="6"/>
        <w:ind w:left="116" w:right="2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øns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gangspun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informasjon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styringsgrupp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starte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dt"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nsielle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tbruk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ksjonære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dninger</w:t>
      </w:r>
    </w:p>
    <w:p>
      <w:pPr>
        <w:pStyle w:val="BodyText"/>
        <w:spacing w:before="4"/>
        <w:ind w:right="149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nærin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psu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right="156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mål,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lfull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sjonsv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Mistill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dlemmer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håndt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å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skl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hov.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spacing w:after="0" w:line="359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45"/>
        <w:jc w:val="left"/>
      </w:pPr>
      <w:r>
        <w:rPr>
          <w:b w:val="0"/>
          <w:bCs w:val="0"/>
          <w:spacing w:val="0"/>
          <w:w w:val="100"/>
        </w:rPr>
        <w:t>motivasjon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invol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akte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aktor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irket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havn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astlåst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situas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17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nisatorisk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nødv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ind w:left="104" w:right="219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rlig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val="111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rkt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mål,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mål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riktig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rinvolve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</w:t>
            </w:r>
          </w:p>
        </w:tc>
      </w:tr>
      <w:tr>
        <w:trPr>
          <w:trHeight w:val="838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virknin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på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føl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toppl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lsen</w:t>
            </w:r>
          </w:p>
        </w:tc>
      </w:tr>
      <w:tr>
        <w:trPr>
          <w:trHeight w:val="838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tidlig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planl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val="838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Usikk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iko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problemløsning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bruk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osjektm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todikk</w:t>
            </w:r>
          </w:p>
        </w:tc>
      </w:tr>
      <w:tr>
        <w:trPr>
          <w:trHeight w:val="111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nisatoriske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kultur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rlig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kommunikasjon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rbeid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TableParagraph"/>
              <w:ind w:left="104" w:right="21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løsn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ktets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motivasjon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sjem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60" w:lineRule="auto" w:before="69"/>
        <w:ind w:right="96"/>
        <w:jc w:val="left"/>
        <w:rPr>
          <w:b w:val="0"/>
          <w:bCs w:val="0"/>
        </w:rPr>
      </w:pPr>
      <w:r>
        <w:rPr>
          <w:spacing w:val="0"/>
          <w:w w:val="100"/>
        </w:rPr>
        <w:t>Tab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2.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Ove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tiltak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som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ke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har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pla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legging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nno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ø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gsp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sd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te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11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10" w:id="26"/>
      <w:r>
        <w:rPr>
          <w:spacing w:val="0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SØ</w:t>
      </w:r>
      <w:r>
        <w:rPr>
          <w:spacing w:val="-2"/>
          <w:w w:val="100"/>
        </w:rPr>
        <w:t>K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DS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JE</w:t>
      </w:r>
      <w:r>
        <w:rPr>
          <w:spacing w:val="-2"/>
          <w:w w:val="100"/>
        </w:rPr>
        <w:t>K</w:t>
      </w:r>
      <w:r>
        <w:rPr>
          <w:spacing w:val="0"/>
          <w:w w:val="100"/>
        </w:rPr>
        <w:t>TET</w:t>
      </w:r>
      <w:bookmarkEnd w:id="26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59" w:lineRule="auto" w:before="33"/>
        <w:ind w:right="148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søkn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sska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utløst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srundsk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ivet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søkn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kuddsordnin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søke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skjem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59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94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spunkt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bport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ø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sjonale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sjonale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sjonale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søkn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sær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ømløst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tidsbruk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59" w:lineRule="auto"/>
        <w:ind w:right="12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dlinj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mottar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søkn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optimalise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59" w:lineRule="auto"/>
        <w:ind w:right="171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punktet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knisk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nisatorisk.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kjørt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sjektmetodikk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sjektled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rkomp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søkn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dsordning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tidsskvis.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8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østen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grupp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nødt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spor.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ksiste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95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høste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momr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vk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lø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spør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sikke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30"/>
        <w:jc w:val="left"/>
      </w:pP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vkla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drø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9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innehold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todikk.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sgruppe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siden.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grup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ninger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dsstillende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mdrift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linjen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2017.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ktets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karakt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ist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kk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60" w:lineRule="auto"/>
        <w:ind w:right="133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vurd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ussein: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s.30).</w:t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40"/>
        <w:ind w:left="3180" w:right="3440"/>
        <w:jc w:val="center"/>
        <w:rPr>
          <w:b w:val="0"/>
          <w:bCs w:val="0"/>
        </w:rPr>
      </w:pPr>
      <w:r>
        <w:rPr>
          <w:color w:val="44536A"/>
          <w:spacing w:val="0"/>
          <w:w w:val="95"/>
        </w:rPr>
        <w:t>E</w:t>
      </w:r>
      <w:r>
        <w:rPr>
          <w:color w:val="44536A"/>
          <w:spacing w:val="0"/>
          <w:w w:val="95"/>
        </w:rPr>
        <w:t>-</w:t>
      </w:r>
      <w:r>
        <w:rPr>
          <w:color w:val="44536A"/>
          <w:spacing w:val="0"/>
          <w:w w:val="95"/>
        </w:rPr>
        <w:t>s</w:t>
      </w:r>
      <w:r>
        <w:rPr>
          <w:color w:val="44536A"/>
          <w:spacing w:val="-1"/>
          <w:w w:val="95"/>
        </w:rPr>
        <w:t>ø</w:t>
      </w:r>
      <w:r>
        <w:rPr>
          <w:color w:val="44536A"/>
          <w:spacing w:val="0"/>
          <w:w w:val="95"/>
        </w:rPr>
        <w:t>knad</w:t>
      </w:r>
      <w:r>
        <w:rPr>
          <w:color w:val="44536A"/>
          <w:spacing w:val="-1"/>
          <w:w w:val="95"/>
        </w:rPr>
        <w:t>s</w:t>
      </w:r>
      <w:r>
        <w:rPr>
          <w:color w:val="44536A"/>
          <w:spacing w:val="-1"/>
          <w:w w:val="95"/>
        </w:rPr>
        <w:t>p</w:t>
      </w:r>
      <w:r>
        <w:rPr>
          <w:color w:val="44536A"/>
          <w:spacing w:val="-8"/>
          <w:w w:val="95"/>
        </w:rPr>
        <w:t>r</w:t>
      </w:r>
      <w:r>
        <w:rPr>
          <w:color w:val="44536A"/>
          <w:spacing w:val="0"/>
          <w:w w:val="95"/>
        </w:rPr>
        <w:t>o</w:t>
      </w:r>
      <w:r>
        <w:rPr>
          <w:color w:val="44536A"/>
          <w:spacing w:val="0"/>
          <w:w w:val="95"/>
        </w:rPr>
        <w:t>sje</w:t>
      </w:r>
      <w:r>
        <w:rPr>
          <w:color w:val="44536A"/>
          <w:spacing w:val="-2"/>
          <w:w w:val="95"/>
        </w:rPr>
        <w:t>k</w:t>
      </w:r>
      <w:r>
        <w:rPr>
          <w:color w:val="44536A"/>
          <w:spacing w:val="-5"/>
          <w:w w:val="95"/>
        </w:rPr>
        <w:t>t</w:t>
      </w:r>
      <w:r>
        <w:rPr>
          <w:color w:val="44536A"/>
          <w:spacing w:val="-3"/>
          <w:w w:val="95"/>
        </w:rPr>
        <w:t>e</w:t>
      </w:r>
      <w:r>
        <w:rPr>
          <w:color w:val="44536A"/>
          <w:spacing w:val="0"/>
          <w:w w:val="95"/>
        </w:rPr>
        <w:t>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7"/>
        <w:ind w:left="3489" w:right="375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ato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2" w:lineRule="exact"/>
        <w:ind w:left="0" w:right="80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202" w:lineRule="exact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907" w:h="16840"/>
          <w:pgMar w:header="0" w:footer="734" w:top="1320" w:bottom="920" w:left="1300" w:right="130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3316" w:val="right" w:leader="none"/>
        </w:tabs>
        <w:spacing w:before="159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ato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position w:val="2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position w:val="2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position w:val="2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tabs>
          <w:tab w:pos="2677" w:val="right" w:leader="none"/>
        </w:tabs>
        <w:spacing w:before="13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fakto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position w:val="-11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position w:val="-1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position w:val="-11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650"/>
        <w:ind w:left="102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rh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1300" w:bottom="280" w:left="1300" w:right="1300"/>
          <w:cols w:num="2" w:equalWidth="0">
            <w:col w:w="4341" w:space="785"/>
            <w:col w:w="4181"/>
          </w:cols>
        </w:sectPr>
      </w:pPr>
    </w:p>
    <w:p>
      <w:pPr>
        <w:spacing w:before="151"/>
        <w:ind w:left="4230" w:right="494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154"/>
        <w:ind w:left="4230" w:right="494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1300" w:bottom="280" w:left="1300" w:right="1300"/>
        </w:sectPr>
      </w:pPr>
    </w:p>
    <w:p>
      <w:pPr>
        <w:spacing w:before="722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9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9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9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9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9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722"/>
        <w:ind w:left="26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tøy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1300" w:bottom="280" w:left="1300" w:right="1300"/>
          <w:cols w:num="2" w:equalWidth="0">
            <w:col w:w="2896" w:space="1263"/>
            <w:col w:w="5148"/>
          </w:cols>
        </w:sectPr>
      </w:pPr>
    </w:p>
    <w:p>
      <w:pPr>
        <w:spacing w:before="852"/>
        <w:ind w:left="0" w:right="26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vi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aft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å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4536A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Heading3"/>
        <w:spacing w:before="535"/>
        <w:ind w:left="836" w:right="135"/>
        <w:jc w:val="left"/>
        <w:rPr>
          <w:b w:val="0"/>
          <w:bCs w:val="0"/>
        </w:rPr>
      </w:pPr>
      <w:r>
        <w:rPr/>
        <w:pict>
          <v:group style="position:absolute;margin-left:70.474998pt;margin-top:-254.241867pt;width:441.25pt;height:271.030pt;mso-position-horizontal-relative:page;mso-position-vertical-relative:paragraph;z-index:-3044" coordorigin="1409,-5085" coordsize="8825,5421">
            <v:group style="position:absolute;left:5822;top:-2161;width:62;height:36" coordorigin="5822,-2161" coordsize="62,36">
              <v:shape style="position:absolute;left:5822;top:-2161;width:62;height:36" coordorigin="5822,-2161" coordsize="62,36" path="m5822,-2161l5885,-2125e" filled="f" stroked="t" strokeweight=".75pt" strokecolor="#F5F6F8">
                <v:path arrowok="t"/>
              </v:shape>
            </v:group>
            <v:group style="position:absolute;left:5885;top:-2125;width:2;height:72" coordorigin="5885,-2125" coordsize="2,72">
              <v:shape style="position:absolute;left:5885;top:-2125;width:2;height:72" coordorigin="5885,-2125" coordsize="0,72" path="m5885,-2125l5885,-2053e" filled="f" stroked="t" strokeweight=".75pt" strokecolor="#F5F6F8">
                <v:path arrowok="t"/>
              </v:shape>
            </v:group>
            <v:group style="position:absolute;left:5822;top:-2053;width:62;height:36" coordorigin="5822,-2053" coordsize="62,36">
              <v:shape style="position:absolute;left:5822;top:-2053;width:62;height:36" coordorigin="5822,-2053" coordsize="62,36" path="m5885,-2053l5822,-2017e" filled="f" stroked="t" strokeweight=".75pt" strokecolor="#F5F6F8">
                <v:path arrowok="t"/>
              </v:shape>
            </v:group>
            <v:group style="position:absolute;left:5760;top:-2053;width:62;height:36" coordorigin="5760,-2053" coordsize="62,36">
              <v:shape style="position:absolute;left:5760;top:-2053;width:62;height:36" coordorigin="5760,-2053" coordsize="62,36" path="m5822,-2017l5760,-2053e" filled="f" stroked="t" strokeweight=".75pt" strokecolor="#F5F6F8">
                <v:path arrowok="t"/>
              </v:shape>
            </v:group>
            <v:group style="position:absolute;left:5760;top:-2125;width:2;height:72" coordorigin="5760,-2125" coordsize="2,72">
              <v:shape style="position:absolute;left:5760;top:-2125;width:2;height:72" coordorigin="5760,-2125" coordsize="0,72" path="m5760,-2053l5760,-2125e" filled="f" stroked="t" strokeweight=".75pt" strokecolor="#F5F6F8">
                <v:path arrowok="t"/>
              </v:shape>
            </v:group>
            <v:group style="position:absolute;left:5760;top:-2161;width:62;height:36" coordorigin="5760,-2161" coordsize="62,36">
              <v:shape style="position:absolute;left:5760;top:-2161;width:62;height:36" coordorigin="5760,-2161" coordsize="62,36" path="m5760,-2125l5822,-2161e" filled="f" stroked="t" strokeweight=".75pt" strokecolor="#F5F6F8">
                <v:path arrowok="t"/>
              </v:shape>
            </v:group>
            <v:group style="position:absolute;left:5822;top:-2233;width:125;height:72" coordorigin="5822,-2233" coordsize="125,72">
              <v:shape style="position:absolute;left:5822;top:-2233;width:125;height:72" coordorigin="5822,-2233" coordsize="125,72" path="m5822,-2233l5947,-2161e" filled="f" stroked="t" strokeweight=".75pt" strokecolor="#F5F6F8">
                <v:path arrowok="t"/>
              </v:shape>
            </v:group>
            <v:group style="position:absolute;left:5947;top:-2161;width:2;height:144" coordorigin="5947,-2161" coordsize="2,144">
              <v:shape style="position:absolute;left:5947;top:-2161;width:2;height:144" coordorigin="5947,-2161" coordsize="0,144" path="m5947,-2161l5947,-2017e" filled="f" stroked="t" strokeweight=".75pt" strokecolor="#F5F6F8">
                <v:path arrowok="t"/>
              </v:shape>
            </v:group>
            <v:group style="position:absolute;left:5822;top:-2017;width:125;height:72" coordorigin="5822,-2017" coordsize="125,72">
              <v:shape style="position:absolute;left:5822;top:-2017;width:125;height:72" coordorigin="5822,-2017" coordsize="125,72" path="m5947,-2017l5822,-1945e" filled="f" stroked="t" strokeweight=".75pt" strokecolor="#F5F6F8">
                <v:path arrowok="t"/>
              </v:shape>
            </v:group>
            <v:group style="position:absolute;left:5698;top:-2017;width:125;height:72" coordorigin="5698,-2017" coordsize="125,72">
              <v:shape style="position:absolute;left:5698;top:-2017;width:125;height:72" coordorigin="5698,-2017" coordsize="125,72" path="m5822,-1945l5698,-2017e" filled="f" stroked="t" strokeweight=".75pt" strokecolor="#F5F6F8">
                <v:path arrowok="t"/>
              </v:shape>
            </v:group>
            <v:group style="position:absolute;left:5698;top:-2161;width:2;height:144" coordorigin="5698,-2161" coordsize="2,144">
              <v:shape style="position:absolute;left:5698;top:-2161;width:2;height:144" coordorigin="5698,-2161" coordsize="0,144" path="m5698,-2017l5698,-2161e" filled="f" stroked="t" strokeweight=".75pt" strokecolor="#F5F6F8">
                <v:path arrowok="t"/>
              </v:shape>
            </v:group>
            <v:group style="position:absolute;left:5698;top:-2233;width:125;height:72" coordorigin="5698,-2233" coordsize="125,72">
              <v:shape style="position:absolute;left:5698;top:-2233;width:125;height:72" coordorigin="5698,-2233" coordsize="125,72" path="m5698,-2161l5822,-2233e" filled="f" stroked="t" strokeweight=".75pt" strokecolor="#F5F6F8">
                <v:path arrowok="t"/>
              </v:shape>
            </v:group>
            <v:group style="position:absolute;left:5822;top:-2305;width:187;height:108" coordorigin="5822,-2305" coordsize="187,108">
              <v:shape style="position:absolute;left:5822;top:-2305;width:187;height:108" coordorigin="5822,-2305" coordsize="187,108" path="m5822,-2305l6010,-2197e" filled="f" stroked="t" strokeweight=".75pt" strokecolor="#F5F6F8">
                <v:path arrowok="t"/>
              </v:shape>
            </v:group>
            <v:group style="position:absolute;left:6010;top:-2197;width:2;height:216" coordorigin="6010,-2197" coordsize="2,216">
              <v:shape style="position:absolute;left:6010;top:-2197;width:2;height:216" coordorigin="6010,-2197" coordsize="0,216" path="m6010,-2197l6010,-1981e" filled="f" stroked="t" strokeweight=".75pt" strokecolor="#F5F6F8">
                <v:path arrowok="t"/>
              </v:shape>
            </v:group>
            <v:group style="position:absolute;left:5822;top:-1981;width:187;height:108" coordorigin="5822,-1981" coordsize="187,108">
              <v:shape style="position:absolute;left:5822;top:-1981;width:187;height:108" coordorigin="5822,-1981" coordsize="187,108" path="m6010,-1981l5822,-1873e" filled="f" stroked="t" strokeweight=".75pt" strokecolor="#F5F6F8">
                <v:path arrowok="t"/>
              </v:shape>
            </v:group>
            <v:group style="position:absolute;left:5635;top:-1981;width:187;height:108" coordorigin="5635,-1981" coordsize="187,108">
              <v:shape style="position:absolute;left:5635;top:-1981;width:187;height:108" coordorigin="5635,-1981" coordsize="187,108" path="m5822,-1873l5635,-1981e" filled="f" stroked="t" strokeweight=".75pt" strokecolor="#F5F6F8">
                <v:path arrowok="t"/>
              </v:shape>
            </v:group>
            <v:group style="position:absolute;left:5635;top:-2197;width:2;height:216" coordorigin="5635,-2197" coordsize="2,216">
              <v:shape style="position:absolute;left:5635;top:-2197;width:2;height:216" coordorigin="5635,-2197" coordsize="0,216" path="m5635,-1981l5635,-2197e" filled="f" stroked="t" strokeweight=".75pt" strokecolor="#F5F6F8">
                <v:path arrowok="t"/>
              </v:shape>
            </v:group>
            <v:group style="position:absolute;left:5635;top:-2305;width:187;height:108" coordorigin="5635,-2305" coordsize="187,108">
              <v:shape style="position:absolute;left:5635;top:-2305;width:187;height:108" coordorigin="5635,-2305" coordsize="187,108" path="m5635,-2197l5822,-2305e" filled="f" stroked="t" strokeweight=".75pt" strokecolor="#F5F6F8">
                <v:path arrowok="t"/>
              </v:shape>
            </v:group>
            <v:group style="position:absolute;left:5822;top:-2377;width:250;height:144" coordorigin="5822,-2377" coordsize="250,144">
              <v:shape style="position:absolute;left:5822;top:-2377;width:250;height:144" coordorigin="5822,-2377" coordsize="250,144" path="m5822,-2377l6072,-2233e" filled="f" stroked="t" strokeweight=".75pt" strokecolor="#F5F6F8">
                <v:path arrowok="t"/>
              </v:shape>
            </v:group>
            <v:group style="position:absolute;left:6072;top:-2233;width:2;height:288" coordorigin="6072,-2233" coordsize="2,288">
              <v:shape style="position:absolute;left:6072;top:-2233;width:2;height:288" coordorigin="6072,-2233" coordsize="0,288" path="m6072,-2233l6072,-1945e" filled="f" stroked="t" strokeweight=".75pt" strokecolor="#F5F6F8">
                <v:path arrowok="t"/>
              </v:shape>
            </v:group>
            <v:group style="position:absolute;left:5822;top:-1945;width:250;height:144" coordorigin="5822,-1945" coordsize="250,144">
              <v:shape style="position:absolute;left:5822;top:-1945;width:250;height:144" coordorigin="5822,-1945" coordsize="250,144" path="m6072,-1945l5822,-1801e" filled="f" stroked="t" strokeweight=".75pt" strokecolor="#F5F6F8">
                <v:path arrowok="t"/>
              </v:shape>
            </v:group>
            <v:group style="position:absolute;left:5573;top:-1945;width:250;height:144" coordorigin="5573,-1945" coordsize="250,144">
              <v:shape style="position:absolute;left:5573;top:-1945;width:250;height:144" coordorigin="5573,-1945" coordsize="250,144" path="m5822,-1801l5573,-1945e" filled="f" stroked="t" strokeweight=".75pt" strokecolor="#F5F6F8">
                <v:path arrowok="t"/>
              </v:shape>
            </v:group>
            <v:group style="position:absolute;left:5573;top:-2233;width:2;height:288" coordorigin="5573,-2233" coordsize="2,288">
              <v:shape style="position:absolute;left:5573;top:-2233;width:2;height:288" coordorigin="5573,-2233" coordsize="0,288" path="m5573,-1945l5573,-2233e" filled="f" stroked="t" strokeweight=".75pt" strokecolor="#F5F6F8">
                <v:path arrowok="t"/>
              </v:shape>
            </v:group>
            <v:group style="position:absolute;left:5573;top:-2377;width:250;height:144" coordorigin="5573,-2377" coordsize="250,144">
              <v:shape style="position:absolute;left:5573;top:-2377;width:250;height:144" coordorigin="5573,-2377" coordsize="250,144" path="m5573,-2233l5822,-2377e" filled="f" stroked="t" strokeweight=".75pt" strokecolor="#F5F6F8">
                <v:path arrowok="t"/>
              </v:shape>
            </v:group>
            <v:group style="position:absolute;left:5822;top:-2524;width:374;height:218" coordorigin="5822,-2524" coordsize="374,218">
              <v:shape style="position:absolute;left:5822;top:-2524;width:374;height:218" coordorigin="5822,-2524" coordsize="374,218" path="m5822,-2524l6197,-2305e" filled="f" stroked="t" strokeweight=".75pt" strokecolor="#F5F6F8">
                <v:path arrowok="t"/>
              </v:shape>
            </v:group>
            <v:group style="position:absolute;left:6197;top:-2305;width:2;height:432" coordorigin="6197,-2305" coordsize="2,432">
              <v:shape style="position:absolute;left:6197;top:-2305;width:2;height:432" coordorigin="6197,-2305" coordsize="0,432" path="m6197,-2305l6197,-1873e" filled="f" stroked="t" strokeweight=".75pt" strokecolor="#F5F6F8">
                <v:path arrowok="t"/>
              </v:shape>
            </v:group>
            <v:group style="position:absolute;left:5822;top:-1873;width:374;height:218" coordorigin="5822,-1873" coordsize="374,218">
              <v:shape style="position:absolute;left:5822;top:-1873;width:374;height:218" coordorigin="5822,-1873" coordsize="374,218" path="m6197,-1873l5822,-1655e" filled="f" stroked="t" strokeweight=".75pt" strokecolor="#F5F6F8">
                <v:path arrowok="t"/>
              </v:shape>
            </v:group>
            <v:group style="position:absolute;left:5446;top:-1873;width:377;height:218" coordorigin="5446,-1873" coordsize="377,218">
              <v:shape style="position:absolute;left:5446;top:-1873;width:377;height:218" coordorigin="5446,-1873" coordsize="377,218" path="m5822,-1655l5446,-1873e" filled="f" stroked="t" strokeweight=".75pt" strokecolor="#F5F6F8">
                <v:path arrowok="t"/>
              </v:shape>
            </v:group>
            <v:group style="position:absolute;left:5446;top:-2305;width:2;height:432" coordorigin="5446,-2305" coordsize="2,432">
              <v:shape style="position:absolute;left:5446;top:-2305;width:2;height:432" coordorigin="5446,-2305" coordsize="0,432" path="m5446,-1873l5446,-2305e" filled="f" stroked="t" strokeweight=".75pt" strokecolor="#F5F6F8">
                <v:path arrowok="t"/>
              </v:shape>
            </v:group>
            <v:group style="position:absolute;left:5446;top:-2524;width:377;height:218" coordorigin="5446,-2524" coordsize="377,218">
              <v:shape style="position:absolute;left:5446;top:-2524;width:377;height:218" coordorigin="5446,-2524" coordsize="377,218" path="m5446,-2305l5822,-2524e" filled="f" stroked="t" strokeweight=".75pt" strokecolor="#F5F6F8">
                <v:path arrowok="t"/>
              </v:shape>
            </v:group>
            <v:group style="position:absolute;left:5822;top:-2596;width:437;height:254" coordorigin="5822,-2596" coordsize="437,254">
              <v:shape style="position:absolute;left:5822;top:-2596;width:437;height:254" coordorigin="5822,-2596" coordsize="437,254" path="m5822,-2596l6259,-2341e" filled="f" stroked="t" strokeweight=".75pt" strokecolor="#F5F6F8">
                <v:path arrowok="t"/>
              </v:shape>
            </v:group>
            <v:group style="position:absolute;left:6259;top:-2341;width:2;height:504" coordorigin="6259,-2341" coordsize="2,504">
              <v:shape style="position:absolute;left:6259;top:-2341;width:2;height:504" coordorigin="6259,-2341" coordsize="0,504" path="m6259,-2341l6259,-1837e" filled="f" stroked="t" strokeweight=".75pt" strokecolor="#F5F6F8">
                <v:path arrowok="t"/>
              </v:shape>
            </v:group>
            <v:group style="position:absolute;left:5822;top:-1837;width:437;height:254" coordorigin="5822,-1837" coordsize="437,254">
              <v:shape style="position:absolute;left:5822;top:-1837;width:437;height:254" coordorigin="5822,-1837" coordsize="437,254" path="m6259,-1837l5822,-1583e" filled="f" stroked="t" strokeweight=".75pt" strokecolor="#F5F6F8">
                <v:path arrowok="t"/>
              </v:shape>
            </v:group>
            <v:group style="position:absolute;left:5383;top:-1837;width:439;height:254" coordorigin="5383,-1837" coordsize="439,254">
              <v:shape style="position:absolute;left:5383;top:-1837;width:439;height:254" coordorigin="5383,-1837" coordsize="439,254" path="m5822,-1583l5383,-1837e" filled="f" stroked="t" strokeweight=".75pt" strokecolor="#F5F6F8">
                <v:path arrowok="t"/>
              </v:shape>
            </v:group>
            <v:group style="position:absolute;left:5383;top:-2341;width:2;height:504" coordorigin="5383,-2341" coordsize="2,504">
              <v:shape style="position:absolute;left:5383;top:-2341;width:2;height:504" coordorigin="5383,-2341" coordsize="0,504" path="m5383,-1837l5383,-2341e" filled="f" stroked="t" strokeweight=".75pt" strokecolor="#F5F6F8">
                <v:path arrowok="t"/>
              </v:shape>
            </v:group>
            <v:group style="position:absolute;left:5383;top:-2596;width:439;height:254" coordorigin="5383,-2596" coordsize="439,254">
              <v:shape style="position:absolute;left:5383;top:-2596;width:439;height:254" coordorigin="5383,-2596" coordsize="439,254" path="m5383,-2341l5822,-2596e" filled="f" stroked="t" strokeweight=".75pt" strokecolor="#F5F6F8">
                <v:path arrowok="t"/>
              </v:shape>
            </v:group>
            <v:group style="position:absolute;left:5822;top:-2668;width:499;height:290" coordorigin="5822,-2668" coordsize="499,290">
              <v:shape style="position:absolute;left:5822;top:-2668;width:499;height:290" coordorigin="5822,-2668" coordsize="499,290" path="m5822,-2668l6322,-2377e" filled="f" stroked="t" strokeweight=".75pt" strokecolor="#F5F6F8">
                <v:path arrowok="t"/>
              </v:shape>
            </v:group>
            <v:group style="position:absolute;left:6322;top:-2377;width:2;height:576" coordorigin="6322,-2377" coordsize="2,576">
              <v:shape style="position:absolute;left:6322;top:-2377;width:2;height:576" coordorigin="6322,-2377" coordsize="0,576" path="m6322,-2377l6322,-1801e" filled="f" stroked="t" strokeweight=".75pt" strokecolor="#F5F6F8">
                <v:path arrowok="t"/>
              </v:shape>
            </v:group>
            <v:group style="position:absolute;left:5822;top:-1801;width:499;height:290" coordorigin="5822,-1801" coordsize="499,290">
              <v:shape style="position:absolute;left:5822;top:-1801;width:499;height:290" coordorigin="5822,-1801" coordsize="499,290" path="m6322,-1801l5822,-1511e" filled="f" stroked="t" strokeweight=".75pt" strokecolor="#F5F6F8">
                <v:path arrowok="t"/>
              </v:shape>
            </v:group>
            <v:group style="position:absolute;left:5321;top:-1801;width:502;height:290" coordorigin="5321,-1801" coordsize="502,290">
              <v:shape style="position:absolute;left:5321;top:-1801;width:502;height:290" coordorigin="5321,-1801" coordsize="502,290" path="m5822,-1511l5321,-1801e" filled="f" stroked="t" strokeweight=".75pt" strokecolor="#F5F6F8">
                <v:path arrowok="t"/>
              </v:shape>
            </v:group>
            <v:group style="position:absolute;left:5321;top:-2377;width:2;height:576" coordorigin="5321,-2377" coordsize="2,576">
              <v:shape style="position:absolute;left:5321;top:-2377;width:2;height:576" coordorigin="5321,-2377" coordsize="0,576" path="m5321,-1801l5321,-2377e" filled="f" stroked="t" strokeweight=".75pt" strokecolor="#F5F6F8">
                <v:path arrowok="t"/>
              </v:shape>
            </v:group>
            <v:group style="position:absolute;left:5321;top:-2668;width:502;height:290" coordorigin="5321,-2668" coordsize="502,290">
              <v:shape style="position:absolute;left:5321;top:-2668;width:502;height:290" coordorigin="5321,-2668" coordsize="502,290" path="m5321,-2377l5822,-2668e" filled="f" stroked="t" strokeweight=".75pt" strokecolor="#F5F6F8">
                <v:path arrowok="t"/>
              </v:shape>
            </v:group>
            <v:group style="position:absolute;left:5822;top:-2740;width:562;height:324" coordorigin="5822,-2740" coordsize="562,324">
              <v:shape style="position:absolute;left:5822;top:-2740;width:562;height:324" coordorigin="5822,-2740" coordsize="562,324" path="m5822,-2740l6384,-2416e" filled="f" stroked="t" strokeweight=".75pt" strokecolor="#F5F6F8">
                <v:path arrowok="t"/>
              </v:shape>
            </v:group>
            <v:group style="position:absolute;left:6384;top:-2416;width:2;height:650" coordorigin="6384,-2416" coordsize="2,650">
              <v:shape style="position:absolute;left:6384;top:-2416;width:2;height:650" coordorigin="6384,-2416" coordsize="0,650" path="m6384,-2416l6384,-1765e" filled="f" stroked="t" strokeweight=".75pt" strokecolor="#F5F6F8">
                <v:path arrowok="t"/>
              </v:shape>
            </v:group>
            <v:group style="position:absolute;left:5822;top:-1765;width:562;height:326" coordorigin="5822,-1765" coordsize="562,326">
              <v:shape style="position:absolute;left:5822;top:-1765;width:562;height:326" coordorigin="5822,-1765" coordsize="562,326" path="m6384,-1765l5822,-1439e" filled="f" stroked="t" strokeweight=".75pt" strokecolor="#F5F6F8">
                <v:path arrowok="t"/>
              </v:shape>
            </v:group>
            <v:group style="position:absolute;left:5258;top:-1765;width:564;height:326" coordorigin="5258,-1765" coordsize="564,326">
              <v:shape style="position:absolute;left:5258;top:-1765;width:564;height:326" coordorigin="5258,-1765" coordsize="564,326" path="m5822,-1439l5258,-1765e" filled="f" stroked="t" strokeweight=".75pt" strokecolor="#F5F6F8">
                <v:path arrowok="t"/>
              </v:shape>
            </v:group>
            <v:group style="position:absolute;left:5258;top:-2416;width:2;height:650" coordorigin="5258,-2416" coordsize="2,650">
              <v:shape style="position:absolute;left:5258;top:-2416;width:2;height:650" coordorigin="5258,-2416" coordsize="0,650" path="m5258,-1765l5258,-2416e" filled="f" stroked="t" strokeweight=".75pt" strokecolor="#F5F6F8">
                <v:path arrowok="t"/>
              </v:shape>
            </v:group>
            <v:group style="position:absolute;left:5258;top:-2740;width:564;height:324" coordorigin="5258,-2740" coordsize="564,324">
              <v:shape style="position:absolute;left:5258;top:-2740;width:564;height:324" coordorigin="5258,-2740" coordsize="564,324" path="m5258,-2416l5822,-2740e" filled="f" stroked="t" strokeweight=".75pt" strokecolor="#F5F6F8">
                <v:path arrowok="t"/>
              </v:shape>
            </v:group>
            <v:group style="position:absolute;left:5822;top:-2884;width:689;height:396" coordorigin="5822,-2884" coordsize="689,396">
              <v:shape style="position:absolute;left:5822;top:-2884;width:689;height:396" coordorigin="5822,-2884" coordsize="689,396" path="m5822,-2884l6511,-2488e" filled="f" stroked="t" strokeweight=".75pt" strokecolor="#F5F6F8">
                <v:path arrowok="t"/>
              </v:shape>
            </v:group>
            <v:group style="position:absolute;left:6511;top:-2488;width:2;height:794" coordorigin="6511,-2488" coordsize="2,794">
              <v:shape style="position:absolute;left:6511;top:-2488;width:2;height:794" coordorigin="6511,-2488" coordsize="0,794" path="m6511,-2488l6511,-1693e" filled="f" stroked="t" strokeweight=".75pt" strokecolor="#F5F6F8">
                <v:path arrowok="t"/>
              </v:shape>
            </v:group>
            <v:group style="position:absolute;left:5822;top:-1693;width:689;height:398" coordorigin="5822,-1693" coordsize="689,398">
              <v:shape style="position:absolute;left:5822;top:-1693;width:689;height:398" coordorigin="5822,-1693" coordsize="689,398" path="m6511,-1693l5822,-1295e" filled="f" stroked="t" strokeweight=".75pt" strokecolor="#F5F6F8">
                <v:path arrowok="t"/>
              </v:shape>
            </v:group>
            <v:group style="position:absolute;left:5134;top:-1693;width:689;height:398" coordorigin="5134,-1693" coordsize="689,398">
              <v:shape style="position:absolute;left:5134;top:-1693;width:689;height:398" coordorigin="5134,-1693" coordsize="689,398" path="m5822,-1295l5134,-1693e" filled="f" stroked="t" strokeweight=".75pt" strokecolor="#F5F6F8">
                <v:path arrowok="t"/>
              </v:shape>
            </v:group>
            <v:group style="position:absolute;left:5134;top:-2488;width:2;height:794" coordorigin="5134,-2488" coordsize="2,794">
              <v:shape style="position:absolute;left:5134;top:-2488;width:2;height:794" coordorigin="5134,-2488" coordsize="0,794" path="m5134,-1693l5134,-2488e" filled="f" stroked="t" strokeweight=".75pt" strokecolor="#F5F6F8">
                <v:path arrowok="t"/>
              </v:shape>
            </v:group>
            <v:group style="position:absolute;left:5134;top:-2884;width:689;height:396" coordorigin="5134,-2884" coordsize="689,396">
              <v:shape style="position:absolute;left:5134;top:-2884;width:689;height:396" coordorigin="5134,-2884" coordsize="689,396" path="m5134,-2488l5822,-2884e" filled="f" stroked="t" strokeweight=".75pt" strokecolor="#F5F6F8">
                <v:path arrowok="t"/>
              </v:shape>
            </v:group>
            <v:group style="position:absolute;left:5822;top:-2956;width:751;height:432" coordorigin="5822,-2956" coordsize="751,432">
              <v:shape style="position:absolute;left:5822;top:-2956;width:751;height:432" coordorigin="5822,-2956" coordsize="751,432" path="m5822,-2956l6574,-2524e" filled="f" stroked="t" strokeweight=".75pt" strokecolor="#F5F6F8">
                <v:path arrowok="t"/>
              </v:shape>
            </v:group>
            <v:group style="position:absolute;left:6574;top:-2524;width:2;height:869" coordorigin="6574,-2524" coordsize="2,869">
              <v:shape style="position:absolute;left:6574;top:-2524;width:2;height:869" coordorigin="6574,-2524" coordsize="0,869" path="m6574,-2524l6574,-1655e" filled="f" stroked="t" strokeweight=".75pt" strokecolor="#F5F6F8">
                <v:path arrowok="t"/>
              </v:shape>
            </v:group>
            <v:group style="position:absolute;left:5822;top:-1655;width:751;height:432" coordorigin="5822,-1655" coordsize="751,432">
              <v:shape style="position:absolute;left:5822;top:-1655;width:751;height:432" coordorigin="5822,-1655" coordsize="751,432" path="m6574,-1655l5822,-1223e" filled="f" stroked="t" strokeweight=".75pt" strokecolor="#F5F6F8">
                <v:path arrowok="t"/>
              </v:shape>
            </v:group>
            <v:group style="position:absolute;left:5071;top:-1655;width:751;height:432" coordorigin="5071,-1655" coordsize="751,432">
              <v:shape style="position:absolute;left:5071;top:-1655;width:751;height:432" coordorigin="5071,-1655" coordsize="751,432" path="m5822,-1223l5071,-1655e" filled="f" stroked="t" strokeweight=".75pt" strokecolor="#F5F6F8">
                <v:path arrowok="t"/>
              </v:shape>
            </v:group>
            <v:group style="position:absolute;left:5071;top:-2524;width:2;height:869" coordorigin="5071,-2524" coordsize="2,869">
              <v:shape style="position:absolute;left:5071;top:-2524;width:2;height:869" coordorigin="5071,-2524" coordsize="0,869" path="m5071,-1655l5071,-2524e" filled="f" stroked="t" strokeweight=".75pt" strokecolor="#F5F6F8">
                <v:path arrowok="t"/>
              </v:shape>
            </v:group>
            <v:group style="position:absolute;left:5071;top:-2956;width:751;height:432" coordorigin="5071,-2956" coordsize="751,432">
              <v:shape style="position:absolute;left:5071;top:-2956;width:751;height:432" coordorigin="5071,-2956" coordsize="751,432" path="m5071,-2524l5822,-2956e" filled="f" stroked="t" strokeweight=".75pt" strokecolor="#F5F6F8">
                <v:path arrowok="t"/>
              </v:shape>
            </v:group>
            <v:group style="position:absolute;left:5822;top:-3028;width:814;height:468" coordorigin="5822,-3028" coordsize="814,468">
              <v:shape style="position:absolute;left:5822;top:-3028;width:814;height:468" coordorigin="5822,-3028" coordsize="814,468" path="m5822,-3028l6636,-2560e" filled="f" stroked="t" strokeweight=".75pt" strokecolor="#F5F6F8">
                <v:path arrowok="t"/>
              </v:shape>
            </v:group>
            <v:group style="position:absolute;left:6636;top:-2560;width:2;height:941" coordorigin="6636,-2560" coordsize="2,941">
              <v:shape style="position:absolute;left:6636;top:-2560;width:2;height:941" coordorigin="6636,-2560" coordsize="0,941" path="m6636,-2560l6636,-1619e" filled="f" stroked="t" strokeweight=".75pt" strokecolor="#F5F6F8">
                <v:path arrowok="t"/>
              </v:shape>
            </v:group>
            <v:group style="position:absolute;left:5822;top:-1619;width:814;height:468" coordorigin="5822,-1619" coordsize="814,468">
              <v:shape style="position:absolute;left:5822;top:-1619;width:814;height:468" coordorigin="5822,-1619" coordsize="814,468" path="m6636,-1619l5822,-1151e" filled="f" stroked="t" strokeweight=".75pt" strokecolor="#F5F6F8">
                <v:path arrowok="t"/>
              </v:shape>
            </v:group>
            <v:group style="position:absolute;left:5009;top:-1619;width:814;height:468" coordorigin="5009,-1619" coordsize="814,468">
              <v:shape style="position:absolute;left:5009;top:-1619;width:814;height:468" coordorigin="5009,-1619" coordsize="814,468" path="m5822,-1151l5009,-1619e" filled="f" stroked="t" strokeweight=".75pt" strokecolor="#F5F6F8">
                <v:path arrowok="t"/>
              </v:shape>
            </v:group>
            <v:group style="position:absolute;left:5009;top:-2560;width:2;height:941" coordorigin="5009,-2560" coordsize="2,941">
              <v:shape style="position:absolute;left:5009;top:-2560;width:2;height:941" coordorigin="5009,-2560" coordsize="0,941" path="m5009,-1619l5009,-2560e" filled="f" stroked="t" strokeweight=".75pt" strokecolor="#F5F6F8">
                <v:path arrowok="t"/>
              </v:shape>
            </v:group>
            <v:group style="position:absolute;left:5009;top:-3028;width:814;height:468" coordorigin="5009,-3028" coordsize="814,468">
              <v:shape style="position:absolute;left:5009;top:-3028;width:814;height:468" coordorigin="5009,-3028" coordsize="814,468" path="m5009,-2560l5822,-3028e" filled="f" stroked="t" strokeweight=".75pt" strokecolor="#F5F6F8">
                <v:path arrowok="t"/>
              </v:shape>
            </v:group>
            <v:group style="position:absolute;left:5822;top:-3102;width:876;height:506" coordorigin="5822,-3102" coordsize="876,506">
              <v:shape style="position:absolute;left:5822;top:-3102;width:876;height:506" coordorigin="5822,-3102" coordsize="876,506" path="m5822,-3102l6698,-2596e" filled="f" stroked="t" strokeweight=".75pt" strokecolor="#F5F6F8">
                <v:path arrowok="t"/>
              </v:shape>
            </v:group>
            <v:group style="position:absolute;left:6698;top:-2596;width:2;height:1013" coordorigin="6698,-2596" coordsize="2,1013">
              <v:shape style="position:absolute;left:6698;top:-2596;width:2;height:1013" coordorigin="6698,-2596" coordsize="0,1013" path="m6698,-2596l6698,-1583e" filled="f" stroked="t" strokeweight=".75pt" strokecolor="#F5F6F8">
                <v:path arrowok="t"/>
              </v:shape>
            </v:group>
            <v:group style="position:absolute;left:5822;top:-1583;width:876;height:504" coordorigin="5822,-1583" coordsize="876,504">
              <v:shape style="position:absolute;left:5822;top:-1583;width:876;height:504" coordorigin="5822,-1583" coordsize="876,504" path="m6698,-1583l5822,-1079e" filled="f" stroked="t" strokeweight=".75pt" strokecolor="#F5F6F8">
                <v:path arrowok="t"/>
              </v:shape>
            </v:group>
            <v:group style="position:absolute;left:4946;top:-1583;width:876;height:504" coordorigin="4946,-1583" coordsize="876,504">
              <v:shape style="position:absolute;left:4946;top:-1583;width:876;height:504" coordorigin="4946,-1583" coordsize="876,504" path="m5822,-1079l4946,-1583e" filled="f" stroked="t" strokeweight=".75pt" strokecolor="#F5F6F8">
                <v:path arrowok="t"/>
              </v:shape>
            </v:group>
            <v:group style="position:absolute;left:4946;top:-2596;width:2;height:1013" coordorigin="4946,-2596" coordsize="2,1013">
              <v:shape style="position:absolute;left:4946;top:-2596;width:2;height:1013" coordorigin="4946,-2596" coordsize="0,1013" path="m4946,-1583l4946,-2596e" filled="f" stroked="t" strokeweight=".75pt" strokecolor="#F5F6F8">
                <v:path arrowok="t"/>
              </v:shape>
            </v:group>
            <v:group style="position:absolute;left:4946;top:-3102;width:876;height:506" coordorigin="4946,-3102" coordsize="876,506">
              <v:shape style="position:absolute;left:4946;top:-3102;width:876;height:506" coordorigin="4946,-3102" coordsize="876,506" path="m4946,-2596l5822,-3102e" filled="f" stroked="t" strokeweight=".75pt" strokecolor="#F5F6F8">
                <v:path arrowok="t"/>
              </v:shape>
            </v:group>
            <v:group style="position:absolute;left:5822;top:-3246;width:1001;height:578" coordorigin="5822,-3246" coordsize="1001,578">
              <v:shape style="position:absolute;left:5822;top:-3246;width:1001;height:578" coordorigin="5822,-3246" coordsize="1001,578" path="m5822,-3246l6823,-2668e" filled="f" stroked="t" strokeweight=".75pt" strokecolor="#F5F6F8">
                <v:path arrowok="t"/>
              </v:shape>
            </v:group>
            <v:group style="position:absolute;left:6823;top:-2668;width:2;height:1157" coordorigin="6823,-2668" coordsize="2,1157">
              <v:shape style="position:absolute;left:6823;top:-2668;width:2;height:1157" coordorigin="6823,-2668" coordsize="0,1157" path="m6823,-2668l6823,-1511e" filled="f" stroked="t" strokeweight=".75pt" strokecolor="#F5F6F8">
                <v:path arrowok="t"/>
              </v:shape>
            </v:group>
            <v:group style="position:absolute;left:5822;top:-1511;width:1001;height:578" coordorigin="5822,-1511" coordsize="1001,578">
              <v:shape style="position:absolute;left:5822;top:-1511;width:1001;height:578" coordorigin="5822,-1511" coordsize="1001,578" path="m6823,-1511l5822,-933e" filled="f" stroked="t" strokeweight=".75pt" strokecolor="#F5F6F8">
                <v:path arrowok="t"/>
              </v:shape>
            </v:group>
            <v:group style="position:absolute;left:4822;top:-1511;width:1001;height:578" coordorigin="4822,-1511" coordsize="1001,578">
              <v:shape style="position:absolute;left:4822;top:-1511;width:1001;height:578" coordorigin="4822,-1511" coordsize="1001,578" path="m5822,-933l4822,-1511e" filled="f" stroked="t" strokeweight=".75pt" strokecolor="#F5F6F8">
                <v:path arrowok="t"/>
              </v:shape>
            </v:group>
            <v:group style="position:absolute;left:4822;top:-2668;width:2;height:1157" coordorigin="4822,-2668" coordsize="2,1157">
              <v:shape style="position:absolute;left:4822;top:-2668;width:2;height:1157" coordorigin="4822,-2668" coordsize="0,1157" path="m4822,-1511l4822,-2668e" filled="f" stroked="t" strokeweight=".75pt" strokecolor="#F5F6F8">
                <v:path arrowok="t"/>
              </v:shape>
            </v:group>
            <v:group style="position:absolute;left:4822;top:-3246;width:1001;height:578" coordorigin="4822,-3246" coordsize="1001,578">
              <v:shape style="position:absolute;left:4822;top:-3246;width:1001;height:578" coordorigin="4822,-3246" coordsize="1001,578" path="m4822,-2668l5822,-3246e" filled="f" stroked="t" strokeweight=".75pt" strokecolor="#F5F6F8">
                <v:path arrowok="t"/>
              </v:shape>
            </v:group>
            <v:group style="position:absolute;left:5822;top:-3318;width:1063;height:614" coordorigin="5822,-3318" coordsize="1063,614">
              <v:shape style="position:absolute;left:5822;top:-3318;width:1063;height:614" coordorigin="5822,-3318" coordsize="1063,614" path="m5822,-3318l6886,-2704e" filled="f" stroked="t" strokeweight=".75pt" strokecolor="#F5F6F8">
                <v:path arrowok="t"/>
              </v:shape>
            </v:group>
            <v:group style="position:absolute;left:6886;top:-2704;width:2;height:1229" coordorigin="6886,-2704" coordsize="2,1229">
              <v:shape style="position:absolute;left:6886;top:-2704;width:2;height:1229" coordorigin="6886,-2704" coordsize="0,1229" path="m6886,-2704l6886,-1475e" filled="f" stroked="t" strokeweight=".75pt" strokecolor="#F5F6F8">
                <v:path arrowok="t"/>
              </v:shape>
            </v:group>
            <v:group style="position:absolute;left:5822;top:-1475;width:1063;height:614" coordorigin="5822,-1475" coordsize="1063,614">
              <v:shape style="position:absolute;left:5822;top:-1475;width:1063;height:614" coordorigin="5822,-1475" coordsize="1063,614" path="m6886,-1475l5822,-861e" filled="f" stroked="t" strokeweight=".75pt" strokecolor="#F5F6F8">
                <v:path arrowok="t"/>
              </v:shape>
            </v:group>
            <v:group style="position:absolute;left:4759;top:-1475;width:1063;height:614" coordorigin="4759,-1475" coordsize="1063,614">
              <v:shape style="position:absolute;left:4759;top:-1475;width:1063;height:614" coordorigin="4759,-1475" coordsize="1063,614" path="m5822,-861l4759,-1475e" filled="f" stroked="t" strokeweight=".75pt" strokecolor="#F5F6F8">
                <v:path arrowok="t"/>
              </v:shape>
            </v:group>
            <v:group style="position:absolute;left:4759;top:-2704;width:2;height:1229" coordorigin="4759,-2704" coordsize="2,1229">
              <v:shape style="position:absolute;left:4759;top:-2704;width:2;height:1229" coordorigin="4759,-2704" coordsize="0,1229" path="m4759,-1475l4759,-2704e" filled="f" stroked="t" strokeweight=".75pt" strokecolor="#F5F6F8">
                <v:path arrowok="t"/>
              </v:shape>
            </v:group>
            <v:group style="position:absolute;left:4759;top:-3318;width:1063;height:614" coordorigin="4759,-3318" coordsize="1063,614">
              <v:shape style="position:absolute;left:4759;top:-3318;width:1063;height:614" coordorigin="4759,-3318" coordsize="1063,614" path="m4759,-2704l5822,-3318e" filled="f" stroked="t" strokeweight=".75pt" strokecolor="#F5F6F8">
                <v:path arrowok="t"/>
              </v:shape>
            </v:group>
            <v:group style="position:absolute;left:5822;top:-3390;width:1126;height:650" coordorigin="5822,-3390" coordsize="1126,650">
              <v:shape style="position:absolute;left:5822;top:-3390;width:1126;height:650" coordorigin="5822,-3390" coordsize="1126,650" path="m5822,-3390l6948,-2740e" filled="f" stroked="t" strokeweight=".75pt" strokecolor="#F5F6F8">
                <v:path arrowok="t"/>
              </v:shape>
            </v:group>
            <v:group style="position:absolute;left:6948;top:-2740;width:2;height:1301" coordorigin="6948,-2740" coordsize="2,1301">
              <v:shape style="position:absolute;left:6948;top:-2740;width:2;height:1301" coordorigin="6948,-2740" coordsize="0,1301" path="m6948,-2740l6948,-1439e" filled="f" stroked="t" strokeweight=".75pt" strokecolor="#F5F6F8">
                <v:path arrowok="t"/>
              </v:shape>
            </v:group>
            <v:group style="position:absolute;left:5822;top:-1439;width:1126;height:650" coordorigin="5822,-1439" coordsize="1126,650">
              <v:shape style="position:absolute;left:5822;top:-1439;width:1126;height:650" coordorigin="5822,-1439" coordsize="1126,650" path="m6948,-1439l5822,-789e" filled="f" stroked="t" strokeweight=".75pt" strokecolor="#F5F6F8">
                <v:path arrowok="t"/>
              </v:shape>
            </v:group>
            <v:group style="position:absolute;left:4697;top:-1439;width:1126;height:650" coordorigin="4697,-1439" coordsize="1126,650">
              <v:shape style="position:absolute;left:4697;top:-1439;width:1126;height:650" coordorigin="4697,-1439" coordsize="1126,650" path="m5822,-789l4697,-1439e" filled="f" stroked="t" strokeweight=".75pt" strokecolor="#F5F6F8">
                <v:path arrowok="t"/>
              </v:shape>
            </v:group>
            <v:group style="position:absolute;left:4697;top:-2740;width:2;height:1301" coordorigin="4697,-2740" coordsize="2,1301">
              <v:shape style="position:absolute;left:4697;top:-2740;width:2;height:1301" coordorigin="4697,-2740" coordsize="0,1301" path="m4697,-1439l4697,-2740e" filled="f" stroked="t" strokeweight=".75pt" strokecolor="#F5F6F8">
                <v:path arrowok="t"/>
              </v:shape>
            </v:group>
            <v:group style="position:absolute;left:4697;top:-3390;width:1126;height:650" coordorigin="4697,-3390" coordsize="1126,650">
              <v:shape style="position:absolute;left:4697;top:-3390;width:1126;height:650" coordorigin="4697,-3390" coordsize="1126,650" path="m4697,-2740l5822,-3390e" filled="f" stroked="t" strokeweight=".75pt" strokecolor="#F5F6F8">
                <v:path arrowok="t"/>
              </v:shape>
            </v:group>
            <v:group style="position:absolute;left:5822;top:-3462;width:1188;height:686" coordorigin="5822,-3462" coordsize="1188,686">
              <v:shape style="position:absolute;left:5822;top:-3462;width:1188;height:686" coordorigin="5822,-3462" coordsize="1188,686" path="m5822,-3462l7010,-2776e" filled="f" stroked="t" strokeweight=".75pt" strokecolor="#F5F6F8">
                <v:path arrowok="t"/>
              </v:shape>
            </v:group>
            <v:group style="position:absolute;left:7010;top:-2776;width:2;height:1373" coordorigin="7010,-2776" coordsize="2,1373">
              <v:shape style="position:absolute;left:7010;top:-2776;width:2;height:1373" coordorigin="7010,-2776" coordsize="0,1373" path="m7010,-2776l7010,-1403e" filled="f" stroked="t" strokeweight=".75pt" strokecolor="#F5F6F8">
                <v:path arrowok="t"/>
              </v:shape>
            </v:group>
            <v:group style="position:absolute;left:5822;top:-1403;width:1188;height:686" coordorigin="5822,-1403" coordsize="1188,686">
              <v:shape style="position:absolute;left:5822;top:-1403;width:1188;height:686" coordorigin="5822,-1403" coordsize="1188,686" path="m7010,-1403l5822,-717e" filled="f" stroked="t" strokeweight=".75pt" strokecolor="#F5F6F8">
                <v:path arrowok="t"/>
              </v:shape>
            </v:group>
            <v:group style="position:absolute;left:4634;top:-1403;width:1188;height:686" coordorigin="4634,-1403" coordsize="1188,686">
              <v:shape style="position:absolute;left:4634;top:-1403;width:1188;height:686" coordorigin="4634,-1403" coordsize="1188,686" path="m5822,-717l4634,-1403e" filled="f" stroked="t" strokeweight=".75pt" strokecolor="#F5F6F8">
                <v:path arrowok="t"/>
              </v:shape>
            </v:group>
            <v:group style="position:absolute;left:4634;top:-2776;width:2;height:1373" coordorigin="4634,-2776" coordsize="2,1373">
              <v:shape style="position:absolute;left:4634;top:-2776;width:2;height:1373" coordorigin="4634,-2776" coordsize="0,1373" path="m4634,-1403l4634,-2776e" filled="f" stroked="t" strokeweight=".75pt" strokecolor="#F5F6F8">
                <v:path arrowok="t"/>
              </v:shape>
            </v:group>
            <v:group style="position:absolute;left:4634;top:-3462;width:1188;height:686" coordorigin="4634,-3462" coordsize="1188,686">
              <v:shape style="position:absolute;left:4634;top:-3462;width:1188;height:686" coordorigin="4634,-3462" coordsize="1188,686" path="m4634,-2776l5822,-3462e" filled="f" stroked="t" strokeweight=".75pt" strokecolor="#F5F6F8">
                <v:path arrowok="t"/>
              </v:shape>
            </v:group>
            <v:group style="position:absolute;left:5822;top:-3606;width:1313;height:758" coordorigin="5822,-3606" coordsize="1313,758">
              <v:shape style="position:absolute;left:5822;top:-3606;width:1313;height:758" coordorigin="5822,-3606" coordsize="1313,758" path="m5822,-3606l7135,-2848e" filled="f" stroked="t" strokeweight=".75pt" strokecolor="#F5F6F8">
                <v:path arrowok="t"/>
              </v:shape>
            </v:group>
            <v:group style="position:absolute;left:7135;top:-2848;width:2;height:1517" coordorigin="7135,-2848" coordsize="2,1517">
              <v:shape style="position:absolute;left:7135;top:-2848;width:2;height:1517" coordorigin="7135,-2848" coordsize="0,1517" path="m7135,-2848l7135,-1331e" filled="f" stroked="t" strokeweight=".75pt" strokecolor="#F5F6F8">
                <v:path arrowok="t"/>
              </v:shape>
            </v:group>
            <v:group style="position:absolute;left:5822;top:-1331;width:1313;height:758" coordorigin="5822,-1331" coordsize="1313,758">
              <v:shape style="position:absolute;left:5822;top:-1331;width:1313;height:758" coordorigin="5822,-1331" coordsize="1313,758" path="m7135,-1331l5822,-573e" filled="f" stroked="t" strokeweight=".75pt" strokecolor="#F5F6F8">
                <v:path arrowok="t"/>
              </v:shape>
            </v:group>
            <v:group style="position:absolute;left:4507;top:-1331;width:1315;height:758" coordorigin="4507,-1331" coordsize="1315,758">
              <v:shape style="position:absolute;left:4507;top:-1331;width:1315;height:758" coordorigin="4507,-1331" coordsize="1315,758" path="m5822,-573l4507,-1331e" filled="f" stroked="t" strokeweight=".75pt" strokecolor="#F5F6F8">
                <v:path arrowok="t"/>
              </v:shape>
            </v:group>
            <v:group style="position:absolute;left:4507;top:-2848;width:2;height:1517" coordorigin="4507,-2848" coordsize="2,1517">
              <v:shape style="position:absolute;left:4507;top:-2848;width:2;height:1517" coordorigin="4507,-2848" coordsize="0,1517" path="m4507,-1331l4507,-2848e" filled="f" stroked="t" strokeweight=".75pt" strokecolor="#F5F6F8">
                <v:path arrowok="t"/>
              </v:shape>
            </v:group>
            <v:group style="position:absolute;left:4507;top:-3606;width:1315;height:758" coordorigin="4507,-3606" coordsize="1315,758">
              <v:shape style="position:absolute;left:4507;top:-3606;width:1315;height:758" coordorigin="4507,-3606" coordsize="1315,758" path="m4507,-2848l5822,-3606e" filled="f" stroked="t" strokeweight=".75pt" strokecolor="#F5F6F8">
                <v:path arrowok="t"/>
              </v:shape>
            </v:group>
            <v:group style="position:absolute;left:5822;top:-3678;width:1375;height:794" coordorigin="5822,-3678" coordsize="1375,794">
              <v:shape style="position:absolute;left:5822;top:-3678;width:1375;height:794" coordorigin="5822,-3678" coordsize="1375,794" path="m5822,-3678l7198,-2884e" filled="f" stroked="t" strokeweight=".75pt" strokecolor="#F5F6F8">
                <v:path arrowok="t"/>
              </v:shape>
            </v:group>
            <v:group style="position:absolute;left:7198;top:-2884;width:2;height:1589" coordorigin="7198,-2884" coordsize="2,1589">
              <v:shape style="position:absolute;left:7198;top:-2884;width:2;height:1589" coordorigin="7198,-2884" coordsize="0,1589" path="m7198,-2884l7198,-1295e" filled="f" stroked="t" strokeweight=".75pt" strokecolor="#F5F6F8">
                <v:path arrowok="t"/>
              </v:shape>
            </v:group>
            <v:group style="position:absolute;left:5822;top:-1295;width:1375;height:794" coordorigin="5822,-1295" coordsize="1375,794">
              <v:shape style="position:absolute;left:5822;top:-1295;width:1375;height:794" coordorigin="5822,-1295" coordsize="1375,794" path="m7198,-1295l5822,-501e" filled="f" stroked="t" strokeweight=".75pt" strokecolor="#F5F6F8">
                <v:path arrowok="t"/>
              </v:shape>
            </v:group>
            <v:group style="position:absolute;left:4445;top:-1295;width:1378;height:794" coordorigin="4445,-1295" coordsize="1378,794">
              <v:shape style="position:absolute;left:4445;top:-1295;width:1378;height:794" coordorigin="4445,-1295" coordsize="1378,794" path="m5822,-501l4445,-1295e" filled="f" stroked="t" strokeweight=".75pt" strokecolor="#F5F6F8">
                <v:path arrowok="t"/>
              </v:shape>
            </v:group>
            <v:group style="position:absolute;left:4445;top:-2884;width:2;height:1589" coordorigin="4445,-2884" coordsize="2,1589">
              <v:shape style="position:absolute;left:4445;top:-2884;width:2;height:1589" coordorigin="4445,-2884" coordsize="0,1589" path="m4445,-1295l4445,-2884e" filled="f" stroked="t" strokeweight=".75pt" strokecolor="#F5F6F8">
                <v:path arrowok="t"/>
              </v:shape>
            </v:group>
            <v:group style="position:absolute;left:4445;top:-3678;width:1378;height:794" coordorigin="4445,-3678" coordsize="1378,794">
              <v:shape style="position:absolute;left:4445;top:-3678;width:1378;height:794" coordorigin="4445,-3678" coordsize="1378,794" path="m4445,-2884l5822,-3678e" filled="f" stroked="t" strokeweight=".75pt" strokecolor="#F5F6F8">
                <v:path arrowok="t"/>
              </v:shape>
            </v:group>
            <v:group style="position:absolute;left:5822;top:-3750;width:1438;height:830" coordorigin="5822,-3750" coordsize="1438,830">
              <v:shape style="position:absolute;left:5822;top:-3750;width:1438;height:830" coordorigin="5822,-3750" coordsize="1438,830" path="m5822,-3750l7260,-2920e" filled="f" stroked="t" strokeweight=".75pt" strokecolor="#F5F6F8">
                <v:path arrowok="t"/>
              </v:shape>
            </v:group>
            <v:group style="position:absolute;left:7260;top:-2920;width:2;height:1661" coordorigin="7260,-2920" coordsize="2,1661">
              <v:shape style="position:absolute;left:7260;top:-2920;width:2;height:1661" coordorigin="7260,-2920" coordsize="0,1661" path="m7260,-2920l7260,-1259e" filled="f" stroked="t" strokeweight=".75pt" strokecolor="#F5F6F8">
                <v:path arrowok="t"/>
              </v:shape>
            </v:group>
            <v:group style="position:absolute;left:5822;top:-1259;width:1438;height:830" coordorigin="5822,-1259" coordsize="1438,830">
              <v:shape style="position:absolute;left:5822;top:-1259;width:1438;height:830" coordorigin="5822,-1259" coordsize="1438,830" path="m7260,-1259l5822,-429e" filled="f" stroked="t" strokeweight=".75pt" strokecolor="#F5F6F8">
                <v:path arrowok="t"/>
              </v:shape>
            </v:group>
            <v:group style="position:absolute;left:4382;top:-1259;width:1440;height:830" coordorigin="4382,-1259" coordsize="1440,830">
              <v:shape style="position:absolute;left:4382;top:-1259;width:1440;height:830" coordorigin="4382,-1259" coordsize="1440,830" path="m5822,-429l4382,-1259e" filled="f" stroked="t" strokeweight=".75pt" strokecolor="#F5F6F8">
                <v:path arrowok="t"/>
              </v:shape>
            </v:group>
            <v:group style="position:absolute;left:4382;top:-2920;width:2;height:1661" coordorigin="4382,-2920" coordsize="2,1661">
              <v:shape style="position:absolute;left:4382;top:-2920;width:2;height:1661" coordorigin="4382,-2920" coordsize="0,1661" path="m4382,-1259l4382,-2920e" filled="f" stroked="t" strokeweight=".75pt" strokecolor="#F5F6F8">
                <v:path arrowok="t"/>
              </v:shape>
            </v:group>
            <v:group style="position:absolute;left:4382;top:-3750;width:1440;height:830" coordorigin="4382,-3750" coordsize="1440,830">
              <v:shape style="position:absolute;left:4382;top:-3750;width:1440;height:830" coordorigin="4382,-3750" coordsize="1440,830" path="m4382,-2920l5822,-3750e" filled="f" stroked="t" strokeweight=".75pt" strokecolor="#F5F6F8">
                <v:path arrowok="t"/>
              </v:shape>
            </v:group>
            <v:group style="position:absolute;left:5822;top:-3825;width:1502;height:869" coordorigin="5822,-3825" coordsize="1502,869">
              <v:shape style="position:absolute;left:5822;top:-3825;width:1502;height:869" coordorigin="5822,-3825" coordsize="1502,869" path="m5822,-3825l7325,-2956e" filled="f" stroked="t" strokeweight=".75pt" strokecolor="#F5F6F8">
                <v:path arrowok="t"/>
              </v:shape>
            </v:group>
            <v:group style="position:absolute;left:7325;top:-2956;width:2;height:1733" coordorigin="7325,-2956" coordsize="2,1733">
              <v:shape style="position:absolute;left:7325;top:-2956;width:2;height:1733" coordorigin="7325,-2956" coordsize="0,1733" path="m7325,-2956l7325,-1223e" filled="f" stroked="t" strokeweight=".75pt" strokecolor="#F5F6F8">
                <v:path arrowok="t"/>
              </v:shape>
            </v:group>
            <v:group style="position:absolute;left:5822;top:-1223;width:1502;height:866" coordorigin="5822,-1223" coordsize="1502,866">
              <v:shape style="position:absolute;left:5822;top:-1223;width:1502;height:866" coordorigin="5822,-1223" coordsize="1502,866" path="m7325,-1223l5822,-357e" filled="f" stroked="t" strokeweight=".75pt" strokecolor="#F5F6F8">
                <v:path arrowok="t"/>
              </v:shape>
            </v:group>
            <v:group style="position:absolute;left:4320;top:-1223;width:1502;height:866" coordorigin="4320,-1223" coordsize="1502,866">
              <v:shape style="position:absolute;left:4320;top:-1223;width:1502;height:866" coordorigin="4320,-1223" coordsize="1502,866" path="m5822,-357l4320,-1223e" filled="f" stroked="t" strokeweight=".75pt" strokecolor="#F5F6F8">
                <v:path arrowok="t"/>
              </v:shape>
            </v:group>
            <v:group style="position:absolute;left:4320;top:-2956;width:2;height:1733" coordorigin="4320,-2956" coordsize="2,1733">
              <v:shape style="position:absolute;left:4320;top:-2956;width:2;height:1733" coordorigin="4320,-2956" coordsize="0,1733" path="m4320,-1223l4320,-2956e" filled="f" stroked="t" strokeweight=".75pt" strokecolor="#F5F6F8">
                <v:path arrowok="t"/>
              </v:shape>
            </v:group>
            <v:group style="position:absolute;left:4320;top:-3825;width:1502;height:869" coordorigin="4320,-3825" coordsize="1502,869">
              <v:shape style="position:absolute;left:4320;top:-3825;width:1502;height:869" coordorigin="4320,-3825" coordsize="1502,869" path="m4320,-2956l5822,-3825e" filled="f" stroked="t" strokeweight=".75pt" strokecolor="#F5F6F8">
                <v:path arrowok="t"/>
              </v:shape>
            </v:group>
            <v:group style="position:absolute;left:5822;top:-2452;width:312;height:182" coordorigin="5822,-2452" coordsize="312,182">
              <v:shape style="position:absolute;left:5822;top:-2452;width:312;height:182" coordorigin="5822,-2452" coordsize="312,182" path="m5822,-2452l6134,-2269e" filled="f" stroked="t" strokeweight=".75pt" strokecolor="#DFE4EB">
                <v:path arrowok="t"/>
              </v:shape>
            </v:group>
            <v:group style="position:absolute;left:6134;top:-2269;width:2;height:360" coordorigin="6134,-2269" coordsize="2,360">
              <v:shape style="position:absolute;left:6134;top:-2269;width:2;height:360" coordorigin="6134,-2269" coordsize="0,360" path="m6134,-2269l6134,-1909e" filled="f" stroked="t" strokeweight=".75pt" strokecolor="#DFE4EB">
                <v:path arrowok="t"/>
              </v:shape>
            </v:group>
            <v:group style="position:absolute;left:5822;top:-1909;width:312;height:180" coordorigin="5822,-1909" coordsize="312,180">
              <v:shape style="position:absolute;left:5822;top:-1909;width:312;height:180" coordorigin="5822,-1909" coordsize="312,180" path="m6134,-1909l5822,-1729e" filled="f" stroked="t" strokeweight=".75pt" strokecolor="#DFE4EB">
                <v:path arrowok="t"/>
              </v:shape>
            </v:group>
            <v:group style="position:absolute;left:5508;top:-1909;width:314;height:180" coordorigin="5508,-1909" coordsize="314,180">
              <v:shape style="position:absolute;left:5508;top:-1909;width:314;height:180" coordorigin="5508,-1909" coordsize="314,180" path="m5822,-1729l5508,-1909e" filled="f" stroked="t" strokeweight=".75pt" strokecolor="#DFE4EB">
                <v:path arrowok="t"/>
              </v:shape>
            </v:group>
            <v:group style="position:absolute;left:5508;top:-2269;width:2;height:360" coordorigin="5508,-2269" coordsize="2,360">
              <v:shape style="position:absolute;left:5508;top:-2269;width:2;height:360" coordorigin="5508,-2269" coordsize="0,360" path="m5508,-1909l5508,-2269e" filled="f" stroked="t" strokeweight=".75pt" strokecolor="#DFE4EB">
                <v:path arrowok="t"/>
              </v:shape>
            </v:group>
            <v:group style="position:absolute;left:5508;top:-2452;width:314;height:182" coordorigin="5508,-2452" coordsize="314,182">
              <v:shape style="position:absolute;left:5508;top:-2452;width:314;height:182" coordorigin="5508,-2452" coordsize="314,182" path="m5508,-2269l5822,-2452e" filled="f" stroked="t" strokeweight=".75pt" strokecolor="#DFE4EB">
                <v:path arrowok="t"/>
              </v:shape>
            </v:group>
            <v:group style="position:absolute;left:5822;top:-2812;width:626;height:360" coordorigin="5822,-2812" coordsize="626,360">
              <v:shape style="position:absolute;left:5822;top:-2812;width:626;height:360" coordorigin="5822,-2812" coordsize="626,360" path="m5822,-2812l6449,-2452e" filled="f" stroked="t" strokeweight=".75pt" strokecolor="#DFE4EB">
                <v:path arrowok="t"/>
              </v:shape>
            </v:group>
            <v:group style="position:absolute;left:6449;top:-2452;width:2;height:722" coordorigin="6449,-2452" coordsize="2,722">
              <v:shape style="position:absolute;left:6449;top:-2452;width:2;height:722" coordorigin="6449,-2452" coordsize="0,722" path="m6449,-2452l6449,-1729e" filled="f" stroked="t" strokeweight=".75pt" strokecolor="#DFE4EB">
                <v:path arrowok="t"/>
              </v:shape>
            </v:group>
            <v:group style="position:absolute;left:5822;top:-1729;width:626;height:362" coordorigin="5822,-1729" coordsize="626,362">
              <v:shape style="position:absolute;left:5822;top:-1729;width:626;height:362" coordorigin="5822,-1729" coordsize="626,362" path="m6449,-1729l5822,-1367e" filled="f" stroked="t" strokeweight=".75pt" strokecolor="#DFE4EB">
                <v:path arrowok="t"/>
              </v:shape>
            </v:group>
            <v:group style="position:absolute;left:5196;top:-1729;width:626;height:362" coordorigin="5196,-1729" coordsize="626,362">
              <v:shape style="position:absolute;left:5196;top:-1729;width:626;height:362" coordorigin="5196,-1729" coordsize="626,362" path="m5822,-1367l5196,-1729e" filled="f" stroked="t" strokeweight=".75pt" strokecolor="#DFE4EB">
                <v:path arrowok="t"/>
              </v:shape>
            </v:group>
            <v:group style="position:absolute;left:5196;top:-2452;width:2;height:722" coordorigin="5196,-2452" coordsize="2,722">
              <v:shape style="position:absolute;left:5196;top:-2452;width:2;height:722" coordorigin="5196,-2452" coordsize="0,722" path="m5196,-1729l5196,-2452e" filled="f" stroked="t" strokeweight=".75pt" strokecolor="#DFE4EB">
                <v:path arrowok="t"/>
              </v:shape>
            </v:group>
            <v:group style="position:absolute;left:5196;top:-2812;width:626;height:360" coordorigin="5196,-2812" coordsize="626,360">
              <v:shape style="position:absolute;left:5196;top:-2812;width:626;height:360" coordorigin="5196,-2812" coordsize="626,360" path="m5196,-2452l5822,-2812e" filled="f" stroked="t" strokeweight=".75pt" strokecolor="#DFE4EB">
                <v:path arrowok="t"/>
              </v:shape>
            </v:group>
            <v:group style="position:absolute;left:5822;top:-3174;width:938;height:542" coordorigin="5822,-3174" coordsize="938,542">
              <v:shape style="position:absolute;left:5822;top:-3174;width:938;height:542" coordorigin="5822,-3174" coordsize="938,542" path="m5822,-3174l6761,-2632e" filled="f" stroked="t" strokeweight=".75pt" strokecolor="#DFE4EB">
                <v:path arrowok="t"/>
              </v:shape>
            </v:group>
            <v:group style="position:absolute;left:6761;top:-2632;width:2;height:1085" coordorigin="6761,-2632" coordsize="2,1085">
              <v:shape style="position:absolute;left:6761;top:-2632;width:2;height:1085" coordorigin="6761,-2632" coordsize="0,1085" path="m6761,-2632l6761,-1547e" filled="f" stroked="t" strokeweight=".75pt" strokecolor="#DFE4EB">
                <v:path arrowok="t"/>
              </v:shape>
            </v:group>
            <v:group style="position:absolute;left:5822;top:-1547;width:938;height:540" coordorigin="5822,-1547" coordsize="938,540">
              <v:shape style="position:absolute;left:5822;top:-1547;width:938;height:540" coordorigin="5822,-1547" coordsize="938,540" path="m6761,-1547l5822,-1007e" filled="f" stroked="t" strokeweight=".75pt" strokecolor="#DFE4EB">
                <v:path arrowok="t"/>
              </v:shape>
            </v:group>
            <v:group style="position:absolute;left:4884;top:-1547;width:938;height:540" coordorigin="4884,-1547" coordsize="938,540">
              <v:shape style="position:absolute;left:4884;top:-1547;width:938;height:540" coordorigin="4884,-1547" coordsize="938,540" path="m5822,-1007l4884,-1547e" filled="f" stroked="t" strokeweight=".75pt" strokecolor="#DFE4EB">
                <v:path arrowok="t"/>
              </v:shape>
            </v:group>
            <v:group style="position:absolute;left:4884;top:-2632;width:2;height:1085" coordorigin="4884,-2632" coordsize="2,1085">
              <v:shape style="position:absolute;left:4884;top:-2632;width:2;height:1085" coordorigin="4884,-2632" coordsize="0,1085" path="m4884,-1547l4884,-2632e" filled="f" stroked="t" strokeweight=".75pt" strokecolor="#DFE4EB">
                <v:path arrowok="t"/>
              </v:shape>
            </v:group>
            <v:group style="position:absolute;left:4884;top:-3174;width:938;height:542" coordorigin="4884,-3174" coordsize="938,542">
              <v:shape style="position:absolute;left:4884;top:-3174;width:938;height:542" coordorigin="4884,-3174" coordsize="938,542" path="m4884,-2632l5822,-3174e" filled="f" stroked="t" strokeweight=".75pt" strokecolor="#DFE4EB">
                <v:path arrowok="t"/>
              </v:shape>
            </v:group>
            <v:group style="position:absolute;left:5822;top:-3534;width:1250;height:722" coordorigin="5822,-3534" coordsize="1250,722">
              <v:shape style="position:absolute;left:5822;top:-3534;width:1250;height:722" coordorigin="5822,-3534" coordsize="1250,722" path="m5822,-3534l7073,-2812e" filled="f" stroked="t" strokeweight=".75pt" strokecolor="#DFE4EB">
                <v:path arrowok="t"/>
              </v:shape>
            </v:group>
            <v:group style="position:absolute;left:7073;top:-2812;width:2;height:1445" coordorigin="7073,-2812" coordsize="2,1445">
              <v:shape style="position:absolute;left:7073;top:-2812;width:2;height:1445" coordorigin="7073,-2812" coordsize="0,1445" path="m7073,-2812l7073,-1367e" filled="f" stroked="t" strokeweight=".75pt" strokecolor="#DFE4EB">
                <v:path arrowok="t"/>
              </v:shape>
            </v:group>
            <v:group style="position:absolute;left:5822;top:-1367;width:1250;height:722" coordorigin="5822,-1367" coordsize="1250,722">
              <v:shape style="position:absolute;left:5822;top:-1367;width:1250;height:722" coordorigin="5822,-1367" coordsize="1250,722" path="m7073,-1367l5822,-645e" filled="f" stroked="t" strokeweight=".75pt" strokecolor="#DFE4EB">
                <v:path arrowok="t"/>
              </v:shape>
            </v:group>
            <v:group style="position:absolute;left:4570;top:-1367;width:1253;height:722" coordorigin="4570,-1367" coordsize="1253,722">
              <v:shape style="position:absolute;left:4570;top:-1367;width:1253;height:722" coordorigin="4570,-1367" coordsize="1253,722" path="m5822,-645l4570,-1367e" filled="f" stroked="t" strokeweight=".75pt" strokecolor="#DFE4EB">
                <v:path arrowok="t"/>
              </v:shape>
            </v:group>
            <v:group style="position:absolute;left:4570;top:-2812;width:2;height:1445" coordorigin="4570,-2812" coordsize="2,1445">
              <v:shape style="position:absolute;left:4570;top:-2812;width:2;height:1445" coordorigin="4570,-2812" coordsize="0,1445" path="m4570,-1367l4570,-2812e" filled="f" stroked="t" strokeweight=".75pt" strokecolor="#DFE4EB">
                <v:path arrowok="t"/>
              </v:shape>
            </v:group>
            <v:group style="position:absolute;left:4570;top:-3534;width:1253;height:722" coordorigin="4570,-3534" coordsize="1253,722">
              <v:shape style="position:absolute;left:4570;top:-3534;width:1253;height:722" coordorigin="4570,-3534" coordsize="1253,722" path="m4570,-2812l5822,-3534e" filled="f" stroked="t" strokeweight=".75pt" strokecolor="#DFE4EB">
                <v:path arrowok="t"/>
              </v:shape>
            </v:group>
            <v:group style="position:absolute;left:5822;top:-3896;width:1564;height:904" coordorigin="5822,-3896" coordsize="1564,904">
              <v:shape style="position:absolute;left:5822;top:-3896;width:1564;height:904" coordorigin="5822,-3896" coordsize="1564,904" path="m5822,-3896l7386,-2992e" filled="f" stroked="t" strokeweight=".75pt" strokecolor="#DFE4EB">
                <v:path arrowok="t"/>
              </v:shape>
            </v:group>
            <v:group style="position:absolute;left:7386;top:-2992;width:2;height:1805" coordorigin="7386,-2992" coordsize="2,1805">
              <v:shape style="position:absolute;left:7386;top:-2992;width:2;height:1805" coordorigin="7386,-2992" coordsize="0,1805" path="m7386,-2992l7386,-1187e" filled="f" stroked="t" strokeweight=".75pt" strokecolor="#DFE4EB">
                <v:path arrowok="t"/>
              </v:shape>
            </v:group>
            <v:group style="position:absolute;left:5822;top:-1187;width:1564;height:904" coordorigin="5822,-1187" coordsize="1564,904">
              <v:shape style="position:absolute;left:5822;top:-1187;width:1564;height:904" coordorigin="5822,-1187" coordsize="1564,904" path="m7386,-1187l5822,-283e" filled="f" stroked="t" strokeweight=".75pt" strokecolor="#DFE4EB">
                <v:path arrowok="t"/>
              </v:shape>
            </v:group>
            <v:group style="position:absolute;left:4258;top:-1187;width:1565;height:904" coordorigin="4258,-1187" coordsize="1565,904">
              <v:shape style="position:absolute;left:4258;top:-1187;width:1565;height:904" coordorigin="4258,-1187" coordsize="1565,904" path="m5822,-283l4258,-1187e" filled="f" stroked="t" strokeweight=".75pt" strokecolor="#DFE4EB">
                <v:path arrowok="t"/>
              </v:shape>
            </v:group>
            <v:group style="position:absolute;left:4258;top:-2992;width:2;height:1805" coordorigin="4258,-2992" coordsize="2,1805">
              <v:shape style="position:absolute;left:4258;top:-2992;width:2;height:1805" coordorigin="4258,-2992" coordsize="0,1805" path="m4258,-1187l4258,-2992e" filled="f" stroked="t" strokeweight=".75pt" strokecolor="#DFE4EB">
                <v:path arrowok="t"/>
              </v:shape>
            </v:group>
            <v:group style="position:absolute;left:4258;top:-3896;width:1565;height:904" coordorigin="4258,-3896" coordsize="1565,904">
              <v:shape style="position:absolute;left:4258;top:-3896;width:1565;height:904" coordorigin="4258,-3896" coordsize="1565,904" path="m4258,-2992l5822,-3896e" filled="f" stroked="t" strokeweight=".75pt" strokecolor="#DFE4EB">
                <v:path arrowok="t"/>
              </v:shape>
            </v:group>
            <v:group style="position:absolute;left:4414;top:-3715;width:2659;height:3071" coordorigin="4414,-3715" coordsize="2659,3071">
              <v:shape style="position:absolute;left:4414;top:-3715;width:2659;height:3071" coordorigin="4414,-3715" coordsize="2659,3071" path="m4728,-2721l5822,-3715,7073,-2812,6917,-1458,5822,-645,4414,-1276,4728,-2721e" filled="f" stroked="t" strokeweight="2.5pt" strokecolor="#EC7C30">
                <v:path arrowok="t"/>
              </v:shape>
            </v:group>
            <v:group style="position:absolute;left:1417;top:-5077;width:8810;height:5406" coordorigin="1417,-5077" coordsize="8810,5406">
              <v:shape style="position:absolute;left:1417;top:-5077;width:8810;height:5406" coordorigin="1417,-5077" coordsize="8810,5406" path="m1417,329l10227,329,10227,-5077e" filled="f" stroked="t" strokeweight=".75pt" strokecolor="#DFE4EB">
                <v:path arrowok="t"/>
              </v:shape>
              <v:shape style="position:absolute;left:1417;top:-5077;width:8810;height:5406" coordorigin="1417,-5077" coordsize="8810,5406" path="m1417,-5077l1417,329e" filled="f" stroked="t" strokeweight=".75pt" strokecolor="#DFE4EB">
                <v:path arrowok="t"/>
              </v:shape>
            </v:group>
            <w10:wrap type="none"/>
          </v:group>
        </w:pict>
      </w:r>
      <w:r>
        <w:rPr>
          <w:spacing w:val="0"/>
          <w:w w:val="110"/>
        </w:rPr>
        <w:t>F</w:t>
      </w:r>
      <w:r>
        <w:rPr>
          <w:spacing w:val="1"/>
          <w:w w:val="110"/>
        </w:rPr>
        <w:t>i</w:t>
      </w:r>
      <w:r>
        <w:rPr>
          <w:spacing w:val="0"/>
          <w:w w:val="110"/>
        </w:rPr>
        <w:t>gur</w:t>
      </w:r>
      <w:r>
        <w:rPr>
          <w:spacing w:val="-7"/>
          <w:w w:val="110"/>
        </w:rPr>
        <w:t> </w:t>
      </w:r>
      <w:r>
        <w:rPr>
          <w:spacing w:val="2"/>
          <w:w w:val="110"/>
        </w:rPr>
        <w:t>3</w:t>
      </w:r>
      <w:r>
        <w:rPr>
          <w:spacing w:val="0"/>
          <w:w w:val="110"/>
        </w:rPr>
        <w:t>.</w:t>
      </w:r>
      <w:r>
        <w:rPr>
          <w:spacing w:val="-9"/>
          <w:w w:val="110"/>
        </w:rPr>
        <w:t> </w:t>
      </w:r>
      <w:r>
        <w:rPr>
          <w:spacing w:val="0"/>
          <w:w w:val="110"/>
        </w:rPr>
        <w:t>P</w:t>
      </w:r>
      <w:r>
        <w:rPr>
          <w:spacing w:val="1"/>
          <w:w w:val="110"/>
        </w:rPr>
        <w:t>r</w:t>
      </w:r>
      <w:r>
        <w:rPr>
          <w:spacing w:val="0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j</w:t>
      </w:r>
      <w:r>
        <w:rPr>
          <w:spacing w:val="0"/>
          <w:w w:val="110"/>
        </w:rPr>
        <w:t>ek</w:t>
      </w:r>
      <w:r>
        <w:rPr>
          <w:spacing w:val="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t</w:t>
      </w:r>
      <w:r>
        <w:rPr>
          <w:spacing w:val="0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0"/>
          <w:w w:val="110"/>
        </w:rPr>
        <w:t>ek</w:t>
      </w:r>
      <w:r>
        <w:rPr>
          <w:spacing w:val="1"/>
          <w:w w:val="110"/>
        </w:rPr>
        <w:t>t</w:t>
      </w:r>
      <w:r>
        <w:rPr>
          <w:spacing w:val="1"/>
          <w:w w:val="110"/>
        </w:rPr>
        <w:t>i</w:t>
      </w:r>
      <w:r>
        <w:rPr>
          <w:spacing w:val="0"/>
          <w:w w:val="110"/>
        </w:rPr>
        <w:t>ng</w:t>
      </w:r>
      <w:r>
        <w:rPr>
          <w:spacing w:val="-9"/>
          <w:w w:val="110"/>
        </w:rPr>
        <w:t> </w:t>
      </w:r>
      <w:r>
        <w:rPr>
          <w:spacing w:val="0"/>
          <w:w w:val="110"/>
        </w:rPr>
        <w:t>i</w:t>
      </w:r>
      <w:r>
        <w:rPr>
          <w:spacing w:val="1"/>
          <w:w w:val="110"/>
        </w:rPr>
        <w:t>f</w:t>
      </w:r>
      <w:r>
        <w:rPr>
          <w:spacing w:val="0"/>
          <w:w w:val="110"/>
        </w:rPr>
        <w:t>t</w:t>
      </w:r>
      <w:r>
        <w:rPr>
          <w:spacing w:val="-9"/>
          <w:w w:val="110"/>
        </w:rPr>
        <w:t> </w:t>
      </w:r>
      <w:r>
        <w:rPr>
          <w:spacing w:val="0"/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0"/>
          <w:w w:val="110"/>
        </w:rPr>
        <w:t>seks</w:t>
      </w:r>
      <w:r>
        <w:rPr>
          <w:spacing w:val="-8"/>
          <w:w w:val="110"/>
        </w:rPr>
        <w:t> </w:t>
      </w:r>
      <w:r>
        <w:rPr>
          <w:spacing w:val="0"/>
          <w:w w:val="110"/>
        </w:rPr>
        <w:t>p</w:t>
      </w:r>
      <w:r>
        <w:rPr>
          <w:spacing w:val="1"/>
          <w:w w:val="110"/>
        </w:rPr>
        <w:t>r</w:t>
      </w:r>
      <w:r>
        <w:rPr>
          <w:spacing w:val="0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j</w:t>
      </w:r>
      <w:r>
        <w:rPr>
          <w:spacing w:val="0"/>
          <w:w w:val="110"/>
        </w:rPr>
        <w:t>ek</w:t>
      </w:r>
      <w:r>
        <w:rPr>
          <w:spacing w:val="1"/>
          <w:w w:val="110"/>
        </w:rPr>
        <w:t>t</w:t>
      </w:r>
      <w:r>
        <w:rPr>
          <w:spacing w:val="0"/>
          <w:w w:val="110"/>
        </w:rPr>
        <w:t>k</w:t>
      </w:r>
      <w:r>
        <w:rPr>
          <w:spacing w:val="1"/>
          <w:w w:val="110"/>
        </w:rPr>
        <w:t>a</w:t>
      </w:r>
      <w:r>
        <w:rPr>
          <w:spacing w:val="0"/>
          <w:w w:val="110"/>
        </w:rPr>
        <w:t>rak</w:t>
      </w:r>
      <w:r>
        <w:rPr>
          <w:spacing w:val="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0"/>
          <w:w w:val="110"/>
        </w:rPr>
        <w:t>r</w:t>
      </w:r>
      <w:r>
        <w:rPr>
          <w:spacing w:val="1"/>
          <w:w w:val="110"/>
        </w:rPr>
        <w:t>i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t</w:t>
      </w:r>
      <w:r>
        <w:rPr>
          <w:spacing w:val="1"/>
          <w:w w:val="110"/>
        </w:rPr>
        <w:t>i</w:t>
      </w:r>
      <w:r>
        <w:rPr>
          <w:spacing w:val="0"/>
          <w:w w:val="110"/>
        </w:rPr>
        <w:t>kkene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273"/>
        <w:ind w:right="218"/>
        <w:jc w:val="left"/>
      </w:pP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illustr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lativt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irkningskraft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og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jennom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møt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komme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øy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føl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lativt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usik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øsnin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</w:p>
    <w:p>
      <w:pPr>
        <w:spacing w:after="0" w:line="360" w:lineRule="auto"/>
        <w:jc w:val="left"/>
        <w:sectPr>
          <w:type w:val="continuous"/>
          <w:pgSz w:w="11907" w:h="16840"/>
          <w:pgMar w:top="1300" w:bottom="280" w:left="1300" w:right="1300"/>
        </w:sectPr>
      </w:pPr>
    </w:p>
    <w:p>
      <w:pPr>
        <w:pStyle w:val="BodyText"/>
        <w:spacing w:line="360" w:lineRule="auto" w:before="72"/>
        <w:ind w:right="118"/>
        <w:jc w:val="left"/>
      </w:pP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lativt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tøy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ndring»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rodu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mbri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søkn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dspros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uttbruk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sø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ndt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nsj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5"/>
          <w:w w:val="100"/>
        </w:rPr>
        <w:t>ø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ultur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faktor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midd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tillit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ringe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rlig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tilsva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Organisato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isk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ko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pleks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34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søkn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messig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tjen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teknisk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joner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utsette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kompleksit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dt: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avg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mindre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ler.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Slik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også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forholde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inter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ssent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/>
        <w:ind w:left="116" w:right="3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tidli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utfo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mål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sjektled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dler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fakt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mål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r;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rasjonalis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gjøre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forståt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ktøy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94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innsendi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mtidig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uktiv.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følge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då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bl.a.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rhold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kri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bsolutt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snin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måtte</w:t>
      </w:r>
    </w:p>
    <w:p>
      <w:pPr>
        <w:pStyle w:val="BodyText"/>
        <w:spacing w:line="360" w:lineRule="auto" w:before="4"/>
        <w:ind w:right="163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å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dsordni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 w:before="69"/>
        <w:ind w:right="145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larhet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formål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1"/>
          <w:w w:val="100"/>
        </w:rPr>
        <w:t>.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ilke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till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orm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føre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jel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idspros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kl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ølge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ppl</w:t>
      </w:r>
      <w:r>
        <w:rPr>
          <w:b w:val="0"/>
          <w:bCs w:val="0"/>
          <w:i w:val="0"/>
          <w:spacing w:val="1"/>
          <w:w w:val="100"/>
        </w:rPr>
        <w:t>æ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sluttbrukerne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komplise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komplise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kniske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«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orikk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rlige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imidle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metod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olve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tbruk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63"/>
        <w:jc w:val="both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ontakt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/>
        <w:ind w:left="116" w:right="9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osjekt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hadd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motsetning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tidli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jektled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rkomp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dlem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rupp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Nå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forstår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tyngde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autorit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styre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21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ikel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-3"/>
          <w:w w:val="100"/>
        </w:rPr>
        <w:t>P</w:t>
      </w:r>
      <w:r>
        <w:rPr>
          <w:spacing w:val="0"/>
          <w:w w:val="100"/>
        </w:rPr>
        <w:t>åvirk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gsk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på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gi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60" w:lineRule="auto"/>
        <w:ind w:left="116" w:right="23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virkning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skal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dvirke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nisasjonen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rkomm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sjona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ktivise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midle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ikke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blitt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jensp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ifølge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«Utfordring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øp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uklart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uklar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lling.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fått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ninger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strategis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rordnet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nivå».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359" w:lineRule="auto"/>
        <w:ind w:left="116" w:right="2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ølge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osjektl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tiske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måt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osjekt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ikke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rtok: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manda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basert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ningsgrunnlag,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hva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lage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øsning.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ppo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rarki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27"/>
          <w:pgSz w:w="11907" w:h="16840"/>
          <w:pgMar w:footer="734" w:header="0" w:top="1560" w:bottom="920" w:left="1300" w:right="1300"/>
        </w:sectPr>
      </w:pPr>
    </w:p>
    <w:p>
      <w:pPr>
        <w:pStyle w:val="BodyText"/>
        <w:spacing w:line="360" w:lineRule="auto" w:before="72"/>
        <w:ind w:right="69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ningsnivå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før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dtatt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rgru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vgr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rtok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spor,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nsi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60" w:lineRule="auto"/>
        <w:ind w:left="116" w:right="21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følge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klarh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rordnete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strategis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ivalg»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grup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tving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nød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prosess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runn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søk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ordnin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jør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81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grensnin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bl.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teknisk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komponent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knisk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tidsb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spunk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ktige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komplise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sikke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14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kontak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mtlige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rensnin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risik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splan,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Usikk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1" w:lineRule="auto"/>
        <w:ind w:right="13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lativt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høy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knis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after="0" w:line="361" w:lineRule="auto"/>
        <w:jc w:val="left"/>
        <w:sectPr>
          <w:footerReference w:type="default" r:id="rId28"/>
          <w:pgSz w:w="11907" w:h="16840"/>
          <w:pgMar w:footer="734" w:header="0" w:top="1320" w:bottom="920" w:left="1300" w:right="1300"/>
          <w:pgNumType w:start="61"/>
        </w:sectPr>
      </w:pPr>
    </w:p>
    <w:p>
      <w:pPr>
        <w:pStyle w:val="BodyText"/>
        <w:spacing w:line="360" w:lineRule="auto" w:before="72"/>
        <w:ind w:right="149"/>
        <w:jc w:val="left"/>
      </w:pP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sønsk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rvjue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største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lemomr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Dernest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risikoan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ruke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obust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rkl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nkl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forholde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rutsi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besluttet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kjøre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milepæl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spunkt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rutsi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Organisato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is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kultu</w:t>
      </w:r>
      <w:r>
        <w:rPr>
          <w:spacing w:val="-4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akto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76"/>
        <w:jc w:val="left"/>
      </w:pP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ultur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faktor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tillit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ringe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positiv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dårlig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innf</w:t>
      </w:r>
      <w:r>
        <w:rPr>
          <w:b w:val="0"/>
          <w:bCs w:val="0"/>
          <w:i w:val="0"/>
          <w:spacing w:val="1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tilsva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motstand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psu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57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sjektled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utsetni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toriske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smidig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metodikk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milepæl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riktig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419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kobler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meto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akte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Tiltak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1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nisatorisk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TableParagraph"/>
              <w:ind w:left="104" w:right="8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ruk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metod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mål,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val="725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rkt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kompet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</w:p>
        </w:tc>
      </w:tr>
      <w:tr>
        <w:trPr>
          <w:trHeight w:val="722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virknin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på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val="711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838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Usikk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Struktur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ment</w:t>
            </w:r>
          </w:p>
          <w:p>
            <w:pPr>
              <w:pStyle w:val="TableParagraph"/>
              <w:ind w:left="104" w:right="28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Evne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problemløsning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ruk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metod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val="838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nisatoriske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kultur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sjem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lsen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</w:tr>
    </w:tbl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130"/>
        <w:jc w:val="left"/>
        <w:rPr>
          <w:b w:val="0"/>
          <w:bCs w:val="0"/>
        </w:rPr>
      </w:pPr>
      <w:r>
        <w:rPr>
          <w:spacing w:val="0"/>
          <w:w w:val="100"/>
        </w:rPr>
        <w:t>Tab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Ove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tiltak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som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ung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pla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legging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nno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ø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gsp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sd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te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11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09" w:id="27"/>
      <w:r>
        <w:rPr>
          <w:spacing w:val="0"/>
          <w:w w:val="100"/>
        </w:rPr>
        <w:t>OP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SUM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ERI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AS</w:t>
      </w:r>
      <w:r>
        <w:rPr>
          <w:spacing w:val="3"/>
          <w:w w:val="100"/>
        </w:rPr>
        <w:t>E</w:t>
      </w:r>
      <w:r>
        <w:rPr>
          <w:spacing w:val="0"/>
          <w:w w:val="100"/>
        </w:rPr>
        <w:t>NE</w:t>
      </w:r>
      <w:bookmarkEnd w:id="27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1"/>
        <w:ind w:right="145"/>
        <w:jc w:val="left"/>
      </w:pP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dfunn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</w:t>
      </w:r>
    </w:p>
    <w:p>
      <w:pPr>
        <w:spacing w:before="3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rganisatorisk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ompl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væ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med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right="184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nsing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tøy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ndrin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g</w:t>
      </w:r>
      <w:r>
        <w:rPr>
          <w:b w:val="0"/>
          <w:bCs w:val="0"/>
          <w:i w:val="0"/>
          <w:spacing w:val="-8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metod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ristikk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oppsum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hvilke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ord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ingene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ristikk: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57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«organisatorisk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illus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1"/>
          <w:w w:val="100"/>
        </w:rPr>
        <w:t>.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komplise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tille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implem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rd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kniske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involve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sielle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metod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masjonsf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jektled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utorit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runn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samt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sørge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roll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sjektorg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ndte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dvs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bl.a.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utorit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ift</w:t>
      </w:r>
    </w:p>
    <w:p>
      <w:pPr>
        <w:spacing w:after="0" w:line="360" w:lineRule="auto"/>
        <w:jc w:val="left"/>
        <w:sectPr>
          <w:pgSz w:w="11907" w:h="16840"/>
          <w:pgMar w:header="0" w:footer="734" w:top="1300" w:bottom="920" w:left="1300" w:right="1300"/>
        </w:sectPr>
      </w:pPr>
    </w:p>
    <w:p>
      <w:pPr>
        <w:pStyle w:val="BodyText"/>
        <w:spacing w:line="360" w:lineRule="auto" w:before="72"/>
        <w:ind w:right="184"/>
        <w:jc w:val="left"/>
      </w:pP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masjonsf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mdrift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tidsov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45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tøy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ndrin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ord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gsprosjekt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idsop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medarb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innes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motstand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usi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sten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produs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ktisk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illus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olve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testi</w:t>
      </w:r>
      <w:r>
        <w:rPr>
          <w:b w:val="0"/>
          <w:bCs w:val="0"/>
          <w:i w:val="0"/>
          <w:spacing w:val="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mindre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utrullin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rst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innebær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ord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18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dimensjon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ninge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rd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ulike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niske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mpel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tø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teo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tidsfrist.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tei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mpel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intuitive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nkle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sluttbruk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Slik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legg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tiltak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ikken.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ntning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ruk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pp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1"/>
          <w:w w:val="100"/>
        </w:rPr>
        <w:t>.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teste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kniske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utva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imøtekomme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ord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75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irkningskr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strateg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rd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særlig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virkning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ord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ingene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bl.a.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får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nødvendi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kommunikasjon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Tiltak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rks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sv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1"/>
          <w:w w:val="100"/>
        </w:rPr>
        <w:t>.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sørge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jens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ppfø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ging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toppl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kommunikasjon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toppl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76"/>
        <w:jc w:val="left"/>
      </w:pP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6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«usi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llstand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lock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grip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sstruktu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usikk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innov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tekni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vir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når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usi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truktur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tisk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problemløsning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smidi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toder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todi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k.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9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dimensjon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ultur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faktor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æ</w:t>
      </w:r>
      <w:r>
        <w:rPr>
          <w:b w:val="0"/>
          <w:bCs w:val="0"/>
          <w:i w:val="0"/>
          <w:spacing w:val="0"/>
          <w:w w:val="100"/>
        </w:rPr>
        <w:t>rlig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rdi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tillit,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formitet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innvirke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nla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jennom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tillit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påvi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kommunikasjon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dlemmer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rupp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toppl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innvirk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motiv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ormit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spille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lder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involv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toder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rinvolve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blant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diplomat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røvde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metod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9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ruts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rkomp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kommunikasjonsf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ruk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sjektled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69"/>
        <w:jc w:val="left"/>
      </w:pP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møter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kjenner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kontekst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63"/>
        <w:jc w:val="left"/>
      </w:pP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menli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kjørere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sko).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sjøen.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smessi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manøv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pittel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diskute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optimale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tabs>
          <w:tab w:pos="824" w:val="left" w:leader="none"/>
        </w:tabs>
        <w:spacing w:before="58"/>
        <w:ind w:right="0" w:firstLine="0"/>
        <w:jc w:val="left"/>
        <w:rPr>
          <w:b w:val="0"/>
          <w:bCs w:val="0"/>
        </w:rPr>
      </w:pPr>
      <w:bookmarkStart w:name="_TOC_250008" w:id="28"/>
      <w:r>
        <w:rPr>
          <w:spacing w:val="0"/>
          <w:w w:val="100"/>
          <w:sz w:val="32"/>
          <w:szCs w:val="32"/>
        </w:rPr>
        <w:t>6</w:t>
      </w:r>
      <w:r>
        <w:rPr>
          <w:spacing w:val="0"/>
          <w:w w:val="100"/>
          <w:sz w:val="32"/>
          <w:szCs w:val="32"/>
        </w:rPr>
        <w:tab/>
      </w:r>
      <w:r>
        <w:rPr>
          <w:spacing w:val="-2"/>
          <w:w w:val="100"/>
        </w:rPr>
        <w:t>D</w:t>
      </w:r>
      <w:r>
        <w:rPr>
          <w:spacing w:val="0"/>
          <w:w w:val="100"/>
        </w:rPr>
        <w:t>ISK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SJON</w:t>
      </w:r>
      <w:bookmarkEnd w:id="28"/>
      <w:r>
        <w:rPr>
          <w:b w:val="0"/>
          <w:bCs w:val="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8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indik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orisk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nsning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tøy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drin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særl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tak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meto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ord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ristikk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ndte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pittel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drø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mulige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kla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mellom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ktk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ikker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sukses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søke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lemstilling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n:</w:t>
      </w:r>
    </w:p>
    <w:p>
      <w:pPr>
        <w:numPr>
          <w:ilvl w:val="0"/>
          <w:numId w:val="12"/>
        </w:numPr>
        <w:tabs>
          <w:tab w:pos="836" w:val="left" w:leader="none"/>
        </w:tabs>
        <w:spacing w:line="360" w:lineRule="auto" w:before="23"/>
        <w:ind w:left="836" w:right="16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dning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tkara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teristikk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rette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optimal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planl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gging,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gjenno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før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digitale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ndringsprosje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nt?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numPr>
          <w:ilvl w:val="0"/>
          <w:numId w:val="12"/>
        </w:numPr>
        <w:tabs>
          <w:tab w:pos="836" w:val="left" w:leader="none"/>
        </w:tabs>
        <w:spacing w:before="23"/>
        <w:ind w:left="83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teristikk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organisatoriske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836" w:right="13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suksessf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forstås?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76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domine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diskute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ståst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1"/>
          <w:numId w:val="13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07" w:id="29"/>
      <w:r>
        <w:rPr>
          <w:spacing w:val="0"/>
          <w:w w:val="100"/>
        </w:rPr>
        <w:t>Organisato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isk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ko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pleks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t</w:t>
      </w:r>
      <w:bookmarkEnd w:id="29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148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anisator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domine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Uten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iksdep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ktka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ikken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komplik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oppstod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omplikasjon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ulle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mbri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implem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føl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ndte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sstrukt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sledd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nisatorisk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hold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komplise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stadig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fikk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hov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nleg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diskute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kritiske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domin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ikken,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mbin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opt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male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69"/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Utfordring: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ngsb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mål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øns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20"/>
        <w:jc w:val="left"/>
      </w:pP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sielt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ørg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risiko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sko.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mtlige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møtte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vulm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øst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øns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93"/>
        <w:jc w:val="left"/>
      </w:pP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«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360" w:lineRule="auto" w:before="3"/>
        <w:ind w:right="203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både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nisatorisk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kompleksit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usikk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ølge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ussein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201</w:t>
      </w:r>
      <w:r>
        <w:rPr>
          <w:b w:val="0"/>
          <w:bCs w:val="0"/>
          <w:i w:val="0"/>
          <w:spacing w:val="2"/>
          <w:w w:val="100"/>
        </w:rPr>
        <w:t>6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skille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nisatorisk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kompleksit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usikk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ktka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æ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49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vjuet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tolk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tolkning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75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0"/>
          <w:w w:val="100"/>
        </w:rPr>
        <w:t>sikke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Når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kompleksi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stadig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inklud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0"/>
          <w:w w:val="100"/>
        </w:rPr>
        <w:t>2015)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inklude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mbisiø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/ell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2007).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msva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203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svulmet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søns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stadig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søkn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punktet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bport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økn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plekst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359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pStyle w:val="BodyText"/>
        <w:spacing w:line="360" w:lineRule="auto" w:before="72"/>
        <w:ind w:right="176"/>
        <w:jc w:val="left"/>
      </w:pPr>
      <w:r>
        <w:rPr>
          <w:b w:val="0"/>
          <w:bCs w:val="0"/>
          <w:spacing w:val="0"/>
          <w:w w:val="100"/>
        </w:rPr>
        <w:t>mål;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komplekst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slutt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slutt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2" w:firstLine="6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stø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innfø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norske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mbass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konsul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undt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knisk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snin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oblem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linjen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jekt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utelukk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høste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storstilt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utrulling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høste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global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9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imøtekomme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både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nisatorisk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usikk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smidi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metod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ktiv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smidi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meto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ste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situ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okst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fl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hov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omm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4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6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søkn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dsp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situ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nsk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inklud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spl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mindre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slik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lette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pp,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lette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jø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39"/>
        <w:jc w:val="left"/>
      </w:pP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ppd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ørre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ptimal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trolig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situasjon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mulig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bør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kontinu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r”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nisasjonen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vilg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vnlig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lever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s.2)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ophins,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Un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fo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stått;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lKT</w:t>
      </w:r>
      <w:r>
        <w:rPr>
          <w:b w:val="0"/>
          <w:bCs w:val="0"/>
          <w:color w:val="333333"/>
          <w:spacing w:val="-1"/>
          <w:w w:val="100"/>
        </w:rPr>
        <w:t>-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kter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2"/>
          <w:w w:val="100"/>
        </w:rPr>
        <w:t>k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re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59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231"/>
        <w:jc w:val="left"/>
      </w:pP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les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opp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utvikles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j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nnom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bruk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smidig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sjektmetodikk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op</w:t>
      </w:r>
      <w:r>
        <w:rPr>
          <w:b w:val="0"/>
          <w:bCs w:val="0"/>
          <w:color w:val="333333"/>
          <w:spacing w:val="-1"/>
          <w:w w:val="100"/>
        </w:rPr>
        <w:t>p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les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opp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mange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små,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4"/>
          <w:w w:val="100"/>
        </w:rPr>
        <w:t>b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2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klossmetod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Evid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nsb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orskni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jort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dor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Pinto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(201</w:t>
      </w:r>
      <w:r>
        <w:rPr>
          <w:b w:val="0"/>
          <w:bCs w:val="0"/>
          <w:color w:val="000000"/>
          <w:spacing w:val="-1"/>
          <w:w w:val="100"/>
        </w:rPr>
        <w:t>5</w:t>
      </w:r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vis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så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smidig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metodikk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æ</w:t>
      </w:r>
      <w:r>
        <w:rPr>
          <w:b w:val="0"/>
          <w:bCs w:val="0"/>
          <w:color w:val="000000"/>
          <w:spacing w:val="0"/>
          <w:w w:val="100"/>
        </w:rPr>
        <w:t>rlig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fu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på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kompl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KT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osjekt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så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norske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off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ntli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-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osjekt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vise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til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sul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ter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ruk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midig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utvikling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viser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und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rsøk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2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jort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(2013:5).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6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ks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ssf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ktor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kjøri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kompl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kse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rin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rosj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å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us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prosjektstørr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lse,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rm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så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mbisjonsnivå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til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pros</w:t>
      </w:r>
      <w:r>
        <w:rPr>
          <w:b w:val="0"/>
          <w:bCs w:val="0"/>
          <w:color w:val="000000"/>
          <w:spacing w:val="-3"/>
          <w:w w:val="100"/>
        </w:rPr>
        <w:t>j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ktet,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3"/>
          <w:w w:val="100"/>
        </w:rPr>
        <w:t>r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rosj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kt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mindre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nh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Utfordring: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teknisk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løsning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utfordren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ntering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23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øsni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lobal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Løsnin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ptimalt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iksstasjon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bl.a.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oppstod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orsink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Oslo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fundam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utfordring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fordi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algt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ttopp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fordi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bli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isere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unika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jonen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handling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apparat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produktet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stasjonene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mbass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konsul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jobb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slo,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blant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fæ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nivå.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gjør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stør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is.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2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opplevde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orstå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tilstede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dialo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ørg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15)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dvirkning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/ei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mots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dvirkni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2015)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sikr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ørre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after="0" w:line="360" w:lineRule="auto"/>
        <w:jc w:val="left"/>
        <w:sectPr>
          <w:footerReference w:type="default" r:id="rId29"/>
          <w:pgSz w:w="11907" w:h="16840"/>
          <w:pgMar w:footer="734" w:header="0" w:top="1320" w:bottom="920" w:left="1300" w:right="1300"/>
        </w:sectPr>
      </w:pPr>
    </w:p>
    <w:p>
      <w:pPr>
        <w:spacing w:line="360" w:lineRule="auto" w:before="72"/>
        <w:ind w:left="116" w:right="19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sjonale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rsøkelser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kul,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2014)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ksi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løsningen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sprosjekt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terk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jek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iden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intern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økel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kning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27,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-16)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hånd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ekni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like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orhold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ekt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jek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jek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god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glig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ikt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ko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lik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kan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kommu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arb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ekti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eran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ører.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kr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uk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aktor.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tfo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ing: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Ko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lutning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tu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4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spunk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hadde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ambisjone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lutni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skjæ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konstruktivt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spor.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3"/>
        <w:jc w:val="left"/>
      </w:pP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orid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rautori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kritisk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4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nisatorisk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imidle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utøves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ruktur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foku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ligg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nødv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dvs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kor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Hussein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2016)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bindel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lette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jennomsl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lavere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utorit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kompens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toppl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eks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mpel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viste,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utorit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kompens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depart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tet,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imidle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væ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3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øvr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søkn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forstår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30"/>
          <w:pgSz w:w="11907" w:h="16840"/>
          <w:pgMar w:footer="734" w:header="0" w:top="1320" w:bottom="920" w:left="1300" w:right="1300"/>
          <w:pgNumType w:start="71"/>
        </w:sectPr>
      </w:pPr>
    </w:p>
    <w:p>
      <w:pPr>
        <w:spacing w:line="360" w:lineRule="auto" w:before="72"/>
        <w:ind w:left="116" w:right="3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tyngde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autorit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styre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Tilsv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fikk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prosjektled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utorit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situ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sjonen: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trengte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lig;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hadde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r;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utenfor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«scop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ldig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slik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nå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imidl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rkisk.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okus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stilles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smålte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diplomatiet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statu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plom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diplom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folk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dvs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spir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ntkurs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jektled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spørsmå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blir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fagdiplomatene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alltid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identifisert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«han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IKT»,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satt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06"/>
        <w:jc w:val="left"/>
      </w:pP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orik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pitte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sielt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kompleksit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tsop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spacing w:line="360" w:lineRule="auto" w:before="4"/>
        <w:ind w:left="116" w:right="18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godt.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rtok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kjørte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opp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ukl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mplise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væ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prosjekt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måtte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rolle-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arsford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ling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tilhør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tidli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jaldt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hvem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hvilke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opp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koor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tiden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roller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iktig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idere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ross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spørsmålst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sjektled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imidle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stø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osjektl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utorit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kritisk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suksess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sprosjek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t.</w:t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0" w:footer="734" w:top="1320" w:bottom="920" w:left="1300" w:right="1300"/>
        </w:sectPr>
      </w:pP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Utfordring: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65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handl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ussein,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orholde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unikasjon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ormasjo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oppføl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«</w:t>
      </w:r>
      <w:r>
        <w:rPr>
          <w:b w:val="0"/>
          <w:bCs w:val="0"/>
          <w:i w:val="0"/>
          <w:spacing w:val="0"/>
          <w:w w:val="100"/>
        </w:rPr>
        <w:t>UD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illus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kommunikas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sjonsf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ult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misn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rup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bl.a.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us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mdrift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tet.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</w:t>
      </w:r>
      <w:r>
        <w:rPr>
          <w:b w:val="0"/>
          <w:bCs w:val="0"/>
          <w:i w:val="0"/>
          <w:spacing w:val="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unikasjonspl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invite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kommunikasjon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rtok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kommunikasjon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ntli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ø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plass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resse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status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tabl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sikr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tet,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behov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bidr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mm,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mtidig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dus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ntuell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usikk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mdr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tc.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kor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sul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rsøk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ltning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ifi,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2013</w:t>
      </w:r>
      <w:r>
        <w:rPr>
          <w:b w:val="0"/>
          <w:bCs w:val="0"/>
          <w:i w:val="0"/>
          <w:spacing w:val="2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  <w:t>5).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ifi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rsøkte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stør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norske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ntlige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tat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jennom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bindelse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kommunik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suksessf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pport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dlik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hold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møt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plas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tiltak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sø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informasjon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god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måte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dtak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følges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opp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riorit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69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ikasjon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14)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masjonsf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sluttbruk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uts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likter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tve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sielt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tillegg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masjonsl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masjonsf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skult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38"/>
        <w:jc w:val="left"/>
      </w:pP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dike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onskultur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rmitet.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lojali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</w:p>
    <w:p>
      <w:pPr>
        <w:spacing w:after="0" w:line="359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pStyle w:val="BodyText"/>
        <w:spacing w:line="360" w:lineRule="auto" w:before="72"/>
        <w:ind w:right="138"/>
        <w:jc w:val="left"/>
      </w:pP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masjonsf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tilbak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holden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(Hus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oppm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masjonsdelin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spurt.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kommunik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masjonsf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ihht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ritisk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psu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149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221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spacing w:val="0"/>
          <w:w w:val="100"/>
        </w:rPr>
        <w:t>Suks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1"/>
          <w:w w:val="100"/>
        </w:rPr>
        <w:t>f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kto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2"/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ko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pleks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5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Suks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aktor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nter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kommunik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sjon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ktiv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masjonsf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val="1250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Komplekse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ruktu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102" w:right="10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riktig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838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mål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ktet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Smidi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metod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osjek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mindre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ler</w:t>
            </w:r>
          </w:p>
        </w:tc>
      </w:tr>
      <w:tr>
        <w:trPr>
          <w:trHeight w:val="840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teknisk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løsning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å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Riktig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nødv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fagkompet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odt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ør</w:t>
            </w:r>
          </w:p>
        </w:tc>
      </w:tr>
    </w:tbl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13"/>
        </w:numPr>
        <w:tabs>
          <w:tab w:pos="476" w:val="left" w:leader="none"/>
        </w:tabs>
        <w:spacing w:before="69"/>
        <w:ind w:left="476" w:right="0" w:hanging="360"/>
        <w:jc w:val="left"/>
        <w:rPr>
          <w:b w:val="0"/>
          <w:bCs w:val="0"/>
        </w:rPr>
      </w:pPr>
      <w:bookmarkStart w:name="_TOC_250006" w:id="30"/>
      <w:r>
        <w:rPr>
          <w:color w:val="000000"/>
          <w:spacing w:val="0"/>
          <w:w w:val="100"/>
        </w:rPr>
        <w:t>V</w:t>
      </w:r>
      <w:r>
        <w:rPr>
          <w:color w:val="000000"/>
          <w:spacing w:val="-2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ktøy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for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nd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i</w:t>
      </w:r>
      <w:r>
        <w:rPr>
          <w:color w:val="000000"/>
          <w:spacing w:val="1"/>
          <w:w w:val="100"/>
        </w:rPr>
        <w:t>n</w:t>
      </w:r>
      <w:r>
        <w:rPr>
          <w:color w:val="000000"/>
          <w:spacing w:val="0"/>
          <w:w w:val="100"/>
        </w:rPr>
        <w:t>g</w:t>
      </w:r>
      <w:bookmarkEnd w:id="30"/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0" w:lineRule="auto" w:before="33"/>
        <w:ind w:right="199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tøy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ndrin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ord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gsprosjekt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idsop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medarb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innes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motstand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0"/>
        <w:jc w:val="left"/>
      </w:pP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diskute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ombin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Utfordring: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Store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får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tydning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ansatte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60" w:lineRule="auto"/>
        <w:ind w:left="116" w:right="8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illus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rikt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nød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ndige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ssurs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suk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produs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odt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eks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jør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rikti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plass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osjekt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mbri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ndring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måte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nisasjonsmessige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tatt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riktige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ssurs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rupp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prosjekt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fikk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løsnin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shv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rdag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rutin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hva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ville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utvikling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nisasjo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orstod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ktet: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«De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ssurs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minst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forstå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før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83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respond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rskning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omr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sikr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riktige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orskni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kompe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kunden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76"/>
        <w:jc w:val="left"/>
      </w:pP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pittel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bl.a.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Don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utsetter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prosjektmeda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knisk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kommunikasjonsm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2016)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stør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nsjen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jobber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30"/>
        <w:jc w:val="left"/>
      </w:pP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orik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pitte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kompe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Difi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2014)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teknol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utvikling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bidr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3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4:1,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Difi)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(201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:1,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nisasjonsutvikling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toppledere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unnsk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74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stør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r/p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innebær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tanse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/>
        <w:ind w:left="116" w:right="1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Utfordring: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ots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endrings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mangl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motiv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når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store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gjenno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ør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spacing w:line="359" w:lineRule="auto" w:before="7"/>
        <w:ind w:right="138"/>
        <w:jc w:val="left"/>
      </w:pP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motivasjon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tilsva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idspr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mbr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motstand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mbri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klar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rodus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dialog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kontakt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ssentg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lba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melding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ntuelle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59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4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ifi)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2014:1,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bru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olv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mbri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verdi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tanse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sjekt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øl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2014:1,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4)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rdi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mulig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initie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muli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ifi.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2014</w:t>
      </w:r>
      <w:r>
        <w:rPr>
          <w:b w:val="0"/>
          <w:bCs w:val="0"/>
          <w:i w:val="0"/>
          <w:spacing w:val="2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  <w:t>1,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9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Difi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2014:1,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s.4)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onstruktive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innspil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innspill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jobbet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bidra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4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følge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16)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nskultur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mitet,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lsesstil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irknin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kombin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sjektled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mhandli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vord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rmitet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utbr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skepsis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dlem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kommende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styringsgrupp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stopp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mulig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star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dt"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tbruk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ormit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hemmet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involv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slu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tbruk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0"/>
        <w:jc w:val="left"/>
      </w:pP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oppsumm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idspros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before="72"/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Utfordring: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ots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29"/>
        <w:jc w:val="left"/>
      </w:pP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larhet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formå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hvilk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iktig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motstand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sjonen.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rsk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(Mc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2011)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ksis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ør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</w:t>
      </w:r>
      <w:r>
        <w:rPr>
          <w:b w:val="0"/>
          <w:bCs w:val="0"/>
          <w:i w:val="0"/>
          <w:spacing w:val="2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klude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sø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måls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kommunis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orst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involv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Pinto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</w:t>
      </w:r>
      <w:r>
        <w:rPr>
          <w:b w:val="0"/>
          <w:bCs w:val="0"/>
          <w:i w:val="0"/>
          <w:spacing w:val="-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13)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tå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mål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sukses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osjekt.</w:t>
      </w:r>
    </w:p>
    <w:p>
      <w:pPr>
        <w:pStyle w:val="BodyText"/>
        <w:spacing w:line="360" w:lineRule="auto" w:before="4"/>
        <w:ind w:right="13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følge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(199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dårlig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96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illus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motstand.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larhet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formål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hvilke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følge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5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virke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vs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idspros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mål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suksess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motstand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Utfordring: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Innføring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større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idspros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33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utvalg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utrulling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høste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ttbruk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melding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storstilt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utrulling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splitte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små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ppige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orskni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ør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2015)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pp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mindre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stør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dis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slut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rsøk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2014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ør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</w:t>
      </w:r>
      <w:r>
        <w:rPr>
          <w:b w:val="0"/>
          <w:bCs w:val="0"/>
          <w:i w:val="0"/>
          <w:spacing w:val="2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ntlig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67%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pp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(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ndte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48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tte.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206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må,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tilbak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spacing w:line="359" w:lineRule="auto" w:before="7"/>
        <w:ind w:right="219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nnta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sluttbruk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løsningene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idspros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psu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66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4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63" w:lineRule="auto"/>
        <w:ind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spacing w:val="0"/>
          <w:w w:val="100"/>
        </w:rPr>
        <w:t>Suks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1"/>
          <w:w w:val="100"/>
        </w:rPr>
        <w:t>f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kto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2"/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høy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(«v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ktøy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g»)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5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Suks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aktor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666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nisasjonen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isk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102" w:right="28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bær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nisasjonen,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T/di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kompet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</w:p>
        </w:tc>
      </w:tr>
      <w:tr>
        <w:trPr>
          <w:trHeight w:val="1253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9" w:lineRule="auto"/>
              <w:ind w:left="104" w:right="10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motivasjon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jennom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nvolv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dvirkning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tte</w:t>
            </w:r>
          </w:p>
        </w:tc>
      </w:tr>
      <w:tr>
        <w:trPr>
          <w:trHeight w:val="838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Motstand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osjekt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inneb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</w:p>
        </w:tc>
      </w:tr>
      <w:tr>
        <w:trPr>
          <w:trHeight w:val="1253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større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idspros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9" w:lineRule="auto"/>
              <w:ind w:left="102" w:right="59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før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utrulling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</w:tr>
    </w:tbl>
    <w:p>
      <w:pPr>
        <w:spacing w:after="0" w:line="359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0" w:footer="734" w:top="1320" w:bottom="920" w:left="1300" w:right="1300"/>
        </w:sectPr>
      </w:pPr>
    </w:p>
    <w:p>
      <w:pPr>
        <w:pStyle w:val="Heading3"/>
        <w:spacing w:before="74"/>
        <w:ind w:right="149"/>
        <w:jc w:val="left"/>
        <w:rPr>
          <w:b w:val="0"/>
          <w:bCs w:val="0"/>
        </w:rPr>
      </w:pPr>
      <w:bookmarkStart w:name="_TOC_250005" w:id="31"/>
      <w:r>
        <w:rPr>
          <w:spacing w:val="0"/>
          <w:w w:val="100"/>
        </w:rPr>
        <w:t>6.3.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nsni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bookmarkEnd w:id="31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133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nsning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domin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nsn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ligg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sielt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kniske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løsn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temløsninge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kunne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0"/>
          <w:w w:val="100"/>
        </w:rPr>
        <w:t>sn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diskute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kritiske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domin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ikken,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kombin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optimale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takle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26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Utfordring: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nsning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ranser,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øsning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ift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ndighet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sielt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ør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nnl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robusth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teknisk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plattfo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men.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viktig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idet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rsikt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isse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miss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skulle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følge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nsni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tekniske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39"/>
        <w:jc w:val="left"/>
      </w:pP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øtte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grering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r/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skulle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tids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ktivt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tiltak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øtekomme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8"/>
        <w:jc w:val="left"/>
      </w:pPr>
      <w:r>
        <w:rPr>
          <w:b w:val="0"/>
          <w:bCs w:val="0"/>
          <w:spacing w:val="0"/>
          <w:w w:val="100"/>
        </w:rPr>
        <w:t>God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idel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ktig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håndt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besk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vliste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kommunise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enkl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(200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sjonelle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tekn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48"/>
        <w:jc w:val="left"/>
      </w:pPr>
      <w:r>
        <w:rPr>
          <w:b w:val="0"/>
          <w:bCs w:val="0"/>
          <w:spacing w:val="0"/>
          <w:w w:val="100"/>
        </w:rPr>
        <w:t>God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left"/>
        <w:sectPr>
          <w:footerReference w:type="default" r:id="rId31"/>
          <w:pgSz w:w="11907" w:h="16840"/>
          <w:pgMar w:footer="734" w:header="0" w:top="1320" w:bottom="920" w:left="1300" w:right="130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 w:before="69"/>
        <w:ind w:right="193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Utfordring: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ssent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ntning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løsn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legg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ringe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mange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ølge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«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søkn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dsprosjekt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tidlig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utsetning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umidd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lba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satt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jort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kontakte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rdig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rsikt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mtlige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nsning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96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mhandli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hopp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løsn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lge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s</w:t>
      </w:r>
      <w:r>
        <w:rPr>
          <w:b w:val="0"/>
          <w:bCs w:val="0"/>
          <w:i w:val="0"/>
          <w:spacing w:val="-8"/>
          <w:w w:val="100"/>
        </w:rPr>
        <w:t>»,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ktpl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kun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0"/>
          <w:w w:val="100"/>
        </w:rPr>
        <w:t>lø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fin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rt;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lfull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skulle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89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ølge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(19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når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krit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odt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kobs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1995).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føl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iorite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74" w:firstLine="6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(201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oppsta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oppsta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2014:1)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søk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virke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9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ntning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diskusjon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innfø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ingen.</w:t>
      </w:r>
    </w:p>
    <w:p>
      <w:pPr>
        <w:spacing w:after="0" w:line="359" w:lineRule="auto"/>
        <w:jc w:val="left"/>
        <w:sectPr>
          <w:footerReference w:type="default" r:id="rId32"/>
          <w:pgSz w:w="11907" w:h="16840"/>
          <w:pgMar w:footer="734" w:header="0" w:top="1560" w:bottom="920" w:left="1300" w:right="1300"/>
          <w:pgNumType w:start="81"/>
        </w:sectPr>
      </w:pPr>
    </w:p>
    <w:p>
      <w:pPr>
        <w:pStyle w:val="Heading3"/>
        <w:spacing w:before="77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psu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149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96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spacing w:val="0"/>
          <w:w w:val="100"/>
        </w:rPr>
        <w:t>Suks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1"/>
          <w:w w:val="100"/>
        </w:rPr>
        <w:t>f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kto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2"/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nsni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5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Suks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aktor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kniske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løsn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tc)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oversikt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lle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prosjekt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val="838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tnin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knis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løsn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munik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sjon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val="425" w:hRule="exact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idlig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planl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149"/>
        <w:jc w:val="left"/>
        <w:rPr>
          <w:b w:val="0"/>
          <w:bCs w:val="0"/>
        </w:rPr>
      </w:pPr>
      <w:bookmarkStart w:name="_TOC_250004" w:id="32"/>
      <w:r>
        <w:rPr>
          <w:spacing w:val="0"/>
          <w:w w:val="100"/>
        </w:rPr>
        <w:t>6.4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psu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dis</w:t>
      </w:r>
      <w:r>
        <w:rPr>
          <w:spacing w:val="1"/>
          <w:w w:val="100"/>
        </w:rPr>
        <w:t>k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sjonska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it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le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:</w:t>
      </w:r>
      <w:bookmarkEnd w:id="32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59" w:lineRule="auto" w:before="34"/>
        <w:ind w:right="149"/>
        <w:jc w:val="left"/>
      </w:pP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funn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«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360" w:lineRule="auto" w:before="7"/>
        <w:ind w:right="145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1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7"/>
          <w:w w:val="100"/>
        </w:rPr>
        <w:t>«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numPr>
          <w:ilvl w:val="0"/>
          <w:numId w:val="14"/>
        </w:numPr>
        <w:tabs>
          <w:tab w:pos="824" w:val="left" w:leader="none"/>
        </w:tabs>
        <w:ind w:left="824" w:right="0" w:hanging="708"/>
        <w:jc w:val="left"/>
        <w:rPr>
          <w:b w:val="0"/>
          <w:bCs w:val="0"/>
        </w:rPr>
      </w:pPr>
      <w:bookmarkStart w:name="_TOC_250003" w:id="33"/>
      <w:r>
        <w:rPr>
          <w:spacing w:val="0"/>
          <w:w w:val="100"/>
        </w:rPr>
        <w:t>KO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KL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SJON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BE</w:t>
      </w:r>
      <w:r>
        <w:rPr>
          <w:spacing w:val="-2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GER</w:t>
      </w:r>
      <w:bookmarkEnd w:id="33"/>
      <w:r>
        <w:rPr>
          <w:b w:val="0"/>
          <w:bCs w:val="0"/>
          <w:spacing w:val="0"/>
          <w:w w:val="100"/>
        </w:rPr>
      </w:r>
    </w:p>
    <w:p>
      <w:pPr>
        <w:spacing w:line="360" w:lineRule="auto" w:before="28"/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gjørende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Norge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klare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blant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topp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digitalisering.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digitale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løsn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offentlige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rnasjonale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rating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fsøkonom,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toppl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ntlig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Toppl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rkon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).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48"/>
        <w:jc w:val="left"/>
      </w:pP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invest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llia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løp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utvikling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rvaltning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statistikk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16,6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millia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invest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invest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riksv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i.no,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udsk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sje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søkonom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hje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toppled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invest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løsning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33"/>
        <w:jc w:val="left"/>
      </w:pP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nriksd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itusjon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mottar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midler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løsn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ulikt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itusjon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fullt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89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aktivt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Spørsm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svis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itiske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gsprosjekt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mfunn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nnsikt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mbisjon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større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øri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ktivise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slipper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nskje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falle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rnasjonale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rating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e</w:t>
      </w:r>
      <w:r>
        <w:rPr>
          <w:b w:val="0"/>
          <w:bCs w:val="0"/>
          <w:i w:val="0"/>
          <w:spacing w:val="-8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hje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nlednin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svis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pittel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mri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37"/>
        <w:jc w:val="left"/>
      </w:pP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spunkt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kjenn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ts-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ndike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ikkene</w:t>
      </w:r>
    </w:p>
    <w:p>
      <w:pPr>
        <w:spacing w:after="0" w:line="360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pStyle w:val="BodyText"/>
        <w:spacing w:line="360" w:lineRule="auto" w:before="72"/>
        <w:ind w:right="149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rganisatorisk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nsning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tøy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ndrin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særlig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ntet.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An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5"/>
          <w:w w:val="100"/>
        </w:rPr>
        <w:t>l</w:t>
      </w:r>
      <w:r>
        <w:rPr>
          <w:b w:val="0"/>
          <w:bCs w:val="0"/>
          <w:i w:val="0"/>
          <w:color w:val="333333"/>
          <w:spacing w:val="-5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v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prosj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ktka</w:t>
      </w:r>
      <w:r>
        <w:rPr>
          <w:b w:val="0"/>
          <w:bCs w:val="0"/>
          <w:i w:val="0"/>
          <w:color w:val="333333"/>
          <w:spacing w:val="-2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kt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ristikk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ne</w:t>
      </w:r>
      <w:r>
        <w:rPr>
          <w:b w:val="0"/>
          <w:bCs w:val="0"/>
          <w:i w:val="0"/>
          <w:color w:val="333333"/>
          <w:spacing w:val="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b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skr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v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2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2"/>
          <w:w w:val="100"/>
        </w:rPr>
        <w:t>l</w:t>
      </w:r>
      <w:r>
        <w:rPr>
          <w:b w:val="0"/>
          <w:bCs w:val="0"/>
          <w:i w:val="0"/>
          <w:color w:val="333333"/>
          <w:spacing w:val="-5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se</w:t>
      </w:r>
      <w:r>
        <w:rPr>
          <w:b w:val="0"/>
          <w:bCs w:val="0"/>
          <w:i w:val="0"/>
          <w:color w:val="333333"/>
          <w:spacing w:val="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v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suksess</w:t>
      </w:r>
      <w:r>
        <w:rPr>
          <w:b w:val="0"/>
          <w:bCs w:val="0"/>
          <w:i w:val="0"/>
          <w:color w:val="333333"/>
          <w:spacing w:val="1"/>
          <w:w w:val="100"/>
        </w:rPr>
        <w:t>f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ktor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2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samme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2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t</w:t>
      </w:r>
      <w:r>
        <w:rPr>
          <w:b w:val="0"/>
          <w:bCs w:val="0"/>
          <w:i w:val="0"/>
          <w:color w:val="333333"/>
          <w:spacing w:val="-5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1"/>
          <w:w w:val="100"/>
        </w:rPr>
        <w:t>p</w:t>
      </w:r>
      <w:r>
        <w:rPr>
          <w:b w:val="0"/>
          <w:bCs w:val="0"/>
          <w:i w:val="0"/>
          <w:color w:val="333333"/>
          <w:spacing w:val="0"/>
          <w:w w:val="100"/>
        </w:rPr>
        <w:t>å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det</w:t>
      </w:r>
      <w:r>
        <w:rPr>
          <w:b w:val="0"/>
          <w:bCs w:val="0"/>
          <w:i w:val="0"/>
          <w:color w:val="333333"/>
          <w:spacing w:val="2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mm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h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2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g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mellom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k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kt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ristikk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og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suk</w:t>
      </w:r>
      <w:r>
        <w:rPr>
          <w:b w:val="0"/>
          <w:bCs w:val="0"/>
          <w:i w:val="0"/>
          <w:color w:val="333333"/>
          <w:spacing w:val="2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ssf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</w:t>
      </w:r>
      <w:r>
        <w:rPr>
          <w:b w:val="0"/>
          <w:bCs w:val="0"/>
          <w:i w:val="0"/>
          <w:color w:val="333333"/>
          <w:spacing w:val="2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or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.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mm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nh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ng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k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f</w:t>
      </w:r>
      <w:r>
        <w:rPr>
          <w:b w:val="0"/>
          <w:bCs w:val="0"/>
          <w:i w:val="0"/>
          <w:color w:val="333333"/>
          <w:spacing w:val="1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rst</w:t>
      </w:r>
      <w:r>
        <w:rPr>
          <w:b w:val="0"/>
          <w:bCs w:val="0"/>
          <w:i w:val="0"/>
          <w:color w:val="333333"/>
          <w:spacing w:val="-1"/>
          <w:w w:val="100"/>
        </w:rPr>
        <w:t>å</w:t>
      </w:r>
      <w:r>
        <w:rPr>
          <w:b w:val="0"/>
          <w:bCs w:val="0"/>
          <w:i w:val="0"/>
          <w:color w:val="333333"/>
          <w:spacing w:val="0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slik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at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hv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p</w:t>
      </w:r>
      <w:r>
        <w:rPr>
          <w:b w:val="0"/>
          <w:bCs w:val="0"/>
          <w:i w:val="0"/>
          <w:color w:val="333333"/>
          <w:spacing w:val="-2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osjektk</w:t>
      </w:r>
      <w:r>
        <w:rPr>
          <w:b w:val="0"/>
          <w:bCs w:val="0"/>
          <w:i w:val="0"/>
          <w:color w:val="333333"/>
          <w:spacing w:val="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kte</w:t>
      </w:r>
      <w:r>
        <w:rPr>
          <w:b w:val="0"/>
          <w:bCs w:val="0"/>
          <w:i w:val="0"/>
          <w:color w:val="333333"/>
          <w:spacing w:val="-2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is</w:t>
      </w:r>
      <w:r>
        <w:rPr>
          <w:b w:val="0"/>
          <w:bCs w:val="0"/>
          <w:i w:val="0"/>
          <w:color w:val="333333"/>
          <w:spacing w:val="1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ikk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har</w:t>
      </w:r>
      <w:r>
        <w:rPr>
          <w:b w:val="0"/>
          <w:bCs w:val="0"/>
          <w:i w:val="0"/>
          <w:color w:val="333333"/>
          <w:spacing w:val="-2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b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hov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f</w:t>
      </w:r>
      <w:r>
        <w:rPr>
          <w:b w:val="0"/>
          <w:bCs w:val="0"/>
          <w:i w:val="0"/>
          <w:color w:val="333333"/>
          <w:spacing w:val="0"/>
          <w:w w:val="100"/>
        </w:rPr>
        <w:t>or</w:t>
      </w:r>
      <w:r>
        <w:rPr>
          <w:b w:val="0"/>
          <w:bCs w:val="0"/>
          <w:i w:val="0"/>
          <w:color w:val="333333"/>
          <w:spacing w:val="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sære</w:t>
      </w:r>
      <w:r>
        <w:rPr>
          <w:b w:val="0"/>
          <w:bCs w:val="0"/>
          <w:i w:val="0"/>
          <w:color w:val="333333"/>
          <w:spacing w:val="-3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tilr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tt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leg</w:t>
      </w:r>
      <w:r>
        <w:rPr>
          <w:b w:val="0"/>
          <w:bCs w:val="0"/>
          <w:i w:val="0"/>
          <w:color w:val="333333"/>
          <w:spacing w:val="-3"/>
          <w:w w:val="100"/>
        </w:rPr>
        <w:t>g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2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g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g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h</w:t>
      </w:r>
      <w:r>
        <w:rPr>
          <w:b w:val="0"/>
          <w:bCs w:val="0"/>
          <w:i w:val="0"/>
          <w:color w:val="333333"/>
          <w:spacing w:val="-1"/>
          <w:w w:val="100"/>
        </w:rPr>
        <w:t>å</w:t>
      </w:r>
      <w:r>
        <w:rPr>
          <w:b w:val="0"/>
          <w:bCs w:val="0"/>
          <w:i w:val="0"/>
          <w:color w:val="333333"/>
          <w:spacing w:val="0"/>
          <w:w w:val="100"/>
        </w:rPr>
        <w:t>nd</w:t>
      </w:r>
      <w:r>
        <w:rPr>
          <w:b w:val="0"/>
          <w:bCs w:val="0"/>
          <w:i w:val="0"/>
          <w:color w:val="333333"/>
          <w:spacing w:val="2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1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in</w:t>
      </w:r>
      <w:r>
        <w:rPr>
          <w:b w:val="0"/>
          <w:bCs w:val="0"/>
          <w:i w:val="0"/>
          <w:color w:val="333333"/>
          <w:spacing w:val="-2"/>
          <w:w w:val="100"/>
        </w:rPr>
        <w:t>g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und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2"/>
          <w:w w:val="100"/>
        </w:rPr>
        <w:t>f</w:t>
      </w:r>
      <w:r>
        <w:rPr>
          <w:b w:val="0"/>
          <w:bCs w:val="0"/>
          <w:i w:val="0"/>
          <w:color w:val="333333"/>
          <w:spacing w:val="0"/>
          <w:w w:val="100"/>
        </w:rPr>
        <w:t>orst</w:t>
      </w:r>
      <w:r>
        <w:rPr>
          <w:b w:val="0"/>
          <w:bCs w:val="0"/>
          <w:i w:val="0"/>
          <w:color w:val="333333"/>
          <w:spacing w:val="-1"/>
          <w:w w:val="100"/>
        </w:rPr>
        <w:t>å</w:t>
      </w:r>
      <w:r>
        <w:rPr>
          <w:b w:val="0"/>
          <w:bCs w:val="0"/>
          <w:i w:val="0"/>
          <w:color w:val="333333"/>
          <w:spacing w:val="0"/>
          <w:w w:val="100"/>
        </w:rPr>
        <w:t>tt;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den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2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k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lte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k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</w:t>
      </w:r>
      <w:r>
        <w:rPr>
          <w:b w:val="0"/>
          <w:bCs w:val="0"/>
          <w:i w:val="0"/>
          <w:color w:val="333333"/>
          <w:spacing w:val="2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ristikk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h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1"/>
          <w:w w:val="100"/>
        </w:rPr>
        <w:t>b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hov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f</w:t>
      </w:r>
      <w:r>
        <w:rPr>
          <w:b w:val="0"/>
          <w:bCs w:val="0"/>
          <w:i w:val="0"/>
          <w:color w:val="333333"/>
          <w:spacing w:val="0"/>
          <w:w w:val="100"/>
        </w:rPr>
        <w:t>or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skr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dd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4"/>
          <w:w w:val="100"/>
        </w:rPr>
        <w:t>s</w:t>
      </w:r>
      <w:r>
        <w:rPr>
          <w:b w:val="0"/>
          <w:bCs w:val="0"/>
          <w:i w:val="0"/>
          <w:color w:val="333333"/>
          <w:spacing w:val="-5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2"/>
          <w:w w:val="100"/>
        </w:rPr>
        <w:t>d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tilt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og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metod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som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på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f</w:t>
      </w:r>
      <w:r>
        <w:rPr>
          <w:b w:val="0"/>
          <w:bCs w:val="0"/>
          <w:i w:val="0"/>
          <w:color w:val="333333"/>
          <w:spacing w:val="-2"/>
          <w:w w:val="100"/>
        </w:rPr>
        <w:t>f</w:t>
      </w:r>
      <w:r>
        <w:rPr>
          <w:b w:val="0"/>
          <w:bCs w:val="0"/>
          <w:i w:val="0"/>
          <w:color w:val="333333"/>
          <w:spacing w:val="0"/>
          <w:w w:val="100"/>
        </w:rPr>
        <w:t>s</w:t>
      </w:r>
      <w:r>
        <w:rPr>
          <w:b w:val="0"/>
          <w:bCs w:val="0"/>
          <w:i w:val="0"/>
          <w:color w:val="333333"/>
          <w:spacing w:val="2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kk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m</w:t>
      </w:r>
      <w:r>
        <w:rPr>
          <w:b w:val="0"/>
          <w:bCs w:val="0"/>
          <w:i w:val="0"/>
          <w:color w:val="333333"/>
          <w:spacing w:val="-2"/>
          <w:w w:val="100"/>
        </w:rPr>
        <w:t>å</w:t>
      </w:r>
      <w:r>
        <w:rPr>
          <w:b w:val="0"/>
          <w:bCs w:val="0"/>
          <w:i w:val="0"/>
          <w:color w:val="333333"/>
          <w:spacing w:val="0"/>
          <w:w w:val="100"/>
        </w:rPr>
        <w:t>te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kl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ut</w:t>
      </w:r>
      <w:r>
        <w:rPr>
          <w:b w:val="0"/>
          <w:bCs w:val="0"/>
          <w:i w:val="0"/>
          <w:color w:val="333333"/>
          <w:spacing w:val="-1"/>
          <w:w w:val="100"/>
        </w:rPr>
        <w:t>f</w:t>
      </w:r>
      <w:r>
        <w:rPr>
          <w:b w:val="0"/>
          <w:bCs w:val="0"/>
          <w:i w:val="0"/>
          <w:color w:val="333333"/>
          <w:spacing w:val="0"/>
          <w:w w:val="100"/>
        </w:rPr>
        <w:t>ord</w:t>
      </w:r>
      <w:r>
        <w:rPr>
          <w:b w:val="0"/>
          <w:bCs w:val="0"/>
          <w:i w:val="0"/>
          <w:color w:val="333333"/>
          <w:spacing w:val="-2"/>
          <w:w w:val="100"/>
        </w:rPr>
        <w:t>r</w:t>
      </w:r>
      <w:r>
        <w:rPr>
          <w:b w:val="0"/>
          <w:bCs w:val="0"/>
          <w:i w:val="0"/>
          <w:color w:val="333333"/>
          <w:spacing w:val="2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-3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2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2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nk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lte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k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kt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ristikk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pr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2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nte</w:t>
      </w:r>
      <w:r>
        <w:rPr>
          <w:b w:val="0"/>
          <w:bCs w:val="0"/>
          <w:i w:val="0"/>
          <w:color w:val="333333"/>
          <w:spacing w:val="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r.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disse</w:t>
      </w:r>
      <w:r>
        <w:rPr>
          <w:b w:val="0"/>
          <w:bCs w:val="0"/>
          <w:i w:val="0"/>
          <w:color w:val="333333"/>
          <w:spacing w:val="3"/>
          <w:w w:val="100"/>
        </w:rPr>
        <w:t> </w:t>
      </w:r>
      <w:r>
        <w:rPr>
          <w:b w:val="0"/>
          <w:bCs w:val="0"/>
          <w:i w:val="0"/>
          <w:color w:val="333333"/>
          <w:spacing w:val="-8"/>
          <w:w w:val="100"/>
        </w:rPr>
        <w:t>«</w:t>
      </w:r>
      <w:r>
        <w:rPr>
          <w:b w:val="0"/>
          <w:bCs w:val="0"/>
          <w:i w:val="0"/>
          <w:color w:val="333333"/>
          <w:spacing w:val="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kr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2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1"/>
          <w:w w:val="100"/>
        </w:rPr>
        <w:t>r</w:t>
      </w:r>
      <w:r>
        <w:rPr>
          <w:b w:val="0"/>
          <w:bCs w:val="0"/>
          <w:i w:val="0"/>
          <w:color w:val="333333"/>
          <w:spacing w:val="2"/>
          <w:w w:val="100"/>
        </w:rPr>
        <w:t>s</w:t>
      </w:r>
      <w:r>
        <w:rPr>
          <w:b w:val="0"/>
          <w:bCs w:val="0"/>
          <w:i w:val="0"/>
          <w:color w:val="333333"/>
          <w:spacing w:val="-5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dd</w:t>
      </w:r>
      <w:r>
        <w:rPr>
          <w:b w:val="0"/>
          <w:bCs w:val="0"/>
          <w:i w:val="0"/>
          <w:color w:val="333333"/>
          <w:spacing w:val="3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»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tilt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2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g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met</w:t>
      </w:r>
      <w:r>
        <w:rPr>
          <w:b w:val="0"/>
          <w:bCs w:val="0"/>
          <w:i w:val="0"/>
          <w:color w:val="333333"/>
          <w:spacing w:val="2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som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1"/>
          <w:w w:val="100"/>
        </w:rPr>
        <w:t>d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kritiske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org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nisatoriske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uks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ssf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ktor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2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1"/>
          <w:numId w:val="14"/>
        </w:numPr>
        <w:tabs>
          <w:tab w:pos="476" w:val="left" w:leader="none"/>
        </w:tabs>
        <w:spacing w:line="271" w:lineRule="auto"/>
        <w:ind w:left="116" w:right="1081" w:firstLine="0"/>
        <w:jc w:val="left"/>
        <w:rPr>
          <w:b w:val="0"/>
          <w:bCs w:val="0"/>
        </w:rPr>
      </w:pPr>
      <w:r>
        <w:rPr>
          <w:spacing w:val="0"/>
          <w:w w:val="100"/>
        </w:rPr>
        <w:t>Råd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til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skal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dige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digita</w:t>
      </w:r>
      <w:r>
        <w:rPr>
          <w:spacing w:val="4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sd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exact"/>
        <w:ind w:left="176" w:right="149"/>
        <w:jc w:val="left"/>
      </w:pPr>
      <w:r>
        <w:rPr>
          <w:b w:val="0"/>
          <w:bCs w:val="0"/>
          <w:color w:val="333333"/>
          <w:spacing w:val="0"/>
          <w:w w:val="100"/>
        </w:rPr>
        <w:t>Oppg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tt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il,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med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</w:t>
      </w:r>
      <w:r>
        <w:rPr>
          <w:b w:val="0"/>
          <w:bCs w:val="0"/>
          <w:color w:val="333333"/>
          <w:spacing w:val="-3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runn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studi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ns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funn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og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5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se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mm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199"/>
        <w:jc w:val="left"/>
      </w:pPr>
      <w:r>
        <w:rPr>
          <w:b w:val="0"/>
          <w:bCs w:val="0"/>
          <w:color w:val="333333"/>
          <w:spacing w:val="0"/>
          <w:w w:val="100"/>
        </w:rPr>
        <w:t>mellom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ktka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kte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st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kk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og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k</w:t>
      </w:r>
      <w:r>
        <w:rPr>
          <w:b w:val="0"/>
          <w:bCs w:val="0"/>
          <w:color w:val="333333"/>
          <w:spacing w:val="0"/>
          <w:w w:val="100"/>
        </w:rPr>
        <w:t>ritiske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org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toriske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suks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ssf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kto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r,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no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å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til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prosjektled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som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sk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lede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fre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tidige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digitale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ndringsprosje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p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rt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ment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t.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å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lt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inn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tre</w:t>
      </w:r>
      <w:r>
        <w:rPr>
          <w:b w:val="0"/>
          <w:bCs w:val="0"/>
          <w:i w:val="0"/>
          <w:color w:val="333333"/>
          <w:spacing w:val="-2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k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-3"/>
          <w:w w:val="100"/>
        </w:rPr>
        <w:t>g</w:t>
      </w:r>
      <w:r>
        <w:rPr>
          <w:b w:val="0"/>
          <w:bCs w:val="0"/>
          <w:i w:val="0"/>
          <w:color w:val="333333"/>
          <w:spacing w:val="0"/>
          <w:w w:val="100"/>
        </w:rPr>
        <w:t>ori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vh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2"/>
          <w:w w:val="100"/>
        </w:rPr>
        <w:t>n</w:t>
      </w:r>
      <w:r>
        <w:rPr>
          <w:b w:val="0"/>
          <w:bCs w:val="0"/>
          <w:i w:val="0"/>
          <w:color w:val="333333"/>
          <w:spacing w:val="-3"/>
          <w:w w:val="100"/>
        </w:rPr>
        <w:t>g</w:t>
      </w:r>
      <w:r>
        <w:rPr>
          <w:b w:val="0"/>
          <w:bCs w:val="0"/>
          <w:i w:val="0"/>
          <w:color w:val="333333"/>
          <w:spacing w:val="2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g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v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hv</w:t>
      </w:r>
      <w:r>
        <w:rPr>
          <w:b w:val="0"/>
          <w:bCs w:val="0"/>
          <w:i w:val="0"/>
          <w:color w:val="333333"/>
          <w:spacing w:val="2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lke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k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kt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ristikk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som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domin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nk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lte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prosj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kt.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2"/>
          <w:numId w:val="14"/>
        </w:numPr>
        <w:tabs>
          <w:tab w:pos="836" w:val="left" w:leader="none"/>
        </w:tabs>
        <w:spacing w:line="360" w:lineRule="auto"/>
        <w:ind w:left="836" w:right="899" w:hanging="514"/>
        <w:jc w:val="left"/>
        <w:rPr>
          <w:b w:val="0"/>
          <w:bCs w:val="0"/>
        </w:rPr>
      </w:pPr>
      <w:r>
        <w:rPr>
          <w:spacing w:val="0"/>
          <w:w w:val="100"/>
        </w:rPr>
        <w:t>Skal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lede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som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2"/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nisa</w:t>
      </w:r>
      <w:r>
        <w:rPr>
          <w:rFonts w:ascii="Times New Roman" w:hAnsi="Times New Roman" w:cs="Times New Roman" w:eastAsia="Times New Roman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orisk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i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i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i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leksit</w:t>
      </w:r>
      <w:r>
        <w:rPr>
          <w:rFonts w:ascii="Times New Roman" w:hAnsi="Times New Roman" w:cs="Times New Roman" w:eastAsia="Times New Roman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i/>
          <w:spacing w:val="2"/>
          <w:w w:val="100"/>
        </w:rPr>
        <w:t>t</w:t>
      </w:r>
      <w:r>
        <w:rPr>
          <w:i w:val="0"/>
          <w:spacing w:val="0"/>
          <w:w w:val="100"/>
        </w:rPr>
        <w:t>,</w:t>
      </w:r>
      <w:r>
        <w:rPr>
          <w:i w:val="0"/>
          <w:spacing w:val="-3"/>
          <w:w w:val="100"/>
        </w:rPr>
        <w:t> </w:t>
      </w:r>
      <w:r>
        <w:rPr>
          <w:i w:val="0"/>
          <w:spacing w:val="0"/>
          <w:w w:val="100"/>
        </w:rPr>
        <w:t>dvs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p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osj</w:t>
      </w:r>
      <w:r>
        <w:rPr>
          <w:i w:val="0"/>
          <w:spacing w:val="-2"/>
          <w:w w:val="100"/>
        </w:rPr>
        <w:t>e</w:t>
      </w:r>
      <w:r>
        <w:rPr>
          <w:i w:val="0"/>
          <w:spacing w:val="0"/>
          <w:w w:val="100"/>
        </w:rPr>
        <w:t>kt</w:t>
      </w:r>
      <w:r>
        <w:rPr>
          <w:i w:val="0"/>
          <w:spacing w:val="-2"/>
          <w:w w:val="100"/>
        </w:rPr>
        <w:t>e</w:t>
      </w:r>
      <w:r>
        <w:rPr>
          <w:i w:val="0"/>
          <w:spacing w:val="0"/>
          <w:w w:val="100"/>
        </w:rPr>
        <w:t>r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s</w:t>
      </w:r>
      <w:r>
        <w:rPr>
          <w:i w:val="0"/>
          <w:spacing w:val="2"/>
          <w:w w:val="100"/>
        </w:rPr>
        <w:t>o</w:t>
      </w:r>
      <w:r>
        <w:rPr>
          <w:i w:val="0"/>
          <w:spacing w:val="0"/>
          <w:w w:val="100"/>
        </w:rPr>
        <w:t>m</w:t>
      </w:r>
      <w:r>
        <w:rPr>
          <w:i w:val="0"/>
          <w:spacing w:val="-1"/>
          <w:w w:val="100"/>
        </w:rPr>
        <w:t> </w:t>
      </w:r>
      <w:r>
        <w:rPr>
          <w:i w:val="0"/>
          <w:spacing w:val="1"/>
          <w:w w:val="100"/>
        </w:rPr>
        <w:t>h</w:t>
      </w:r>
      <w:r>
        <w:rPr>
          <w:i w:val="0"/>
          <w:spacing w:val="0"/>
          <w:w w:val="100"/>
        </w:rPr>
        <w:t>ar</w:t>
      </w:r>
      <w:r>
        <w:rPr>
          <w:i w:val="0"/>
          <w:spacing w:val="1"/>
          <w:w w:val="100"/>
        </w:rPr>
        <w:t> </w:t>
      </w:r>
      <w:r>
        <w:rPr>
          <w:i w:val="0"/>
          <w:spacing w:val="-4"/>
          <w:w w:val="100"/>
        </w:rPr>
        <w:t>m</w:t>
      </w:r>
      <w:r>
        <w:rPr>
          <w:i w:val="0"/>
          <w:spacing w:val="2"/>
          <w:w w:val="100"/>
        </w:rPr>
        <w:t>a</w:t>
      </w:r>
      <w:r>
        <w:rPr>
          <w:i w:val="0"/>
          <w:spacing w:val="0"/>
          <w:w w:val="100"/>
        </w:rPr>
        <w:t>nge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i</w:t>
      </w:r>
      <w:r>
        <w:rPr>
          <w:i w:val="0"/>
          <w:spacing w:val="1"/>
          <w:w w:val="100"/>
        </w:rPr>
        <w:t>n</w:t>
      </w:r>
      <w:r>
        <w:rPr>
          <w:i w:val="0"/>
          <w:spacing w:val="0"/>
          <w:w w:val="100"/>
        </w:rPr>
        <w:t>t</w:t>
      </w:r>
      <w:r>
        <w:rPr>
          <w:i w:val="0"/>
          <w:spacing w:val="-2"/>
          <w:w w:val="100"/>
        </w:rPr>
        <w:t>e</w:t>
      </w:r>
      <w:r>
        <w:rPr>
          <w:i w:val="0"/>
          <w:spacing w:val="-1"/>
          <w:w w:val="100"/>
        </w:rPr>
        <w:t>r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ssente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,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k</w:t>
      </w:r>
      <w:r>
        <w:rPr>
          <w:i w:val="0"/>
          <w:spacing w:val="2"/>
          <w:w w:val="100"/>
        </w:rPr>
        <w:t>o</w:t>
      </w:r>
      <w:r>
        <w:rPr>
          <w:i w:val="0"/>
          <w:spacing w:val="-4"/>
          <w:w w:val="100"/>
        </w:rPr>
        <w:t>m</w:t>
      </w:r>
      <w:r>
        <w:rPr>
          <w:i w:val="0"/>
          <w:spacing w:val="0"/>
          <w:w w:val="100"/>
        </w:rPr>
        <w:t>plekse</w:t>
      </w:r>
      <w:r>
        <w:rPr>
          <w:i w:val="0"/>
          <w:spacing w:val="0"/>
          <w:w w:val="100"/>
        </w:rPr>
        <w:t> </w:t>
      </w:r>
      <w:r>
        <w:rPr>
          <w:i w:val="0"/>
          <w:spacing w:val="-1"/>
          <w:w w:val="100"/>
        </w:rPr>
        <w:t>t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knis</w:t>
      </w:r>
      <w:r>
        <w:rPr>
          <w:i w:val="0"/>
          <w:spacing w:val="1"/>
          <w:w w:val="100"/>
        </w:rPr>
        <w:t>k</w:t>
      </w:r>
      <w:r>
        <w:rPr>
          <w:i w:val="0"/>
          <w:spacing w:val="0"/>
          <w:w w:val="100"/>
        </w:rPr>
        <w:t>e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lev</w:t>
      </w:r>
      <w:r>
        <w:rPr>
          <w:i w:val="0"/>
          <w:spacing w:val="-2"/>
          <w:w w:val="100"/>
        </w:rPr>
        <w:t>e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ans</w:t>
      </w:r>
      <w:r>
        <w:rPr>
          <w:i w:val="0"/>
          <w:spacing w:val="1"/>
          <w:w w:val="100"/>
        </w:rPr>
        <w:t>e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,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k</w:t>
      </w:r>
      <w:r>
        <w:rPr>
          <w:i w:val="0"/>
          <w:spacing w:val="-1"/>
          <w:w w:val="100"/>
        </w:rPr>
        <w:t>r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v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nde</w:t>
      </w:r>
      <w:r>
        <w:rPr>
          <w:i w:val="0"/>
          <w:spacing w:val="-1"/>
          <w:w w:val="100"/>
        </w:rPr>
        <w:t> </w:t>
      </w:r>
      <w:r>
        <w:rPr>
          <w:i w:val="0"/>
          <w:spacing w:val="2"/>
          <w:w w:val="100"/>
        </w:rPr>
        <w:t>i</w:t>
      </w:r>
      <w:r>
        <w:rPr>
          <w:i w:val="0"/>
          <w:spacing w:val="-4"/>
          <w:w w:val="100"/>
        </w:rPr>
        <w:t>m</w:t>
      </w:r>
      <w:r>
        <w:rPr>
          <w:i w:val="0"/>
          <w:spacing w:val="0"/>
          <w:w w:val="100"/>
        </w:rPr>
        <w:t>pl</w:t>
      </w:r>
      <w:r>
        <w:rPr>
          <w:i w:val="0"/>
          <w:spacing w:val="1"/>
          <w:w w:val="100"/>
        </w:rPr>
        <w:t>e</w:t>
      </w:r>
      <w:r>
        <w:rPr>
          <w:i w:val="0"/>
          <w:spacing w:val="-4"/>
          <w:w w:val="100"/>
        </w:rPr>
        <w:t>m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nte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i</w:t>
      </w:r>
      <w:r>
        <w:rPr>
          <w:i w:val="0"/>
          <w:spacing w:val="1"/>
          <w:w w:val="100"/>
        </w:rPr>
        <w:t>n</w:t>
      </w:r>
      <w:r>
        <w:rPr>
          <w:i w:val="0"/>
          <w:spacing w:val="0"/>
          <w:w w:val="100"/>
        </w:rPr>
        <w:t>g</w:t>
      </w:r>
      <w:r>
        <w:rPr>
          <w:i w:val="0"/>
          <w:spacing w:val="0"/>
          <w:w w:val="100"/>
        </w:rPr>
        <w:t> 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ll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r</w:t>
      </w:r>
      <w:r>
        <w:rPr>
          <w:i w:val="0"/>
          <w:spacing w:val="1"/>
          <w:w w:val="100"/>
        </w:rPr>
        <w:t> </w:t>
      </w:r>
      <w:r>
        <w:rPr>
          <w:i w:val="0"/>
          <w:spacing w:val="-4"/>
          <w:w w:val="100"/>
        </w:rPr>
        <w:t>m</w:t>
      </w:r>
      <w:r>
        <w:rPr>
          <w:i w:val="0"/>
          <w:spacing w:val="0"/>
          <w:w w:val="100"/>
        </w:rPr>
        <w:t>ange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b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sl</w:t>
      </w:r>
      <w:r>
        <w:rPr>
          <w:i w:val="0"/>
          <w:spacing w:val="1"/>
          <w:w w:val="100"/>
        </w:rPr>
        <w:t>u</w:t>
      </w:r>
      <w:r>
        <w:rPr>
          <w:i w:val="0"/>
          <w:spacing w:val="0"/>
          <w:w w:val="100"/>
        </w:rPr>
        <w:t>tni</w:t>
      </w:r>
      <w:r>
        <w:rPr>
          <w:i w:val="0"/>
          <w:spacing w:val="1"/>
          <w:w w:val="100"/>
        </w:rPr>
        <w:t>n</w:t>
      </w:r>
      <w:r>
        <w:rPr>
          <w:i w:val="0"/>
          <w:spacing w:val="0"/>
          <w:w w:val="100"/>
        </w:rPr>
        <w:t>gsled</w:t>
      </w:r>
      <w:r>
        <w:rPr>
          <w:i w:val="0"/>
          <w:spacing w:val="1"/>
          <w:w w:val="100"/>
        </w:rPr>
        <w:t>d</w:t>
      </w:r>
      <w:r>
        <w:rPr>
          <w:i w:val="0"/>
          <w:spacing w:val="0"/>
          <w:w w:val="100"/>
        </w:rPr>
        <w:t>,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bør</w:t>
      </w:r>
      <w:r>
        <w:rPr>
          <w:i w:val="0"/>
          <w:spacing w:val="-1"/>
          <w:w w:val="100"/>
        </w:rPr>
        <w:t> </w:t>
      </w:r>
      <w:r>
        <w:rPr>
          <w:i w:val="0"/>
          <w:spacing w:val="-2"/>
          <w:w w:val="100"/>
        </w:rPr>
        <w:t>d</w:t>
      </w:r>
      <w:r>
        <w:rPr>
          <w:i w:val="0"/>
          <w:spacing w:val="0"/>
          <w:w w:val="100"/>
        </w:rPr>
        <w:t>u: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3"/>
          <w:numId w:val="14"/>
        </w:numPr>
        <w:tabs>
          <w:tab w:pos="836" w:val="left" w:leader="none"/>
        </w:tabs>
        <w:spacing w:line="275" w:lineRule="exact"/>
        <w:ind w:left="836" w:right="0" w:hanging="360"/>
        <w:jc w:val="left"/>
      </w:pPr>
      <w:r>
        <w:rPr>
          <w:b w:val="0"/>
          <w:bCs w:val="0"/>
          <w:spacing w:val="0"/>
          <w:w w:val="100"/>
        </w:rPr>
        <w:t>Sør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sjonsf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836" w:right="135"/>
        <w:jc w:val="left"/>
      </w:pP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bidrag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3"/>
          <w:numId w:val="14"/>
        </w:numPr>
        <w:tabs>
          <w:tab w:pos="836" w:val="left" w:leader="none"/>
        </w:tabs>
        <w:spacing w:line="360" w:lineRule="auto"/>
        <w:ind w:left="836" w:right="946" w:hanging="360"/>
        <w:jc w:val="left"/>
      </w:pPr>
      <w:r>
        <w:rPr>
          <w:b w:val="0"/>
          <w:bCs w:val="0"/>
          <w:spacing w:val="0"/>
          <w:w w:val="100"/>
        </w:rPr>
        <w:t>Sjekke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ikti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ndig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T/di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</w:p>
    <w:p>
      <w:pPr>
        <w:pStyle w:val="BodyText"/>
        <w:numPr>
          <w:ilvl w:val="3"/>
          <w:numId w:val="14"/>
        </w:numPr>
        <w:tabs>
          <w:tab w:pos="836" w:val="left" w:leader="none"/>
        </w:tabs>
        <w:spacing w:line="360" w:lineRule="auto" w:before="3"/>
        <w:ind w:left="836" w:right="372" w:hanging="36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ruke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dt</w:t>
      </w:r>
    </w:p>
    <w:p>
      <w:pPr>
        <w:pStyle w:val="BodyText"/>
        <w:numPr>
          <w:ilvl w:val="3"/>
          <w:numId w:val="14"/>
        </w:numPr>
        <w:tabs>
          <w:tab w:pos="836" w:val="left" w:leader="none"/>
        </w:tabs>
        <w:spacing w:line="360" w:lineRule="auto" w:before="3"/>
        <w:ind w:left="836" w:right="242" w:hanging="360"/>
        <w:jc w:val="left"/>
      </w:pPr>
      <w:r>
        <w:rPr>
          <w:b w:val="0"/>
          <w:bCs w:val="0"/>
          <w:spacing w:val="0"/>
          <w:w w:val="100"/>
        </w:rPr>
        <w:t>Sør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klar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</w:p>
    <w:p>
      <w:pPr>
        <w:pStyle w:val="BodyText"/>
        <w:numPr>
          <w:ilvl w:val="3"/>
          <w:numId w:val="14"/>
        </w:numPr>
        <w:tabs>
          <w:tab w:pos="836" w:val="left" w:leader="none"/>
        </w:tabs>
        <w:spacing w:line="360" w:lineRule="auto" w:before="3"/>
        <w:ind w:left="836" w:right="520" w:hanging="360"/>
        <w:jc w:val="left"/>
      </w:pPr>
      <w:r>
        <w:rPr>
          <w:b w:val="0"/>
          <w:bCs w:val="0"/>
          <w:spacing w:val="0"/>
          <w:w w:val="100"/>
        </w:rPr>
        <w:t>Sør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rsom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medarb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vkla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særl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ift.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Heading3"/>
        <w:numPr>
          <w:ilvl w:val="2"/>
          <w:numId w:val="14"/>
        </w:numPr>
        <w:tabs>
          <w:tab w:pos="836" w:val="left" w:leader="none"/>
        </w:tabs>
        <w:spacing w:line="360" w:lineRule="auto" w:before="77"/>
        <w:ind w:left="836" w:right="421" w:hanging="608"/>
        <w:jc w:val="left"/>
        <w:rPr>
          <w:b w:val="0"/>
          <w:bCs w:val="0"/>
        </w:rPr>
      </w:pPr>
      <w:r>
        <w:rPr>
          <w:spacing w:val="0"/>
          <w:w w:val="100"/>
        </w:rPr>
        <w:t>Skal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lede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«</w:t>
      </w:r>
      <w:r>
        <w:rPr>
          <w:rFonts w:ascii="Times New Roman" w:hAnsi="Times New Roman" w:cs="Times New Roman" w:eastAsia="Times New Roman"/>
          <w:i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rktøy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ndri</w:t>
      </w:r>
      <w:r>
        <w:rPr>
          <w:rFonts w:ascii="Times New Roman" w:hAnsi="Times New Roman" w:cs="Times New Roman" w:eastAsia="Times New Roman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</w:rPr>
        <w:t>g</w:t>
      </w:r>
      <w:r>
        <w:rPr>
          <w:i w:val="0"/>
          <w:spacing w:val="0"/>
          <w:w w:val="100"/>
        </w:rPr>
        <w:t>»,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dvs</w:t>
      </w:r>
      <w:r>
        <w:rPr>
          <w:i w:val="0"/>
          <w:spacing w:val="-3"/>
          <w:w w:val="100"/>
        </w:rPr>
        <w:t> </w:t>
      </w:r>
      <w:r>
        <w:rPr>
          <w:i w:val="0"/>
          <w:spacing w:val="0"/>
          <w:w w:val="100"/>
        </w:rPr>
        <w:t>p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osj</w:t>
      </w:r>
      <w:r>
        <w:rPr>
          <w:i w:val="0"/>
          <w:spacing w:val="-2"/>
          <w:w w:val="100"/>
        </w:rPr>
        <w:t>e</w:t>
      </w:r>
      <w:r>
        <w:rPr>
          <w:i w:val="0"/>
          <w:spacing w:val="0"/>
          <w:w w:val="100"/>
        </w:rPr>
        <w:t>kt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som</w:t>
      </w:r>
      <w:r>
        <w:rPr>
          <w:i w:val="0"/>
          <w:spacing w:val="-4"/>
          <w:w w:val="100"/>
        </w:rPr>
        <w:t> </w:t>
      </w:r>
      <w:r>
        <w:rPr>
          <w:i w:val="0"/>
          <w:spacing w:val="0"/>
          <w:w w:val="100"/>
        </w:rPr>
        <w:t>skal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p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odus</w:t>
      </w:r>
      <w:r>
        <w:rPr>
          <w:i w:val="0"/>
          <w:spacing w:val="-1"/>
          <w:w w:val="100"/>
        </w:rPr>
        <w:t>e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e</w:t>
      </w:r>
      <w:r>
        <w:rPr>
          <w:i w:val="0"/>
          <w:spacing w:val="-1"/>
          <w:w w:val="100"/>
        </w:rPr>
        <w:t> 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nd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i</w:t>
      </w:r>
      <w:r>
        <w:rPr>
          <w:i w:val="0"/>
          <w:spacing w:val="1"/>
          <w:w w:val="100"/>
        </w:rPr>
        <w:t>n</w:t>
      </w:r>
      <w:r>
        <w:rPr>
          <w:i w:val="0"/>
          <w:spacing w:val="0"/>
          <w:w w:val="100"/>
        </w:rPr>
        <w:t>g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r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i</w:t>
      </w:r>
      <w:r>
        <w:rPr>
          <w:i w:val="0"/>
          <w:spacing w:val="0"/>
          <w:w w:val="100"/>
        </w:rPr>
        <w:t> </w:t>
      </w:r>
      <w:r>
        <w:rPr>
          <w:i w:val="0"/>
          <w:spacing w:val="1"/>
          <w:w w:val="100"/>
        </w:rPr>
        <w:t>d</w:t>
      </w:r>
      <w:r>
        <w:rPr>
          <w:i w:val="0"/>
          <w:spacing w:val="0"/>
          <w:w w:val="100"/>
        </w:rPr>
        <w:t>e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ansat</w:t>
      </w:r>
      <w:r>
        <w:rPr>
          <w:i w:val="0"/>
          <w:spacing w:val="-2"/>
          <w:w w:val="100"/>
        </w:rPr>
        <w:t>t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s</w:t>
      </w:r>
      <w:r>
        <w:rPr>
          <w:i w:val="0"/>
          <w:spacing w:val="2"/>
          <w:w w:val="100"/>
        </w:rPr>
        <w:t> </w:t>
      </w:r>
      <w:r>
        <w:rPr>
          <w:i w:val="0"/>
          <w:spacing w:val="-4"/>
          <w:w w:val="100"/>
        </w:rPr>
        <w:t>m</w:t>
      </w:r>
      <w:r>
        <w:rPr>
          <w:i w:val="0"/>
          <w:spacing w:val="0"/>
          <w:w w:val="100"/>
        </w:rPr>
        <w:t>å</w:t>
      </w:r>
      <w:r>
        <w:rPr>
          <w:i w:val="0"/>
          <w:spacing w:val="1"/>
          <w:w w:val="100"/>
        </w:rPr>
        <w:t>t</w:t>
      </w:r>
      <w:r>
        <w:rPr>
          <w:i w:val="0"/>
          <w:spacing w:val="0"/>
          <w:w w:val="100"/>
        </w:rPr>
        <w:t>e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å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a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b</w:t>
      </w:r>
      <w:r>
        <w:rPr>
          <w:i w:val="0"/>
          <w:spacing w:val="-1"/>
          <w:w w:val="100"/>
        </w:rPr>
        <w:t>e</w:t>
      </w:r>
      <w:r>
        <w:rPr>
          <w:i w:val="0"/>
          <w:spacing w:val="2"/>
          <w:w w:val="100"/>
        </w:rPr>
        <w:t>i</w:t>
      </w:r>
      <w:r>
        <w:rPr>
          <w:i w:val="0"/>
          <w:spacing w:val="0"/>
          <w:w w:val="100"/>
        </w:rPr>
        <w:t>de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på</w:t>
      </w:r>
      <w:r>
        <w:rPr>
          <w:i w:val="0"/>
          <w:spacing w:val="0"/>
          <w:w w:val="100"/>
        </w:rPr>
        <w:t> 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ll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r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i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org</w:t>
      </w:r>
      <w:r>
        <w:rPr>
          <w:i w:val="0"/>
          <w:spacing w:val="4"/>
          <w:w w:val="100"/>
        </w:rPr>
        <w:t>a</w:t>
      </w:r>
      <w:r>
        <w:rPr>
          <w:i w:val="0"/>
          <w:spacing w:val="0"/>
          <w:w w:val="100"/>
        </w:rPr>
        <w:t>nisasjonen,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bør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du: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1556" w:val="left" w:leader="none"/>
        </w:tabs>
        <w:spacing w:line="360" w:lineRule="auto" w:before="18"/>
        <w:ind w:left="1556" w:right="895" w:hanging="360"/>
        <w:jc w:val="left"/>
      </w:pPr>
      <w:r>
        <w:rPr>
          <w:b w:val="0"/>
          <w:bCs w:val="0"/>
          <w:spacing w:val="0"/>
          <w:w w:val="100"/>
        </w:rPr>
        <w:t>Sør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bær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</w:p>
    <w:p>
      <w:pPr>
        <w:pStyle w:val="BodyText"/>
        <w:numPr>
          <w:ilvl w:val="0"/>
          <w:numId w:val="15"/>
        </w:numPr>
        <w:tabs>
          <w:tab w:pos="1556" w:val="left" w:leader="none"/>
        </w:tabs>
        <w:spacing w:line="360" w:lineRule="auto" w:before="19"/>
        <w:ind w:left="1556" w:right="710" w:hanging="360"/>
        <w:jc w:val="left"/>
      </w:pPr>
      <w:r>
        <w:rPr>
          <w:b w:val="0"/>
          <w:bCs w:val="0"/>
          <w:spacing w:val="0"/>
          <w:w w:val="100"/>
        </w:rPr>
        <w:t>Sør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rørt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5"/>
        </w:numPr>
        <w:tabs>
          <w:tab w:pos="1556" w:val="left" w:leader="none"/>
        </w:tabs>
        <w:spacing w:line="361" w:lineRule="auto" w:before="19"/>
        <w:ind w:left="1556" w:right="945" w:hanging="360"/>
        <w:jc w:val="left"/>
      </w:pPr>
      <w:r>
        <w:rPr>
          <w:b w:val="0"/>
          <w:bCs w:val="0"/>
          <w:spacing w:val="0"/>
          <w:w w:val="100"/>
        </w:rPr>
        <w:t>Sør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nø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0"/>
          <w:numId w:val="15"/>
        </w:numPr>
        <w:tabs>
          <w:tab w:pos="1556" w:val="left" w:leader="none"/>
        </w:tabs>
        <w:spacing w:line="360" w:lineRule="auto" w:before="19"/>
        <w:ind w:left="1556" w:right="283" w:hanging="360"/>
        <w:jc w:val="left"/>
      </w:pPr>
      <w:r>
        <w:rPr>
          <w:b w:val="0"/>
          <w:bCs w:val="0"/>
          <w:spacing w:val="0"/>
          <w:w w:val="100"/>
        </w:rPr>
        <w:t>Sør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små,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lever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storstilt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utrulling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2"/>
          <w:numId w:val="14"/>
        </w:numPr>
        <w:tabs>
          <w:tab w:pos="836" w:val="left" w:leader="none"/>
        </w:tabs>
        <w:spacing w:line="360" w:lineRule="auto"/>
        <w:ind w:left="836" w:right="230" w:hanging="701"/>
        <w:jc w:val="left"/>
        <w:rPr>
          <w:b w:val="0"/>
          <w:bCs w:val="0"/>
        </w:rPr>
      </w:pPr>
      <w:r>
        <w:rPr>
          <w:spacing w:val="0"/>
          <w:w w:val="100"/>
        </w:rPr>
        <w:t>Skal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lede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som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2"/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av</w:t>
      </w:r>
      <w:r>
        <w:rPr>
          <w:spacing w:val="0"/>
          <w:w w:val="100"/>
        </w:rPr>
        <w:t> </w:t>
      </w:r>
      <w:r>
        <w:rPr>
          <w:spacing w:val="3"/>
          <w:w w:val="100"/>
        </w:rPr>
        <w:t>«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i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nsni</w:t>
      </w:r>
      <w:r>
        <w:rPr>
          <w:rFonts w:ascii="Times New Roman" w:hAnsi="Times New Roman" w:cs="Times New Roman" w:eastAsia="Times New Roman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</w:rPr>
        <w:t>r</w:t>
      </w:r>
      <w:r>
        <w:rPr>
          <w:i w:val="0"/>
          <w:spacing w:val="0"/>
          <w:w w:val="100"/>
        </w:rPr>
        <w:t>»,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dvs</w:t>
      </w:r>
      <w:r>
        <w:rPr>
          <w:i w:val="0"/>
          <w:spacing w:val="-3"/>
          <w:w w:val="100"/>
        </w:rPr>
        <w:t> </w:t>
      </w:r>
      <w:r>
        <w:rPr>
          <w:i w:val="0"/>
          <w:spacing w:val="0"/>
          <w:w w:val="100"/>
        </w:rPr>
        <w:t>p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osj</w:t>
      </w:r>
      <w:r>
        <w:rPr>
          <w:i w:val="0"/>
          <w:spacing w:val="-2"/>
          <w:w w:val="100"/>
        </w:rPr>
        <w:t>e</w:t>
      </w:r>
      <w:r>
        <w:rPr>
          <w:i w:val="0"/>
          <w:spacing w:val="0"/>
          <w:w w:val="100"/>
        </w:rPr>
        <w:t>kt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som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utfo</w:t>
      </w:r>
      <w:r>
        <w:rPr>
          <w:i w:val="0"/>
          <w:spacing w:val="-1"/>
          <w:w w:val="100"/>
        </w:rPr>
        <w:t>r</w:t>
      </w:r>
      <w:r>
        <w:rPr>
          <w:i w:val="0"/>
          <w:spacing w:val="0"/>
          <w:w w:val="100"/>
        </w:rPr>
        <w:t>d</w:t>
      </w:r>
      <w:r>
        <w:rPr>
          <w:i w:val="0"/>
          <w:spacing w:val="-1"/>
          <w:w w:val="100"/>
        </w:rPr>
        <w:t>r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s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av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st</w:t>
      </w:r>
      <w:r>
        <w:rPr>
          <w:i w:val="0"/>
          <w:spacing w:val="-2"/>
          <w:w w:val="100"/>
        </w:rPr>
        <w:t>r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nge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k</w:t>
      </w:r>
      <w:r>
        <w:rPr>
          <w:i w:val="0"/>
          <w:spacing w:val="1"/>
          <w:w w:val="100"/>
        </w:rPr>
        <w:t>r</w:t>
      </w:r>
      <w:r>
        <w:rPr>
          <w:i w:val="0"/>
          <w:spacing w:val="0"/>
          <w:w w:val="100"/>
        </w:rPr>
        <w:t>av</w:t>
      </w:r>
      <w:r>
        <w:rPr>
          <w:i w:val="0"/>
          <w:spacing w:val="0"/>
          <w:w w:val="100"/>
        </w:rPr>
        <w:t> 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ll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r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b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g</w:t>
      </w:r>
      <w:r>
        <w:rPr>
          <w:i w:val="0"/>
          <w:spacing w:val="1"/>
          <w:w w:val="100"/>
        </w:rPr>
        <w:t>r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nsni</w:t>
      </w:r>
      <w:r>
        <w:rPr>
          <w:i w:val="0"/>
          <w:spacing w:val="1"/>
          <w:w w:val="100"/>
        </w:rPr>
        <w:t>n</w:t>
      </w:r>
      <w:r>
        <w:rPr>
          <w:i w:val="0"/>
          <w:spacing w:val="0"/>
          <w:w w:val="100"/>
        </w:rPr>
        <w:t>g</w:t>
      </w:r>
      <w:r>
        <w:rPr>
          <w:i w:val="0"/>
          <w:spacing w:val="-1"/>
          <w:w w:val="100"/>
        </w:rPr>
        <w:t>e</w:t>
      </w:r>
      <w:r>
        <w:rPr>
          <w:i w:val="0"/>
          <w:spacing w:val="0"/>
          <w:w w:val="100"/>
        </w:rPr>
        <w:t>r</w:t>
      </w:r>
      <w:r>
        <w:rPr>
          <w:i w:val="0"/>
          <w:spacing w:val="-1"/>
          <w:w w:val="100"/>
        </w:rPr>
        <w:t> </w:t>
      </w:r>
      <w:r>
        <w:rPr>
          <w:i w:val="0"/>
          <w:spacing w:val="0"/>
          <w:w w:val="100"/>
        </w:rPr>
        <w:t>i</w:t>
      </w:r>
      <w:r>
        <w:rPr>
          <w:i w:val="0"/>
          <w:spacing w:val="1"/>
          <w:w w:val="100"/>
        </w:rPr>
        <w:t>f</w:t>
      </w:r>
      <w:r>
        <w:rPr>
          <w:i w:val="0"/>
          <w:spacing w:val="0"/>
          <w:w w:val="100"/>
        </w:rPr>
        <w:t>t</w:t>
      </w:r>
      <w:r>
        <w:rPr>
          <w:i w:val="0"/>
          <w:spacing w:val="0"/>
          <w:w w:val="100"/>
        </w:rPr>
        <w:t> </w:t>
      </w:r>
      <w:r>
        <w:rPr>
          <w:i w:val="0"/>
          <w:spacing w:val="-2"/>
          <w:w w:val="100"/>
        </w:rPr>
        <w:t>t</w:t>
      </w:r>
      <w:r>
        <w:rPr>
          <w:i w:val="0"/>
          <w:spacing w:val="0"/>
          <w:w w:val="100"/>
        </w:rPr>
        <w:t>i</w:t>
      </w:r>
      <w:r>
        <w:rPr>
          <w:i w:val="0"/>
          <w:spacing w:val="1"/>
          <w:w w:val="100"/>
        </w:rPr>
        <w:t>d</w:t>
      </w:r>
      <w:r>
        <w:rPr>
          <w:i w:val="0"/>
          <w:spacing w:val="0"/>
          <w:w w:val="100"/>
        </w:rPr>
        <w:t>/</w:t>
      </w:r>
      <w:r>
        <w:rPr>
          <w:i w:val="0"/>
          <w:spacing w:val="1"/>
          <w:w w:val="100"/>
        </w:rPr>
        <w:t>k</w:t>
      </w:r>
      <w:r>
        <w:rPr>
          <w:i w:val="0"/>
          <w:spacing w:val="0"/>
          <w:w w:val="100"/>
        </w:rPr>
        <w:t>ostn</w:t>
      </w:r>
      <w:r>
        <w:rPr>
          <w:i w:val="0"/>
          <w:spacing w:val="-2"/>
          <w:w w:val="100"/>
        </w:rPr>
        <w:t>a</w:t>
      </w:r>
      <w:r>
        <w:rPr>
          <w:i w:val="0"/>
          <w:spacing w:val="0"/>
          <w:w w:val="100"/>
        </w:rPr>
        <w:t>d/t</w:t>
      </w:r>
      <w:r>
        <w:rPr>
          <w:i w:val="0"/>
          <w:spacing w:val="-2"/>
          <w:w w:val="100"/>
        </w:rPr>
        <w:t>e</w:t>
      </w:r>
      <w:r>
        <w:rPr>
          <w:i w:val="0"/>
          <w:spacing w:val="0"/>
          <w:w w:val="100"/>
        </w:rPr>
        <w:t>kni</w:t>
      </w:r>
      <w:r>
        <w:rPr>
          <w:i w:val="0"/>
          <w:spacing w:val="-2"/>
          <w:w w:val="100"/>
        </w:rPr>
        <w:t>s</w:t>
      </w:r>
      <w:r>
        <w:rPr>
          <w:i w:val="0"/>
          <w:spacing w:val="0"/>
          <w:w w:val="100"/>
        </w:rPr>
        <w:t>k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l</w:t>
      </w:r>
      <w:r>
        <w:rPr>
          <w:i w:val="0"/>
          <w:spacing w:val="-2"/>
          <w:w w:val="100"/>
        </w:rPr>
        <w:t>ø</w:t>
      </w:r>
      <w:r>
        <w:rPr>
          <w:i w:val="0"/>
          <w:spacing w:val="0"/>
          <w:w w:val="100"/>
        </w:rPr>
        <w:t>sni</w:t>
      </w:r>
      <w:r>
        <w:rPr>
          <w:i w:val="0"/>
          <w:spacing w:val="1"/>
          <w:w w:val="100"/>
        </w:rPr>
        <w:t>n</w:t>
      </w:r>
      <w:r>
        <w:rPr>
          <w:i w:val="0"/>
          <w:spacing w:val="0"/>
          <w:w w:val="100"/>
        </w:rPr>
        <w:t>g,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bør</w:t>
      </w:r>
      <w:r>
        <w:rPr>
          <w:i w:val="0"/>
          <w:spacing w:val="0"/>
          <w:w w:val="100"/>
        </w:rPr>
        <w:t> </w:t>
      </w:r>
      <w:r>
        <w:rPr>
          <w:i w:val="0"/>
          <w:spacing w:val="0"/>
          <w:w w:val="100"/>
        </w:rPr>
        <w:t>du: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1556" w:val="left" w:leader="none"/>
        </w:tabs>
        <w:spacing w:line="361" w:lineRule="auto" w:before="16"/>
        <w:ind w:left="1556" w:right="918" w:hanging="360"/>
        <w:jc w:val="left"/>
      </w:pPr>
      <w:r>
        <w:rPr>
          <w:b w:val="0"/>
          <w:bCs w:val="0"/>
          <w:spacing w:val="0"/>
          <w:w w:val="100"/>
        </w:rPr>
        <w:t>Sør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</w:p>
    <w:p>
      <w:pPr>
        <w:pStyle w:val="BodyText"/>
        <w:numPr>
          <w:ilvl w:val="0"/>
          <w:numId w:val="16"/>
        </w:numPr>
        <w:tabs>
          <w:tab w:pos="1556" w:val="left" w:leader="none"/>
        </w:tabs>
        <w:spacing w:line="360" w:lineRule="auto" w:before="21"/>
        <w:ind w:left="1556" w:right="215" w:hanging="360"/>
        <w:jc w:val="left"/>
      </w:pPr>
      <w:r>
        <w:rPr>
          <w:b w:val="0"/>
          <w:bCs w:val="0"/>
          <w:spacing w:val="0"/>
          <w:w w:val="100"/>
        </w:rPr>
        <w:t>Sør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Kommunis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0"/>
          <w:numId w:val="16"/>
        </w:numPr>
        <w:tabs>
          <w:tab w:pos="1556" w:val="left" w:leader="none"/>
        </w:tabs>
        <w:spacing w:line="360" w:lineRule="auto" w:before="20"/>
        <w:ind w:left="1556" w:right="670" w:hanging="360"/>
        <w:jc w:val="left"/>
      </w:pPr>
      <w:r>
        <w:rPr>
          <w:b w:val="0"/>
          <w:bCs w:val="0"/>
          <w:spacing w:val="0"/>
          <w:w w:val="100"/>
        </w:rPr>
        <w:t>Sør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tidlig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planer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risikohåndt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risiko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206"/>
        <w:jc w:val="left"/>
      </w:pP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rdig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kritisk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skning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nligh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/d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spacing w:line="360" w:lineRule="auto" w:before="5"/>
        <w:ind w:left="476" w:right="267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duksjon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prosjektstør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mbisjonsnivå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oppdeling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tsn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r/l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spacing w:before="9"/>
        <w:ind w:left="476" w:right="0" w:hanging="360"/>
        <w:jc w:val="left"/>
      </w:pP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spacing w:line="360" w:lineRule="auto"/>
        <w:ind w:left="476" w:right="283" w:hanging="360"/>
        <w:jc w:val="left"/>
      </w:pPr>
      <w:r>
        <w:rPr>
          <w:b w:val="0"/>
          <w:bCs w:val="0"/>
          <w:spacing w:val="0"/>
          <w:w w:val="100"/>
        </w:rPr>
        <w:t>Gj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nnomgå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spacing w:before="12"/>
        <w:ind w:left="476" w:right="0" w:hanging="360"/>
        <w:jc w:val="left"/>
      </w:pPr>
      <w:r>
        <w:rPr>
          <w:b w:val="0"/>
          <w:bCs w:val="0"/>
          <w:spacing w:val="0"/>
          <w:w w:val="100"/>
        </w:rPr>
        <w:t>Omf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spacing w:line="360" w:lineRule="auto" w:before="71"/>
        <w:ind w:left="476" w:right="129" w:hanging="36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Utviklin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lsetnin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utviklin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spros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r.</w:t>
      </w:r>
    </w:p>
    <w:p>
      <w:pPr>
        <w:pStyle w:val="BodyText"/>
        <w:numPr>
          <w:ilvl w:val="0"/>
          <w:numId w:val="10"/>
        </w:numPr>
        <w:tabs>
          <w:tab w:pos="476" w:val="left" w:leader="none"/>
        </w:tabs>
        <w:spacing w:line="360" w:lineRule="auto" w:before="9"/>
        <w:ind w:left="476" w:right="309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risiko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kob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vissth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involve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risikos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sikre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ambisjonsnivå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ø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60" w:lineRule="auto"/>
        <w:ind w:right="149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inner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imidl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skjell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d/lis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linje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tilsva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sukses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jeld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/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ikke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nisatorisk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komplekst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eller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usikk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/eller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4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66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orskj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mellom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(2015)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(2011)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tiln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idelse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riske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kritiske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sik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smessi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stemm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ørt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sjøen.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73"/>
        <w:jc w:val="left"/>
      </w:pP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ifø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ø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nskje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stør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følg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slåtte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suks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ilnærmin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lger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kjør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smessi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tilpa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nøvr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7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høste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tiln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sprosjek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after="0" w:line="359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148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suksesshistori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inspir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møte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1"/>
          <w:numId w:val="14"/>
        </w:numPr>
        <w:tabs>
          <w:tab w:pos="476" w:val="left" w:leader="none"/>
        </w:tabs>
        <w:ind w:left="476" w:right="0" w:hanging="360"/>
        <w:jc w:val="left"/>
        <w:rPr>
          <w:b w:val="0"/>
          <w:bCs w:val="0"/>
        </w:rPr>
      </w:pPr>
      <w:bookmarkStart w:name="_TOC_250002" w:id="34"/>
      <w:r>
        <w:rPr>
          <w:spacing w:val="0"/>
          <w:w w:val="100"/>
        </w:rPr>
        <w:t>An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vi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skni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bookmarkEnd w:id="34"/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33"/>
        <w:ind w:right="14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bindelse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nlig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ssante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kti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fø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sjoner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kompet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toppl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rnivå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mel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oml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rniv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jel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sjonsutviklin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Holdnin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blant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tale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«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holder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tvin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hov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komp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tans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360" w:lineRule="auto"/>
        <w:ind w:left="116" w:right="1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tning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må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kunns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forstå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mulighet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digitaliseringen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gir»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ktø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Difi,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lill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Kill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Næri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(1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2.2014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viktig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kunnsk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ndrin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rosj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står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hvo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utvikling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rnis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nisasjonen.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lill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Kill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samme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rtikk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igitalis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styringsdialogen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rmøt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221"/>
        <w:jc w:val="left"/>
      </w:pP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nærm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sjonsled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rholde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ukjen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ktivt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utvikle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orst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vilk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rkt</w:t>
      </w:r>
      <w:r>
        <w:rPr>
          <w:b w:val="0"/>
          <w:bCs w:val="0"/>
          <w:spacing w:val="4"/>
          <w:w w:val="100"/>
        </w:rPr>
        <w:t>ø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kunnsk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iktig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suksess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rbjø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Midttun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i.no,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ullfeilskultur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innovasjon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ultu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mbisjoner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ntlig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ktor.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9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utviklin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nsiale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åe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pn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utvikle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nisasjonskultur,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nisasjonsstruktur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pStyle w:val="BodyText"/>
        <w:spacing w:line="360" w:lineRule="auto" w:before="72"/>
        <w:ind w:right="96"/>
        <w:jc w:val="left"/>
      </w:pP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spil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tiln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Organisasjons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ultur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0" w:lineRule="auto"/>
        <w:ind w:right="219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dimensjon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ultur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faktor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Særlig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rdi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tillit,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mitet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nnvirke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blir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jennom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rt.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tillit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påvi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bl.a.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muli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mmunikasjon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toppled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innvirk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motiv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sjon.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ormit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spille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lder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involv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metod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bruk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rinvolve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F</w:t>
      </w:r>
      <w:r>
        <w:rPr>
          <w:b w:val="0"/>
          <w:bCs w:val="0"/>
          <w:i w:val="0"/>
          <w:color w:val="333333"/>
          <w:spacing w:val="0"/>
          <w:w w:val="100"/>
        </w:rPr>
        <w:t>unn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s</w:t>
      </w:r>
      <w:r>
        <w:rPr>
          <w:b w:val="0"/>
          <w:bCs w:val="0"/>
          <w:i w:val="0"/>
          <w:color w:val="333333"/>
          <w:spacing w:val="-5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nl</w:t>
      </w:r>
      <w:r>
        <w:rPr>
          <w:b w:val="0"/>
          <w:bCs w:val="0"/>
          <w:i w:val="0"/>
          <w:color w:val="333333"/>
          <w:spacing w:val="3"/>
          <w:w w:val="100"/>
        </w:rPr>
        <w:t>i</w:t>
      </w:r>
      <w:r>
        <w:rPr>
          <w:b w:val="0"/>
          <w:bCs w:val="0"/>
          <w:i w:val="0"/>
          <w:color w:val="333333"/>
          <w:spacing w:val="-3"/>
          <w:w w:val="100"/>
        </w:rPr>
        <w:t>g</w:t>
      </w:r>
      <w:r>
        <w:rPr>
          <w:b w:val="0"/>
          <w:bCs w:val="0"/>
          <w:i w:val="0"/>
          <w:color w:val="333333"/>
          <w:spacing w:val="0"/>
          <w:w w:val="100"/>
        </w:rPr>
        <w:t>jør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2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ndre</w:t>
      </w:r>
      <w:r>
        <w:rPr>
          <w:b w:val="0"/>
          <w:bCs w:val="0"/>
          <w:i w:val="0"/>
          <w:color w:val="333333"/>
          <w:spacing w:val="-2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rd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1"/>
          <w:w w:val="100"/>
        </w:rPr>
        <w:t>r</w:t>
      </w:r>
      <w:r>
        <w:rPr>
          <w:b w:val="0"/>
          <w:bCs w:val="0"/>
          <w:i w:val="0"/>
          <w:color w:val="333333"/>
          <w:spacing w:val="-3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nisasjonskultur</w:t>
      </w:r>
      <w:r>
        <w:rPr>
          <w:b w:val="0"/>
          <w:bCs w:val="0"/>
          <w:i w:val="0"/>
          <w:color w:val="333333"/>
          <w:spacing w:val="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p</w:t>
      </w:r>
      <w:r>
        <w:rPr>
          <w:b w:val="0"/>
          <w:bCs w:val="0"/>
          <w:i w:val="0"/>
          <w:color w:val="333333"/>
          <w:spacing w:val="-1"/>
          <w:w w:val="100"/>
        </w:rPr>
        <w:t>å</w:t>
      </w:r>
      <w:r>
        <w:rPr>
          <w:b w:val="0"/>
          <w:bCs w:val="0"/>
          <w:i w:val="0"/>
          <w:color w:val="333333"/>
          <w:spacing w:val="0"/>
          <w:w w:val="100"/>
        </w:rPr>
        <w:t>virk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prosj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ktpl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nl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g</w:t>
      </w:r>
      <w:r>
        <w:rPr>
          <w:b w:val="0"/>
          <w:bCs w:val="0"/>
          <w:i w:val="0"/>
          <w:color w:val="333333"/>
          <w:spacing w:val="-3"/>
          <w:w w:val="100"/>
        </w:rPr>
        <w:t>g</w:t>
      </w:r>
      <w:r>
        <w:rPr>
          <w:b w:val="0"/>
          <w:bCs w:val="0"/>
          <w:i w:val="0"/>
          <w:color w:val="333333"/>
          <w:spacing w:val="0"/>
          <w:w w:val="100"/>
        </w:rPr>
        <w:t>ing</w:t>
      </w:r>
      <w:r>
        <w:rPr>
          <w:b w:val="0"/>
          <w:bCs w:val="0"/>
          <w:i w:val="0"/>
          <w:color w:val="333333"/>
          <w:spacing w:val="-2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3"/>
          <w:w w:val="100"/>
        </w:rPr>
        <w:t>g</w:t>
      </w:r>
      <w:r>
        <w:rPr>
          <w:b w:val="0"/>
          <w:bCs w:val="0"/>
          <w:i w:val="0"/>
          <w:color w:val="333333"/>
          <w:spacing w:val="2"/>
          <w:w w:val="100"/>
        </w:rPr>
        <w:t>j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nnomfø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2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g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dep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1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m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ntet.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60" w:lineRule="auto"/>
        <w:ind w:left="116" w:right="17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publis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øk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3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ksi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5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(201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vis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7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2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offentlige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irksomh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oppl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anglende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ultur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pros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sser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realis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ster,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største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hindring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oppnå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sine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4"/>
          <w:szCs w:val="24"/>
        </w:rPr>
        <w:t>må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6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8"/>
          <w:w w:val="100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30"/>
        <w:jc w:val="left"/>
      </w:pP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nær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nisasjonskultur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Uten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iksdep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nisasjonen.</w:t>
      </w:r>
    </w:p>
    <w:p>
      <w:pPr>
        <w:spacing w:after="0" w:line="360" w:lineRule="auto"/>
        <w:jc w:val="left"/>
        <w:sectPr>
          <w:pgSz w:w="11907" w:h="16840"/>
          <w:pgMar w:header="0" w:footer="734" w:top="1320" w:bottom="920" w:left="1300" w:right="130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numPr>
          <w:ilvl w:val="0"/>
          <w:numId w:val="14"/>
        </w:numPr>
        <w:tabs>
          <w:tab w:pos="824" w:val="left" w:leader="none"/>
        </w:tabs>
        <w:ind w:left="824" w:right="0" w:hanging="708"/>
        <w:jc w:val="left"/>
        <w:rPr>
          <w:b w:val="0"/>
          <w:bCs w:val="0"/>
        </w:rPr>
      </w:pPr>
      <w:bookmarkStart w:name="_TOC_250001" w:id="35"/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SELISTE</w:t>
      </w:r>
      <w:bookmarkEnd w:id="35"/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49"/>
        <w:jc w:val="left"/>
      </w:pPr>
      <w:r>
        <w:rPr>
          <w:b w:val="0"/>
          <w:bCs w:val="0"/>
          <w:spacing w:val="0"/>
          <w:w w:val="100"/>
        </w:rPr>
        <w:t>Alimo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M.,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ind w:left="824" w:right="32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ngaging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rship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rformanc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attitud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longitudinal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tudy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journ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22,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586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598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24" w:right="148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(2011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Power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mall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ins.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Harv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70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80.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884" w:right="183" w:hanging="76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giri,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Goal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hniques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strategi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ondon: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0" w:lineRule="auto"/>
        <w:ind w:left="824" w:right="182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b).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ganizational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unic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13.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hyperlink r:id="rId33"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4"/>
            <w:szCs w:val="24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4"/>
            <w:szCs w:val="24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2"/>
            <w:w w:val="100"/>
            <w:sz w:val="24"/>
            <w:szCs w:val="24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4"/>
            <w:szCs w:val="24"/>
          </w:rPr>
          <w:t>w.s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2"/>
            <w:w w:val="100"/>
            <w:sz w:val="24"/>
            <w:szCs w:val="24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4"/>
            <w:szCs w:val="24"/>
          </w:rPr>
          <w:t>ie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1"/>
            <w:w w:val="100"/>
            <w:sz w:val="24"/>
            <w:szCs w:val="24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4"/>
            <w:szCs w:val="24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4"/>
            <w:szCs w:val="24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4"/>
            <w:szCs w:val="24"/>
          </w:rPr>
          <w:t>.do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4"/>
            <w:szCs w:val="24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2"/>
            <w:w w:val="100"/>
            <w:sz w:val="24"/>
            <w:szCs w:val="24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3"/>
            <w:w w:val="100"/>
            <w:sz w:val="24"/>
            <w:szCs w:val="24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4"/>
            <w:szCs w:val="24"/>
          </w:rPr>
          <w:t>ov,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4"/>
            <w:szCs w:val="24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9.02.2015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8" w:lineRule="auto"/>
        <w:ind w:left="836" w:right="126" w:hanging="72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siness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iew,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133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141.</w:t>
      </w:r>
    </w:p>
    <w:p>
      <w:pPr>
        <w:spacing w:line="276" w:lineRule="exact" w:before="1"/>
        <w:ind w:left="824" w:right="437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lassi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Tuk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(199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ritic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ss/f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ts,"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ment,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14,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151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84" w:right="117" w:hanging="76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S.T.,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kobs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irkni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endringspros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sser,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omsø,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3" w:lineRule="auto"/>
        <w:ind w:left="824" w:right="943" w:hanging="708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itwin,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18</w:t>
      </w:r>
      <w:r>
        <w:rPr>
          <w:b w:val="0"/>
          <w:bCs w:val="0"/>
          <w:i w:val="0"/>
          <w:spacing w:val="0"/>
          <w:w w:val="100"/>
        </w:rPr>
        <w:t>(3</w:t>
      </w:r>
      <w:r>
        <w:rPr>
          <w:b w:val="0"/>
          <w:bCs w:val="0"/>
          <w:i w:val="0"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523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545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auto"/>
        <w:ind w:left="824" w:right="149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Christens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æ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(19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8).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forvaltning: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ntralforvaltningen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]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0" w:lineRule="auto"/>
        <w:ind w:left="824" w:right="1532" w:hanging="7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Christens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æ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8b).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ICT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tools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ntral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otat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Rokk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4" w:lineRule="auto"/>
        <w:ind w:left="824" w:right="1440" w:hanging="713"/>
        <w:jc w:val="left"/>
      </w:pPr>
      <w:r>
        <w:rPr>
          <w:b w:val="0"/>
          <w:bCs w:val="0"/>
          <w:spacing w:val="0"/>
          <w:w w:val="100"/>
        </w:rPr>
        <w:t>Christens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M.,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2"/>
          <w:w w:val="100"/>
        </w:rPr>
        <w:t>æ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(200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altning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politikk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Oslo: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rsitetsfo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24" w:right="166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len,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2008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forskningsm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tode-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alitativ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tilnærmin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Univ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rsitetsfo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i.no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(2015)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tips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intsrealis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prosj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spacing w:line="258" w:lineRule="auto" w:before="24"/>
        <w:ind w:left="824" w:right="123"/>
        <w:jc w:val="left"/>
      </w:pP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34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p:/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/ww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.di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i.no/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rtikl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r/tre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vins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ik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34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prosj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kte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/320675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</w:hyperlink>
      <w:r>
        <w:rPr>
          <w:b w:val="0"/>
          <w:bCs w:val="0"/>
          <w:color w:val="0000FF"/>
          <w:spacing w:val="2"/>
          <w:w w:val="100"/>
          <w:u w:val="single" w:color="0000FF"/>
        </w:rPr>
        <w:t>o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g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 </w:t>
      </w:r>
      <w:hyperlink r:id="rId35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ps: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/ww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.difi.no/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rtikk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2015/12/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vins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ssemin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35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18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mbe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2015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&gt;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[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3.</w:t>
      </w:r>
      <w:r>
        <w:rPr>
          <w:b w:val="0"/>
          <w:bCs w:val="0"/>
          <w:color w:val="000000"/>
          <w:spacing w:val="1"/>
          <w:w w:val="100"/>
          <w:u w:val="none"/>
        </w:rPr>
        <w:t>j</w:t>
      </w:r>
      <w:r>
        <w:rPr>
          <w:b w:val="0"/>
          <w:bCs w:val="0"/>
          <w:color w:val="000000"/>
          <w:spacing w:val="0"/>
          <w:w w:val="100"/>
          <w:u w:val="none"/>
        </w:rPr>
        <w:t>uni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2016</w:t>
      </w:r>
      <w:r>
        <w:rPr>
          <w:b w:val="0"/>
          <w:bCs w:val="0"/>
          <w:color w:val="000000"/>
          <w:spacing w:val="1"/>
          <w:w w:val="100"/>
          <w:u w:val="none"/>
        </w:rPr>
        <w:t>]</w:t>
      </w:r>
      <w:r>
        <w:rPr>
          <w:b w:val="0"/>
          <w:bCs w:val="0"/>
          <w:color w:val="000000"/>
          <w:spacing w:val="0"/>
          <w:w w:val="100"/>
          <w:u w:val="none"/>
        </w:rPr>
        <w:t>..</w:t>
      </w:r>
    </w:p>
    <w:p>
      <w:pPr>
        <w:spacing w:after="0" w:line="258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spacing w:line="240" w:lineRule="auto" w:before="69"/>
        <w:ind w:left="824" w:right="134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Cook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"r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2002)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20,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185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190.</w:t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4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ick.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984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stems.</w:t>
      </w:r>
    </w:p>
    <w:p>
      <w:pPr>
        <w:spacing w:before="24"/>
        <w:ind w:left="824" w:right="13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iew,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(2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:284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295</w:t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auto"/>
        <w:ind w:left="824" w:right="765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Stra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ontent,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inter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rspe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pshire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ltning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Digitalis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onferans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]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Difi.</w:t>
      </w:r>
    </w:p>
    <w:p>
      <w:pPr>
        <w:pStyle w:val="BodyText"/>
        <w:spacing w:line="260" w:lineRule="auto" w:before="21"/>
        <w:ind w:left="824" w:right="206"/>
        <w:jc w:val="left"/>
      </w:pP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hyperlink r:id="rId37">
        <w:r>
          <w:rPr>
            <w:b w:val="0"/>
            <w:bCs w:val="0"/>
            <w:spacing w:val="0"/>
            <w:w w:val="100"/>
          </w:rPr>
          <w:t>: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&lt;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https://ww</w:t>
        </w:r>
        <w:r>
          <w:rPr>
            <w:b w:val="0"/>
            <w:bCs w:val="0"/>
            <w:spacing w:val="-2"/>
            <w:w w:val="100"/>
          </w:rPr>
          <w:t>w</w:t>
        </w:r>
        <w:r>
          <w:rPr>
            <w:b w:val="0"/>
            <w:bCs w:val="0"/>
            <w:spacing w:val="0"/>
            <w:w w:val="100"/>
          </w:rPr>
          <w:t>.difi.no/oppla</w:t>
        </w:r>
        <w:r>
          <w:rPr>
            <w:b w:val="0"/>
            <w:bCs w:val="0"/>
            <w:spacing w:val="-2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ri</w:t>
        </w:r>
        <w:r>
          <w:rPr>
            <w:b w:val="0"/>
            <w:bCs w:val="0"/>
            <w:spacing w:val="1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gst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0"/>
            <w:w w:val="100"/>
          </w:rPr>
          <w:t>lbud/di</w:t>
        </w:r>
        <w:r>
          <w:rPr>
            <w:b w:val="0"/>
            <w:bCs w:val="0"/>
            <w:spacing w:val="-2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it</w:t>
        </w:r>
      </w:hyperlink>
      <w:r>
        <w:rPr>
          <w:b w:val="0"/>
          <w:bCs w:val="0"/>
          <w:spacing w:val="-1"/>
          <w:w w:val="100"/>
        </w:rPr>
        <w:t>a</w:t>
      </w:r>
      <w:hyperlink r:id="rId37">
        <w:r>
          <w:rPr>
            <w:b w:val="0"/>
            <w:bCs w:val="0"/>
            <w:spacing w:val="0"/>
            <w:w w:val="100"/>
          </w:rPr>
          <w:t>lis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rin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sko</w:t>
        </w:r>
        <w:r>
          <w:rPr>
            <w:b w:val="0"/>
            <w:bCs w:val="0"/>
            <w:spacing w:val="2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f</w:t>
        </w:r>
        <w:r>
          <w:rPr>
            <w:b w:val="0"/>
            <w:bCs w:val="0"/>
            <w:spacing w:val="-2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r</w:t>
        </w:r>
        <w:r>
          <w:rPr>
            <w:b w:val="0"/>
            <w:bCs w:val="0"/>
            <w:spacing w:val="-2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n</w:t>
        </w:r>
        <w:r>
          <w:rPr>
            <w:b w:val="0"/>
            <w:bCs w:val="0"/>
            <w:spacing w:val="2"/>
            <w:w w:val="100"/>
          </w:rPr>
          <w:t>s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23.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juni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8" w:lineRule="auto"/>
        <w:ind w:left="824" w:right="149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ltning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2013)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digitale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ndringsprosje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sskriterien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Difi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2013:5)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ktor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ltning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må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gjø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gå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gal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]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pStyle w:val="BodyText"/>
        <w:spacing w:line="248" w:lineRule="auto" w:before="9"/>
        <w:ind w:left="824" w:right="214"/>
        <w:jc w:val="left"/>
      </w:pPr>
      <w:r>
        <w:rPr>
          <w:b w:val="0"/>
          <w:bCs w:val="0"/>
          <w:spacing w:val="0"/>
          <w:w w:val="100"/>
        </w:rPr>
        <w:t>Oslo: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Difi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</w:r>
      <w:hyperlink r:id="rId38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ps: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/ww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.difi.n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kk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2014/12/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jor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38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ikk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sk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none"/>
          </w:rPr>
        </w:r>
      </w:hyperlink>
      <w:r>
        <w:rPr>
          <w:b w:val="0"/>
          <w:bCs w:val="0"/>
          <w:color w:val="000000"/>
          <w:spacing w:val="3"/>
          <w:w w:val="100"/>
          <w:u w:val="none"/>
        </w:rPr>
        <w:t>[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2</w:t>
      </w:r>
      <w:r>
        <w:rPr>
          <w:b w:val="0"/>
          <w:bCs w:val="0"/>
          <w:color w:val="000000"/>
          <w:spacing w:val="1"/>
          <w:w w:val="100"/>
          <w:u w:val="none"/>
        </w:rPr>
        <w:t>4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juni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2016</w:t>
      </w:r>
      <w:r>
        <w:rPr>
          <w:b w:val="0"/>
          <w:bCs w:val="0"/>
          <w:color w:val="000000"/>
          <w:spacing w:val="1"/>
          <w:w w:val="100"/>
          <w:u w:val="none"/>
        </w:rPr>
        <w:t>]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2" w:lineRule="auto" w:before="69"/>
        <w:ind w:left="824" w:right="126" w:hanging="708"/>
        <w:jc w:val="left"/>
      </w:pPr>
      <w:r>
        <w:rPr>
          <w:b w:val="0"/>
          <w:bCs w:val="0"/>
          <w:spacing w:val="0"/>
          <w:w w:val="100"/>
        </w:rPr>
        <w:t>Dvir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hler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004)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ss,"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vo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33,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pp.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15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824" w:right="139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s,-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dminis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kir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(2012)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gjering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digitalis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ringsprogram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]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:</w:t>
      </w:r>
    </w:p>
    <w:p>
      <w:pPr>
        <w:pStyle w:val="BodyText"/>
        <w:ind w:left="824" w:right="73"/>
        <w:jc w:val="left"/>
      </w:pP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https:</w:t>
      </w:r>
      <w:r>
        <w:rPr>
          <w:b w:val="0"/>
          <w:bCs w:val="0"/>
          <w:spacing w:val="1"/>
          <w:w w:val="100"/>
        </w:rPr>
        <w:t>/</w:t>
      </w:r>
      <w:hyperlink r:id="rId39">
        <w:r>
          <w:rPr>
            <w:b w:val="0"/>
            <w:bCs w:val="0"/>
            <w:spacing w:val="0"/>
            <w:w w:val="100"/>
          </w:rPr>
          <w:t>/ww</w:t>
        </w:r>
        <w:r>
          <w:rPr>
            <w:b w:val="0"/>
            <w:bCs w:val="0"/>
            <w:spacing w:val="-2"/>
            <w:w w:val="100"/>
          </w:rPr>
          <w:t>w</w:t>
        </w:r>
        <w:r>
          <w:rPr>
            <w:b w:val="0"/>
            <w:bCs w:val="0"/>
            <w:spacing w:val="0"/>
            <w:w w:val="100"/>
          </w:rPr>
          <w:t>.re</w:t>
        </w:r>
      </w:hyperlink>
      <w:r>
        <w:rPr>
          <w:b w:val="0"/>
          <w:bCs w:val="0"/>
          <w:spacing w:val="-3"/>
          <w:w w:val="100"/>
        </w:rPr>
        <w:t>g</w:t>
      </w:r>
      <w:hyperlink r:id="rId39">
        <w:r>
          <w:rPr>
            <w:b w:val="0"/>
            <w:bCs w:val="0"/>
            <w:spacing w:val="0"/>
            <w:w w:val="100"/>
          </w:rPr>
          <w:t>je</w:t>
        </w:r>
        <w:r>
          <w:rPr>
            <w:b w:val="0"/>
            <w:bCs w:val="0"/>
            <w:spacing w:val="-2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i</w:t>
        </w:r>
        <w:r>
          <w:rPr>
            <w:b w:val="0"/>
            <w:bCs w:val="0"/>
            <w:spacing w:val="2"/>
            <w:w w:val="100"/>
          </w:rPr>
          <w:t>n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n.no/</w:t>
        </w:r>
        <w:r>
          <w:rPr>
            <w:b w:val="0"/>
            <w:bCs w:val="0"/>
            <w:spacing w:val="-2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lobal</w:t>
        </w:r>
        <w:r>
          <w:rPr>
            <w:b w:val="0"/>
            <w:bCs w:val="0"/>
            <w:spacing w:val="-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ssets/upload</w:t>
        </w:r>
        <w:r>
          <w:rPr>
            <w:b w:val="0"/>
            <w:bCs w:val="0"/>
            <w:spacing w:val="2"/>
            <w:w w:val="100"/>
          </w:rPr>
          <w:t>/</w:t>
        </w:r>
        <w:r>
          <w:rPr>
            <w:b w:val="0"/>
            <w:bCs w:val="0"/>
            <w:spacing w:val="-2"/>
            <w:w w:val="100"/>
          </w:rPr>
          <w:t>F</w:t>
        </w:r>
        <w:r>
          <w:rPr>
            <w:b w:val="0"/>
            <w:bCs w:val="0"/>
            <w:spacing w:val="0"/>
            <w:w w:val="100"/>
          </w:rPr>
          <w:t>A</w:t>
        </w:r>
        <w:r>
          <w:rPr>
            <w:b w:val="0"/>
            <w:bCs w:val="0"/>
            <w:spacing w:val="-2"/>
            <w:w w:val="100"/>
          </w:rPr>
          <w:t>D</w:t>
        </w:r>
        <w:r>
          <w:rPr>
            <w:b w:val="0"/>
            <w:bCs w:val="0"/>
            <w:spacing w:val="0"/>
            <w:w w:val="100"/>
          </w:rPr>
          <w:t>/K</w:t>
        </w:r>
        <w:r>
          <w:rPr>
            <w:b w:val="0"/>
            <w:bCs w:val="0"/>
            <w:spacing w:val="-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m</w:t>
        </w:r>
        <w:r>
          <w:rPr>
            <w:b w:val="0"/>
            <w:bCs w:val="0"/>
            <w:spacing w:val="2"/>
            <w:w w:val="100"/>
          </w:rPr>
          <w:t>p</w:t>
        </w:r>
        <w:r>
          <w:rPr>
            <w:b w:val="0"/>
            <w:bCs w:val="0"/>
            <w:spacing w:val="-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nje/D</w:t>
        </w:r>
        <w:r>
          <w:rPr>
            <w:b w:val="0"/>
            <w:bCs w:val="0"/>
            <w:spacing w:val="-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N/R</w:t>
        </w:r>
        <w:r>
          <w:rPr>
            <w:b w:val="0"/>
            <w:bCs w:val="0"/>
            <w:spacing w:val="1"/>
            <w:w w:val="100"/>
          </w:rPr>
          <w:t>e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je</w:t>
        </w:r>
        <w:r>
          <w:rPr>
            <w:b w:val="0"/>
            <w:bCs w:val="0"/>
            <w:spacing w:val="-2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i</w:t>
        </w:r>
        <w:r>
          <w:rPr>
            <w:b w:val="0"/>
            <w:bCs w:val="0"/>
            <w:spacing w:val="2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nsd</w:t>
        </w:r>
      </w:hyperlink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m/digit_pr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.pd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[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26.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84" w:right="120" w:hanging="768"/>
        <w:jc w:val="left"/>
      </w:pPr>
      <w:r>
        <w:rPr>
          <w:b w:val="0"/>
          <w:bCs w:val="0"/>
          <w:spacing w:val="0"/>
          <w:w w:val="100"/>
        </w:rPr>
        <w:t>Gutie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28th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orld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0" w:lineRule="auto"/>
        <w:ind w:left="116" w:right="1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rtz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(19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3),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nterpr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Cultur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Chica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ook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(19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5).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ngine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Corporatio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rper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usiness.</w:t>
      </w:r>
    </w:p>
    <w:p>
      <w:pPr>
        <w:spacing w:before="11"/>
        <w:ind w:left="884" w:right="149" w:hanging="76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stad,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2).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dringsled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ntering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ntra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utfordring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3.</w:t>
      </w:r>
    </w:p>
    <w:p>
      <w:pPr>
        <w:spacing w:line="550" w:lineRule="atLeast" w:before="2"/>
        <w:ind w:left="116" w:right="13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stad,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9).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dringsled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ndringssituas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stad,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dringsled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ultur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8,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59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2010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iddle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sponses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ind w:left="824" w:right="184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Initiati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(Ph.d.th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sis).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lsh</w:t>
      </w:r>
      <w:r>
        <w:rPr>
          <w:b w:val="0"/>
          <w:bCs w:val="0"/>
          <w:i w:val="0"/>
          <w:spacing w:val="5"/>
          <w:w w:val="100"/>
        </w:rPr>
        <w:t>ø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sko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SBN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824050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164,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9788240502164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40" w:lineRule="auto"/>
        <w:ind w:left="824" w:right="214" w:hanging="70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jku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Kimmie,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loud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ounter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roup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rms,"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British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hology,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42,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319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35,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36"/>
          <w:pgSz w:w="11907" w:h="16840"/>
          <w:pgMar w:footer="734" w:header="0" w:top="1320" w:bottom="920" w:left="1300" w:right="1300"/>
        </w:sectPr>
      </w:pPr>
    </w:p>
    <w:p>
      <w:pPr>
        <w:spacing w:line="240" w:lineRule="auto" w:before="69"/>
        <w:ind w:left="824" w:right="124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.A.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luen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dings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nternational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Confer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lligent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Computing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ACS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56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571.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24" w:right="263" w:hanging="708"/>
        <w:jc w:val="left"/>
      </w:pPr>
      <w:r>
        <w:rPr>
          <w:b w:val="0"/>
          <w:bCs w:val="0"/>
          <w:spacing w:val="0"/>
          <w:w w:val="100"/>
        </w:rPr>
        <w:t>Huss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(201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nternational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Computin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vol.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13,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229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242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824" w:right="0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owl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2007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stems'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ilure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d?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plor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Organizational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Computing,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19,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22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1" w:right="2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obs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vik,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0).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fung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utga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spacing w:before="21"/>
        <w:ind w:left="824" w:right="135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bokf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824" w:right="203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forvaltning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andsrapport.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rsøk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gging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andling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samarb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styring.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ttsinfo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tikk,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Univ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rsitet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76" w:right="193" w:hanging="6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ristof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P.A.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8).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Introdu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sjon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samfu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49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(2015)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0" w:lineRule="auto"/>
        <w:ind w:left="824" w:right="18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oppsum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ningsbas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kunns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idensbas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Simula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ta</w:t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49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rls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.T.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[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Oslo: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rsitetsfo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t.no</w:t>
      </w:r>
    </w:p>
    <w:p>
      <w:pPr>
        <w:pStyle w:val="BodyText"/>
        <w:spacing w:before="21"/>
        <w:ind w:left="824" w:right="135"/>
        <w:jc w:val="left"/>
      </w:pP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hyperlink r:id="rId41">
        <w:r>
          <w:rPr>
            <w:b w:val="0"/>
            <w:bCs w:val="0"/>
            <w:spacing w:val="0"/>
            <w:w w:val="100"/>
          </w:rPr>
          <w:t>: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&lt;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http://w</w:t>
        </w:r>
        <w:r>
          <w:rPr>
            <w:b w:val="0"/>
            <w:bCs w:val="0"/>
            <w:spacing w:val="-2"/>
            <w:w w:val="100"/>
          </w:rPr>
          <w:t>w</w:t>
        </w:r>
        <w:r>
          <w:rPr>
            <w:b w:val="0"/>
            <w:bCs w:val="0"/>
            <w:spacing w:val="0"/>
            <w:w w:val="100"/>
          </w:rPr>
          <w:t>w.n</w:t>
        </w:r>
        <w:r>
          <w:rPr>
            <w:b w:val="0"/>
            <w:bCs w:val="0"/>
            <w:spacing w:val="-2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ttr</w:t>
        </w:r>
        <w:r>
          <w:rPr>
            <w:b w:val="0"/>
            <w:bCs w:val="0"/>
            <w:spacing w:val="-2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ssur</w:t>
        </w:r>
        <w:r>
          <w:rPr>
            <w:b w:val="0"/>
            <w:bCs w:val="0"/>
            <w:spacing w:val="2"/>
            <w:w w:val="100"/>
          </w:rPr>
          <w:t>s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r.no/p</w:t>
        </w:r>
        <w:r>
          <w:rPr>
            <w:b w:val="0"/>
            <w:bCs w:val="0"/>
            <w:spacing w:val="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osjektl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d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lse&gt;</w:t>
        </w:r>
        <w:r>
          <w:rPr>
            <w:b w:val="0"/>
            <w:bCs w:val="0"/>
            <w:spacing w:val="-2"/>
            <w:w w:val="100"/>
          </w:rPr>
          <w:t> </w:t>
        </w:r>
      </w:hyperlink>
      <w:r>
        <w:rPr>
          <w:b w:val="0"/>
          <w:bCs w:val="0"/>
          <w:spacing w:val="3"/>
          <w:w w:val="100"/>
        </w:rPr>
        <w:t>[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12.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824" w:right="193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rls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lse: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nitiering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Univ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rsitetsfo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rp,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organisasjon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mm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24" w:right="833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rzn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approach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planning,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duling,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ontrollin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Hobok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24" w:right="206" w:hanging="708"/>
        <w:jc w:val="left"/>
      </w:pPr>
      <w:r>
        <w:rPr/>
        <w:pict>
          <v:group style="position:absolute;margin-left:106.220001pt;margin-top:40.123146pt;width:3.96pt;height:.599980pt;mso-position-horizontal-relative:page;mso-position-vertical-relative:paragraph;z-index:-3043" coordorigin="2124,802" coordsize="79,12">
            <v:shape style="position:absolute;left:2124;top:802;width:79;height:12" coordorigin="2124,802" coordsize="79,12" path="m2124,808l2204,808e" filled="f" stroked="t" strokeweight=".69998pt" strokecolor="#0000F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Kommunal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14)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Digital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tlig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[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1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&lt;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color w:val="0000FF"/>
          <w:spacing w:val="0"/>
          <w:w w:val="100"/>
        </w:rPr>
      </w:r>
      <w:hyperlink r:id="rId42"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ps: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/ww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.re</w:t>
        </w:r>
        <w:r>
          <w:rPr>
            <w:b w:val="0"/>
            <w:bCs w:val="0"/>
            <w:i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je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i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n.no/no/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tem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/s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tl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i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i w:val="0"/>
          <w:color w:val="0000FF"/>
          <w:spacing w:val="0"/>
          <w:w w:val="100"/>
          <w:u w:val="none"/>
        </w:rPr>
        <w:t> </w:t>
      </w:r>
      <w:hyperlink r:id="rId42">
        <w:r>
          <w:rPr>
            <w:b w:val="0"/>
            <w:bCs w:val="0"/>
            <w:i w:val="0"/>
            <w:color w:val="0000FF"/>
            <w:spacing w:val="-1"/>
            <w:w w:val="100"/>
            <w:u w:val="none"/>
          </w:rPr>
          <w:t>f</w:t>
        </w:r>
      </w:hyperlink>
      <w:r>
        <w:rPr>
          <w:b w:val="0"/>
          <w:bCs w:val="0"/>
          <w:i w:val="0"/>
          <w:color w:val="000000"/>
          <w:spacing w:val="0"/>
          <w:w w:val="100"/>
          <w:u w:val="none"/>
        </w:rPr>
        <w:t>orv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ltnin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/ik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politikk/di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lis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ri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off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ntli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ktor/id2340245/&gt;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3"/>
          <w:w w:val="100"/>
          <w:u w:val="none"/>
        </w:rPr>
        <w:t>[</w:t>
      </w:r>
      <w:r>
        <w:rPr>
          <w:b w:val="0"/>
          <w:bCs w:val="0"/>
          <w:i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26.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juni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2016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]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.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1" w:right="214"/>
        <w:jc w:val="left"/>
      </w:pPr>
      <w:r>
        <w:rPr>
          <w:b w:val="0"/>
          <w:bCs w:val="0"/>
          <w:spacing w:val="0"/>
          <w:w w:val="100"/>
        </w:rPr>
        <w:t>Kotte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6).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ading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Change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rvard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usi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ol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oston,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ssa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hus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6" w:lineRule="auto"/>
        <w:ind w:left="810" w:right="333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Kotte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hlesing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197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Choosing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Busin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iew,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106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824" w:right="176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rinkm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nn,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9).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alitative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ningsint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(2.utg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slo: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lden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miske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40"/>
          <w:pgSz w:w="11907" w:h="16840"/>
          <w:pgMar w:footer="734" w:header="0" w:top="1320" w:bottom="920" w:left="1300" w:right="1300"/>
          <w:pgNumType w:start="91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824" w:right="75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016)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tatt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utvi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ling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FF"/>
          <w:spacing w:val="-1"/>
          <w:w w:val="100"/>
          <w:sz w:val="24"/>
          <w:szCs w:val="24"/>
        </w:rPr>
      </w:r>
      <w:hyperlink r:id="rId43"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htt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p:/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/ww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2"/>
            <w:w w:val="100"/>
            <w:sz w:val="24"/>
            <w:szCs w:val="24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.di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2"/>
            <w:w w:val="100"/>
            <w:sz w:val="24"/>
            <w:szCs w:val="24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i.no/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ti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kle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2"/>
            <w:w w:val="100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/v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tatt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tr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4"/>
            <w:szCs w:val="24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3"/>
            <w:w w:val="100"/>
            <w:sz w:val="24"/>
            <w:szCs w:val="24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2"/>
            <w:w w:val="100"/>
            <w:sz w:val="24"/>
            <w:szCs w:val="24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2"/>
            <w:w w:val="100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fo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2"/>
            <w:w w:val="100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2"/>
            <w:w w:val="100"/>
            <w:sz w:val="24"/>
            <w:szCs w:val="24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5"/>
            <w:w w:val="100"/>
            <w:sz w:val="24"/>
            <w:szCs w:val="24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2"/>
            <w:w w:val="100"/>
            <w:sz w:val="24"/>
            <w:szCs w:val="24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2"/>
            <w:w w:val="100"/>
            <w:sz w:val="24"/>
            <w:szCs w:val="24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2"/>
            <w:w w:val="100"/>
            <w:sz w:val="24"/>
            <w:szCs w:val="24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kt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color w:val="0000FF"/>
          <w:spacing w:val="0"/>
          <w:w w:val="100"/>
          <w:sz w:val="24"/>
          <w:szCs w:val="24"/>
          <w:u w:val="none"/>
        </w:rPr>
        <w:t> </w:t>
      </w:r>
      <w:hyperlink r:id="rId43"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utvi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kli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3"/>
            <w:w w:val="100"/>
            <w:sz w:val="24"/>
            <w:szCs w:val="24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/320199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4"/>
            <w:szCs w:val="2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4"/>
            <w:szCs w:val="24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3"/>
          <w:w w:val="100"/>
          <w:sz w:val="24"/>
          <w:szCs w:val="24"/>
          <w:u w:val="none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5"/>
          <w:w w:val="100"/>
          <w:sz w:val="24"/>
          <w:szCs w:val="24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2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  <w:t>16.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  <w:t>juni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4"/>
          <w:szCs w:val="24"/>
          <w:u w:val="none"/>
        </w:rPr>
        <w:t>]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824" w:right="183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ien,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2015)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ntering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tydning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lokale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norm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im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24" w:right="214" w:hanging="708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npost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Læring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IKT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andalene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går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[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1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&lt;</w:t>
      </w:r>
      <w:r>
        <w:rPr>
          <w:b w:val="0"/>
          <w:bCs w:val="0"/>
          <w:i w:val="0"/>
          <w:color w:val="0000FF"/>
          <w:spacing w:val="0"/>
          <w:w w:val="100"/>
        </w:rPr>
      </w:r>
      <w:hyperlink r:id="rId44"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htt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p:/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/ww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np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ste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.no/m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nin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r/l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r/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ft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npost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mene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i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i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i w:val="0"/>
          <w:color w:val="0000FF"/>
          <w:spacing w:val="0"/>
          <w:w w:val="100"/>
          <w:u w:val="none"/>
        </w:rPr>
        <w:t> </w:t>
      </w:r>
      <w:hyperlink r:id="rId44">
        <w:r>
          <w:rPr>
            <w:b w:val="0"/>
            <w:bCs w:val="0"/>
            <w:i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i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K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sk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d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len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fo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i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601278b.htm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i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i w:val="0"/>
          <w:color w:val="000000"/>
          <w:spacing w:val="0"/>
          <w:w w:val="100"/>
          <w:u w:val="none"/>
        </w:rPr>
        <w:t>&gt;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3"/>
          <w:w w:val="100"/>
          <w:u w:val="none"/>
        </w:rPr>
        <w:t>[</w:t>
      </w:r>
      <w:r>
        <w:rPr>
          <w:b w:val="0"/>
          <w:bCs w:val="0"/>
          <w:i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20.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ust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2016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]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9"/>
        <w:ind w:left="824" w:right="134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Nijhof,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ukhof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(199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Empl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ommitment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plor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tion,"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Europ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ustrial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Train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22,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243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248,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291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84" w:right="203" w:hanging="76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hoorm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995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ust,"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Manag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iew,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20,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709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734,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24" w:right="139" w:hanging="708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(201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softw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ACM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Computing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Surv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vol.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43,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pp.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56</w:t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4" w:lineRule="exact"/>
        <w:ind w:left="824" w:right="130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2016)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Digital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agenda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IKT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rdag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824" w:right="149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Munns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irmi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(199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hievi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14,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81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87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824" w:right="163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Murp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(197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inants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nst.;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Hill,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Unit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4.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umann,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rd,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nten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nrikstj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stens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1905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ind w:left="824" w:right="13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2005,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orl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884" w:right="622" w:hanging="768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2010)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OECD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publishin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ris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24" w:right="148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kul,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4).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tor: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Probl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poor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High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hnology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):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21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824" w:right="203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rmites,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roup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viour,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loss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innovation: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Confo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rul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s!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rial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ology,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559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574,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24" w:right="187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Pinto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Slevin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lish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ts: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mpiri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ssessment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own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latio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ships,"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27,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p.638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24" w:right="0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Pinto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ment: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Comp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antag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Third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ed.: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rson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0" w:footer="734" w:top="1560" w:bottom="920" w:left="1300" w:right="1300"/>
        </w:sectPr>
      </w:pPr>
    </w:p>
    <w:p>
      <w:pPr>
        <w:pStyle w:val="BodyText"/>
        <w:spacing w:line="240" w:lineRule="auto" w:before="69"/>
        <w:ind w:left="886" w:right="189" w:hanging="711"/>
        <w:jc w:val="left"/>
      </w:pPr>
      <w:r>
        <w:rPr>
          <w:b w:val="0"/>
          <w:bCs w:val="0"/>
          <w:spacing w:val="0"/>
          <w:w w:val="100"/>
        </w:rPr>
        <w:t>Pinto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ott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(198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Critic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,"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ment,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vol.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14,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8" w:lineRule="auto"/>
        <w:ind w:left="824" w:right="442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Postholm,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5).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alitativ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tode.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innføring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fokus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nologi,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tnografi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asusstudi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Oslo: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Univ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rsitetsfo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824" w:right="206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shid,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Samb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hman,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influ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ulture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ttitud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rship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Organizational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Journa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(2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161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179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mangfol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jø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824" w:right="149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(19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anizational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ture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rshi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isco: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24" w:right="163" w:hanging="708"/>
        <w:jc w:val="left"/>
      </w:pP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«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&amp;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17,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2007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lva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28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29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884" w:right="219" w:hanging="768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(200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(11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84.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98" w:lineRule="auto"/>
        <w:ind w:left="116" w:right="59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"/>
          <w:w w:val="10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roj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ts: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sink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color w:val="111111"/>
          <w:spacing w:val="0"/>
          <w:w w:val="100"/>
          <w:sz w:val="24"/>
          <w:szCs w:val="24"/>
        </w:rPr>
        <w:t>”,</w:t>
      </w:r>
      <w:r>
        <w:rPr>
          <w:rFonts w:ascii="Times New Roman" w:hAnsi="Times New Roman" w:cs="Times New Roman" w:eastAsia="Times New Roman"/>
          <w:b/>
          <w:bCs/>
          <w:color w:val="11111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4"/>
          <w:szCs w:val="24"/>
        </w:rPr>
        <w:t>Comput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4"/>
          <w:szCs w:val="24"/>
        </w:rPr>
        <w:t>Bull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4"/>
          <w:szCs w:val="24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4"/>
          <w:szCs w:val="24"/>
        </w:rPr>
        <w:t>2000)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4"/>
          <w:szCs w:val="24"/>
        </w:rPr>
        <w:t>42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4"/>
          <w:szCs w:val="24"/>
        </w:rPr>
        <w:t>24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4"/>
          <w:szCs w:val="24"/>
        </w:rPr>
        <w:t>26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rd,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9).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4"/>
          <w:szCs w:val="24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4"/>
          <w:szCs w:val="24"/>
        </w:rPr>
        <w:t>innl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4"/>
          <w:szCs w:val="24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bokf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rl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jørk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nriksd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014,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4"/>
          <w:szCs w:val="24"/>
        </w:rPr>
        <w:t>Stra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4"/>
          <w:szCs w:val="24"/>
        </w:rPr>
        <w:t>gi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4"/>
          <w:szCs w:val="24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rnt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dokument,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  <w:t>s.9</w:t>
      </w:r>
    </w:p>
    <w:p>
      <w:pPr>
        <w:spacing w:before="8"/>
        <w:ind w:left="824" w:right="969" w:hanging="70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003)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hniques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managingr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hroughout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lopm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dmond,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sh:Mic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osoft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24" w:right="419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Youn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(200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ed: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pts,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2006,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50.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9" w:lineRule="auto"/>
        <w:ind w:left="824" w:right="129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ilkins,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198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ultur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audit: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nami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(2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:24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38</w:t>
      </w:r>
    </w:p>
    <w:p>
      <w:pPr>
        <w:spacing w:after="0" w:line="259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0" w:footer="734" w:top="1320" w:bottom="920" w:left="1300" w:right="130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4"/>
        </w:numPr>
        <w:tabs>
          <w:tab w:pos="824" w:val="left" w:leader="none"/>
        </w:tabs>
        <w:spacing w:before="58"/>
        <w:ind w:left="824" w:right="0" w:hanging="708"/>
        <w:jc w:val="left"/>
        <w:rPr>
          <w:b w:val="0"/>
          <w:bCs w:val="0"/>
        </w:rPr>
      </w:pPr>
      <w:bookmarkStart w:name="_TOC_250000" w:id="36"/>
      <w:r>
        <w:rPr>
          <w:spacing w:val="-2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LEGG</w:t>
      </w:r>
      <w:bookmarkEnd w:id="36"/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INTER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JU</w:t>
      </w:r>
      <w:r>
        <w:rPr>
          <w:spacing w:val="-3"/>
          <w:w w:val="100"/>
        </w:rPr>
        <w:t>G</w:t>
      </w:r>
      <w:r>
        <w:rPr>
          <w:spacing w:val="0"/>
          <w:w w:val="100"/>
        </w:rPr>
        <w:t>UI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Innledning/b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unn: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right="193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sjon.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lobalis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umidd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lbar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mulig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tivit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løse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fektivise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masjonsfo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idspros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står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tur.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51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imidle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lativt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struktu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obbe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tris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nisasjone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olitisk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ktiv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svi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midlene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til.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22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æ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rsøke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kjø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rkl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sjekt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idsfo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49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  <w:sz w:val="23"/>
          <w:szCs w:val="23"/>
        </w:rPr>
        <w:t>D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irektora</w:t>
      </w:r>
      <w:r>
        <w:rPr>
          <w:b w:val="0"/>
          <w:bCs w:val="0"/>
          <w:i w:val="0"/>
          <w:spacing w:val="-2"/>
          <w:w w:val="100"/>
          <w:sz w:val="23"/>
          <w:szCs w:val="23"/>
        </w:rPr>
        <w:t>t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et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-3"/>
          <w:w w:val="100"/>
          <w:sz w:val="23"/>
          <w:szCs w:val="23"/>
        </w:rPr>
        <w:t>f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or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-3"/>
          <w:w w:val="100"/>
          <w:sz w:val="23"/>
          <w:szCs w:val="23"/>
        </w:rPr>
        <w:t>f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orvalt</w:t>
      </w:r>
      <w:r>
        <w:rPr>
          <w:b w:val="0"/>
          <w:bCs w:val="0"/>
          <w:i w:val="0"/>
          <w:spacing w:val="-3"/>
          <w:w w:val="100"/>
          <w:sz w:val="23"/>
          <w:szCs w:val="23"/>
        </w:rPr>
        <w:t>n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ing</w:t>
      </w:r>
      <w:r>
        <w:rPr>
          <w:b w:val="0"/>
          <w:bCs w:val="0"/>
          <w:i w:val="0"/>
          <w:spacing w:val="-3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og</w:t>
      </w:r>
      <w:r>
        <w:rPr>
          <w:b w:val="0"/>
          <w:bCs w:val="0"/>
          <w:i w:val="0"/>
          <w:spacing w:val="-1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-3"/>
          <w:w w:val="100"/>
          <w:sz w:val="23"/>
          <w:szCs w:val="23"/>
        </w:rPr>
        <w:t>I</w:t>
      </w:r>
      <w:r>
        <w:rPr>
          <w:b w:val="0"/>
          <w:bCs w:val="0"/>
          <w:i w:val="0"/>
          <w:spacing w:val="-1"/>
          <w:w w:val="100"/>
          <w:sz w:val="23"/>
          <w:szCs w:val="23"/>
        </w:rPr>
        <w:t>K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T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(Di</w:t>
      </w:r>
      <w:r>
        <w:rPr>
          <w:b w:val="0"/>
          <w:bCs w:val="0"/>
          <w:i w:val="0"/>
          <w:spacing w:val="-3"/>
          <w:w w:val="100"/>
          <w:sz w:val="23"/>
          <w:szCs w:val="23"/>
        </w:rPr>
        <w:t>f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i)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pport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2013:5)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«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sprosjek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sskrit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?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oriske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hold,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bl.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nisasjons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ultur,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itiske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gsprosjekt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Spø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smål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hvor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nisasjonens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struktur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dning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jennom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22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fokus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organisatoriske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faktor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være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ilstede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spør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ktivt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jøre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osjekt?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Hvilke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er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ksom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jort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dra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sitt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slike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mtiden?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INTER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JU</w:t>
      </w:r>
      <w:r>
        <w:rPr>
          <w:spacing w:val="-3"/>
          <w:w w:val="100"/>
        </w:rPr>
        <w:t>G</w:t>
      </w:r>
      <w:r>
        <w:rPr>
          <w:spacing w:val="0"/>
          <w:w w:val="100"/>
        </w:rPr>
        <w:t>UI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57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dbolke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Første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står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bla.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ukla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stått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sielle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tc.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nisatoriske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orholde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uiden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omhandle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rdn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itusjon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ktnivå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</w:t>
      </w:r>
      <w:r>
        <w:rPr>
          <w:b w:val="0"/>
          <w:bCs w:val="0"/>
          <w:i w:val="0"/>
          <w:spacing w:val="2"/>
          <w:w w:val="100"/>
        </w:rPr>
        <w:t>ø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æ</w:t>
      </w:r>
      <w:r>
        <w:rPr>
          <w:b w:val="0"/>
          <w:bCs w:val="0"/>
          <w:i w:val="0"/>
          <w:spacing w:val="0"/>
          <w:w w:val="100"/>
        </w:rPr>
        <w:t>rskilte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sjekt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kts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after="0" w:line="239" w:lineRule="auto"/>
        <w:jc w:val="left"/>
        <w:sectPr>
          <w:pgSz w:w="11907" w:h="16840"/>
          <w:pgMar w:header="0" w:footer="734" w:top="1560" w:bottom="920" w:left="1300" w:right="1300"/>
        </w:sectPr>
      </w:pPr>
    </w:p>
    <w:p>
      <w:pPr>
        <w:pStyle w:val="BodyText"/>
        <w:spacing w:line="240" w:lineRule="auto" w:before="69"/>
        <w:ind w:right="133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munik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loppn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ndlet.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4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OSJ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HO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KS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908" w:val="left" w:leader="none"/>
        </w:tabs>
        <w:spacing w:line="239" w:lineRule="auto"/>
        <w:ind w:left="908" w:right="317" w:hanging="432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hov: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hov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altså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behov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tidspr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risiko.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ktet.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utløs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476" w:right="149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0"/>
          <w:w w:val="100"/>
        </w:rPr>
        <w:t>Hvordan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vil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sk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osj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ktet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ift;</w:t>
      </w:r>
    </w:p>
    <w:p>
      <w:pPr>
        <w:pStyle w:val="BodyText"/>
        <w:numPr>
          <w:ilvl w:val="1"/>
          <w:numId w:val="17"/>
        </w:numPr>
        <w:tabs>
          <w:tab w:pos="1340" w:val="left" w:leader="none"/>
        </w:tabs>
        <w:spacing w:before="19"/>
        <w:ind w:left="1340" w:right="0" w:hanging="504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nisatorisk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1"/>
          <w:numId w:val="17"/>
        </w:numPr>
        <w:tabs>
          <w:tab w:pos="1340" w:val="left" w:leader="none"/>
        </w:tabs>
        <w:spacing w:before="41"/>
        <w:ind w:left="1340" w:right="0" w:hanging="504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1"/>
          <w:numId w:val="17"/>
        </w:numPr>
        <w:tabs>
          <w:tab w:pos="1340" w:val="left" w:leader="none"/>
        </w:tabs>
        <w:spacing w:before="38"/>
        <w:ind w:left="1340" w:right="0" w:hanging="504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nno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sjonsgr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17"/>
        </w:numPr>
        <w:tabs>
          <w:tab w:pos="1340" w:val="left" w:leader="none"/>
        </w:tabs>
        <w:spacing w:before="38"/>
        <w:ind w:left="1340" w:right="0" w:hanging="504"/>
        <w:jc w:val="left"/>
      </w:pPr>
      <w:r>
        <w:rPr>
          <w:b w:val="0"/>
          <w:bCs w:val="0"/>
          <w:spacing w:val="0"/>
          <w:w w:val="100"/>
        </w:rPr>
        <w:t>Tidspr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pStyle w:val="BodyText"/>
        <w:numPr>
          <w:ilvl w:val="1"/>
          <w:numId w:val="17"/>
        </w:numPr>
        <w:tabs>
          <w:tab w:pos="1340" w:val="left" w:leader="none"/>
        </w:tabs>
        <w:spacing w:before="38"/>
        <w:ind w:left="1340" w:right="0" w:hanging="504"/>
        <w:jc w:val="left"/>
      </w:pPr>
      <w:r>
        <w:rPr>
          <w:b w:val="0"/>
          <w:bCs w:val="0"/>
          <w:spacing w:val="0"/>
          <w:w w:val="100"/>
        </w:rPr>
        <w:t>Vikti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1"/>
          <w:numId w:val="17"/>
        </w:numPr>
        <w:tabs>
          <w:tab w:pos="1340" w:val="left" w:leader="none"/>
        </w:tabs>
        <w:spacing w:before="41"/>
        <w:ind w:left="1340" w:right="0" w:hanging="504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numPr>
          <w:ilvl w:val="1"/>
          <w:numId w:val="17"/>
        </w:numPr>
        <w:tabs>
          <w:tab w:pos="1340" w:val="left" w:leader="none"/>
        </w:tabs>
        <w:spacing w:before="38"/>
        <w:ind w:left="1340" w:right="0" w:hanging="504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virknin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t)</w:t>
      </w:r>
    </w:p>
    <w:p>
      <w:pPr>
        <w:pStyle w:val="BodyText"/>
        <w:numPr>
          <w:ilvl w:val="1"/>
          <w:numId w:val="17"/>
        </w:numPr>
        <w:tabs>
          <w:tab w:pos="1340" w:val="left" w:leader="none"/>
        </w:tabs>
        <w:spacing w:before="38"/>
        <w:ind w:left="1340" w:right="0" w:hanging="504"/>
        <w:jc w:val="left"/>
      </w:pPr>
      <w:r>
        <w:rPr>
          <w:b w:val="0"/>
          <w:bCs w:val="0"/>
          <w:spacing w:val="0"/>
          <w:w w:val="100"/>
        </w:rPr>
        <w:t>Kompleksit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7"/>
        </w:numPr>
        <w:tabs>
          <w:tab w:pos="1340" w:val="left" w:leader="none"/>
        </w:tabs>
        <w:spacing w:before="38"/>
        <w:ind w:left="1340" w:right="0" w:hanging="504"/>
        <w:jc w:val="left"/>
      </w:pPr>
      <w:r>
        <w:rPr>
          <w:b w:val="0"/>
          <w:bCs w:val="0"/>
          <w:spacing w:val="0"/>
          <w:w w:val="100"/>
        </w:rPr>
        <w:t>Kostn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mme</w:t>
      </w:r>
    </w:p>
    <w:p>
      <w:pPr>
        <w:pStyle w:val="BodyText"/>
        <w:numPr>
          <w:ilvl w:val="1"/>
          <w:numId w:val="17"/>
        </w:numPr>
        <w:tabs>
          <w:tab w:pos="1340" w:val="left" w:leader="none"/>
        </w:tabs>
        <w:spacing w:before="41"/>
        <w:ind w:left="1340" w:right="0" w:hanging="504"/>
        <w:jc w:val="left"/>
      </w:pPr>
      <w:r>
        <w:rPr>
          <w:b w:val="0"/>
          <w:bCs w:val="0"/>
          <w:spacing w:val="0"/>
          <w:w w:val="100"/>
        </w:rPr>
        <w:t>Ytre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908" w:val="left" w:leader="none"/>
        </w:tabs>
        <w:spacing w:line="259" w:lineRule="auto"/>
        <w:ind w:left="908" w:right="306" w:hanging="432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identifise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sted,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svekk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måte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identifise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nnom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ørin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?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908" w:val="left" w:leader="none"/>
        </w:tabs>
        <w:ind w:left="908" w:right="0" w:hanging="432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malit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sdokum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plass?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66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ISATORIS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TORER.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rsøke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riske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struktur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innf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å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Guid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itusjon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faktor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både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indr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nisatoris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å</w:t>
      </w:r>
      <w:r>
        <w:rPr>
          <w:b w:val="0"/>
          <w:bCs w:val="0"/>
          <w:i w:val="0"/>
          <w:spacing w:val="0"/>
          <w:w w:val="100"/>
        </w:rPr>
        <w:t>let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å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ntifis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hvilke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itusjon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ktor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påvi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osjek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jen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omfø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ingen.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left="536" w:right="149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spacing w:val="0"/>
          <w:w w:val="100"/>
        </w:rPr>
        <w:t>Organis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sl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ni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på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nst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usjo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3"/>
          <w:w w:val="100"/>
        </w:rPr>
        <w:t>å</w:t>
      </w:r>
      <w:r>
        <w:rPr>
          <w:rFonts w:ascii="Times New Roman" w:hAnsi="Times New Roman" w:cs="Times New Roman" w:eastAsia="Times New Roman"/>
          <w:i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1340" w:val="left" w:leader="none"/>
        </w:tabs>
        <w:spacing w:before="2"/>
        <w:ind w:left="1340" w:right="249" w:hanging="504"/>
        <w:jc w:val="left"/>
      </w:pP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sstruktu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sjonen?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osjektet?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slu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nisasjonen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</w:p>
    <w:p>
      <w:pPr>
        <w:numPr>
          <w:ilvl w:val="1"/>
          <w:numId w:val="17"/>
        </w:numPr>
        <w:tabs>
          <w:tab w:pos="1340" w:val="left" w:leader="none"/>
        </w:tabs>
        <w:spacing w:before="79"/>
        <w:ind w:left="1340" w:right="0" w:hanging="50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irker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jek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ja;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orda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?</w:t>
      </w:r>
    </w:p>
    <w:p>
      <w:pPr>
        <w:numPr>
          <w:ilvl w:val="1"/>
          <w:numId w:val="17"/>
        </w:numPr>
        <w:tabs>
          <w:tab w:pos="1340" w:val="left" w:leader="none"/>
        </w:tabs>
        <w:spacing w:before="16"/>
        <w:ind w:left="1340" w:right="0" w:hanging="50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ordelin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.eks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jekt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?</w:t>
      </w:r>
    </w:p>
    <w:p>
      <w:pPr>
        <w:numPr>
          <w:ilvl w:val="1"/>
          <w:numId w:val="17"/>
        </w:numPr>
        <w:tabs>
          <w:tab w:pos="1340" w:val="left" w:leader="none"/>
        </w:tabs>
        <w:spacing w:before="76"/>
        <w:ind w:left="1340" w:right="0" w:hanging="50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prosje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ært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orpliktet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rolle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jon?</w:t>
      </w:r>
    </w:p>
    <w:p>
      <w:pPr>
        <w:numPr>
          <w:ilvl w:val="1"/>
          <w:numId w:val="17"/>
        </w:numPr>
        <w:tabs>
          <w:tab w:pos="1340" w:val="left" w:leader="none"/>
        </w:tabs>
        <w:spacing w:line="264" w:lineRule="exact" w:before="80"/>
        <w:ind w:left="1340" w:right="230" w:hanging="50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ø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jone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æ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kaper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dning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måten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jek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jenn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ørt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ruke</w:t>
      </w:r>
    </w:p>
    <w:p>
      <w:pPr>
        <w:spacing w:after="0" w:line="264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7" w:h="16840"/>
          <w:pgMar w:header="0" w:footer="734" w:top="1320" w:bottom="920" w:left="1300" w:right="1300"/>
        </w:sectPr>
      </w:pPr>
    </w:p>
    <w:p>
      <w:pPr>
        <w:spacing w:line="242" w:lineRule="auto" w:before="71"/>
        <w:ind w:left="980" w:right="244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råkrati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orman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pør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mål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t)</w:t>
      </w:r>
    </w:p>
    <w:p>
      <w:pPr>
        <w:numPr>
          <w:ilvl w:val="0"/>
          <w:numId w:val="18"/>
        </w:numPr>
        <w:tabs>
          <w:tab w:pos="980" w:val="left" w:leader="none"/>
        </w:tabs>
        <w:spacing w:line="264" w:lineRule="exact" w:before="17"/>
        <w:ind w:left="980" w:right="314" w:hanging="50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akto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irket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ekt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akto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.ek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ære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jonen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etter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krav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etin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spacing w:val="0"/>
          <w:w w:val="100"/>
        </w:rPr>
        <w:t>Organis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sl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på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prosj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kt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ivå</w:t>
      </w:r>
      <w:r>
        <w:rPr>
          <w:rFonts w:ascii="Times New Roman" w:hAnsi="Times New Roman" w:cs="Times New Roman" w:eastAsia="Times New Roman"/>
          <w:i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980" w:val="left" w:leader="none"/>
        </w:tabs>
        <w:spacing w:before="2"/>
        <w:ind w:left="980" w:right="244" w:hanging="504"/>
        <w:jc w:val="left"/>
      </w:pP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å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ktka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ristikk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sjon,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usikk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kompleksit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mål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hov,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)?</w:t>
      </w:r>
    </w:p>
    <w:p>
      <w:pPr>
        <w:pStyle w:val="BodyText"/>
        <w:numPr>
          <w:ilvl w:val="0"/>
          <w:numId w:val="18"/>
        </w:numPr>
        <w:tabs>
          <w:tab w:pos="980" w:val="left" w:leader="none"/>
        </w:tabs>
        <w:spacing w:line="240" w:lineRule="auto" w:before="7"/>
        <w:ind w:left="980" w:right="517" w:hanging="504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nei;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nomfø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te?</w:t>
      </w:r>
    </w:p>
    <w:p>
      <w:pPr>
        <w:pStyle w:val="BodyText"/>
        <w:numPr>
          <w:ilvl w:val="0"/>
          <w:numId w:val="18"/>
        </w:numPr>
        <w:tabs>
          <w:tab w:pos="980" w:val="left" w:leader="none"/>
        </w:tabs>
        <w:spacing w:before="7"/>
        <w:ind w:left="980" w:right="505" w:hanging="504"/>
        <w:jc w:val="left"/>
      </w:pP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rt?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rolle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funksjo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numPr>
          <w:ilvl w:val="0"/>
          <w:numId w:val="18"/>
        </w:numPr>
        <w:tabs>
          <w:tab w:pos="980" w:val="left" w:leader="none"/>
        </w:tabs>
        <w:spacing w:before="7"/>
        <w:ind w:left="980" w:right="0" w:hanging="504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ksjo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spacing w:val="0"/>
          <w:w w:val="100"/>
        </w:rPr>
        <w:t>Prosj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kts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ri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6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Bruk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olv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mmunika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jon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0"/>
          <w:numId w:val="19"/>
        </w:numPr>
        <w:tabs>
          <w:tab w:pos="980" w:val="left" w:leader="none"/>
        </w:tabs>
        <w:spacing w:before="12"/>
        <w:ind w:left="980" w:right="0" w:hanging="504"/>
        <w:jc w:val="left"/>
      </w:pP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sø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prosjekt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rinvolv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numPr>
          <w:ilvl w:val="0"/>
          <w:numId w:val="19"/>
        </w:numPr>
        <w:tabs>
          <w:tab w:pos="980" w:val="left" w:leader="none"/>
        </w:tabs>
        <w:spacing w:line="274" w:lineRule="exact" w:before="24"/>
        <w:ind w:left="980" w:right="170" w:hanging="504"/>
        <w:jc w:val="left"/>
      </w:pP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t?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numPr>
          <w:ilvl w:val="0"/>
          <w:numId w:val="19"/>
        </w:numPr>
        <w:tabs>
          <w:tab w:pos="980" w:val="left" w:leader="none"/>
        </w:tabs>
        <w:spacing w:line="274" w:lineRule="exact" w:before="21"/>
        <w:ind w:left="980" w:right="1021" w:hanging="504"/>
        <w:jc w:val="left"/>
      </w:pP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kommunik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sjonen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tatt?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Hva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spacing w:val="0"/>
          <w:w w:val="100"/>
        </w:rPr>
        <w:t>K</w:t>
      </w:r>
      <w:r>
        <w:rPr>
          <w:spacing w:val="-3"/>
          <w:w w:val="100"/>
        </w:rPr>
        <w:t>o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(prosjektled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lse)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980" w:val="left" w:leader="none"/>
        </w:tabs>
        <w:spacing w:line="239" w:lineRule="auto" w:before="15"/>
        <w:ind w:left="980" w:right="269" w:hanging="504"/>
        <w:jc w:val="left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ompet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nivå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Hvord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skrive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lede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numPr>
          <w:ilvl w:val="0"/>
          <w:numId w:val="19"/>
        </w:numPr>
        <w:tabs>
          <w:tab w:pos="980" w:val="left" w:leader="none"/>
        </w:tabs>
        <w:spacing w:line="257" w:lineRule="auto" w:before="19"/>
        <w:ind w:left="980" w:right="153" w:hanging="504"/>
        <w:jc w:val="left"/>
      </w:pP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kjent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lsetnin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stå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nisa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jonen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jør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matisk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0"/>
          <w:w w:val="100"/>
        </w:rPr>
        <w:t>»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måls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tatt?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spacing w:val="0"/>
          <w:w w:val="100"/>
        </w:rPr>
        <w:t>Økonomi/r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rser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980" w:val="left" w:leader="none"/>
        </w:tabs>
        <w:spacing w:line="239" w:lineRule="auto" w:before="15"/>
        <w:ind w:left="980" w:right="872" w:hanging="504"/>
        <w:jc w:val="left"/>
      </w:pPr>
      <w:r>
        <w:rPr>
          <w:b w:val="0"/>
          <w:bCs w:val="0"/>
          <w:spacing w:val="0"/>
          <w:w w:val="100"/>
        </w:rPr>
        <w:t>Oppl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kunne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/ha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r/midler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sikre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sik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uts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jennom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ø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n?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økonomi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/budsjettet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rt?</w:t>
      </w:r>
    </w:p>
    <w:p>
      <w:pPr>
        <w:pStyle w:val="BodyText"/>
        <w:numPr>
          <w:ilvl w:val="0"/>
          <w:numId w:val="19"/>
        </w:numPr>
        <w:tabs>
          <w:tab w:pos="980" w:val="left" w:leader="none"/>
        </w:tabs>
        <w:spacing w:before="19"/>
        <w:ind w:left="980" w:right="0" w:hanging="504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osje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ihet/muli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r?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left="464" w:right="0"/>
        <w:jc w:val="left"/>
        <w:rPr>
          <w:b w:val="0"/>
          <w:bCs w:val="0"/>
          <w:i w:val="0"/>
        </w:rPr>
      </w:pPr>
      <w:r>
        <w:rPr>
          <w:spacing w:val="0"/>
          <w:w w:val="100"/>
        </w:rPr>
        <w:t>Tid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980" w:val="left" w:leader="none"/>
        </w:tabs>
        <w:spacing w:before="14"/>
        <w:ind w:left="980" w:right="0" w:hanging="504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vært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msko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jenno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fø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ndt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464" w:right="0"/>
        <w:jc w:val="left"/>
        <w:rPr>
          <w:b w:val="0"/>
          <w:bCs w:val="0"/>
          <w:i w:val="0"/>
        </w:rPr>
      </w:pPr>
      <w:r>
        <w:rPr>
          <w:spacing w:val="0"/>
          <w:w w:val="100"/>
        </w:rPr>
        <w:t>Status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734" w:top="1320" w:bottom="920" w:left="1660" w:right="1300"/>
        </w:sectPr>
      </w:pPr>
    </w:p>
    <w:p>
      <w:pPr>
        <w:pStyle w:val="BodyText"/>
        <w:numPr>
          <w:ilvl w:val="1"/>
          <w:numId w:val="19"/>
        </w:numPr>
        <w:tabs>
          <w:tab w:pos="1340" w:val="left" w:leader="none"/>
        </w:tabs>
        <w:spacing w:line="260" w:lineRule="auto" w:before="69"/>
        <w:ind w:left="1340" w:right="1502" w:hanging="504"/>
        <w:jc w:val="left"/>
      </w:pPr>
      <w:r>
        <w:rPr>
          <w:b w:val="0"/>
          <w:bCs w:val="0"/>
          <w:spacing w:val="0"/>
          <w:w w:val="100"/>
        </w:rPr>
        <w:t>Hvo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osjekt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ostnad,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ssurs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bruk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rtilfr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pn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lse?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SLUTNING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908" w:val="left" w:leader="none"/>
        </w:tabs>
        <w:spacing w:line="274" w:lineRule="exact" w:before="19"/>
        <w:ind w:left="908" w:right="668" w:hanging="432"/>
        <w:jc w:val="left"/>
      </w:pP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ønsker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å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ør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om?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ø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ikke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å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jennom,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burde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rø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ved?</w:t>
      </w:r>
    </w:p>
    <w:sectPr>
      <w:pgSz w:w="11907" w:h="16840"/>
      <w:pgMar w:header="0" w:footer="734" w:top="1340" w:bottom="9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Webdings">
    <w:altName w:val="Web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979980pt;margin-top:794.23999pt;width:4.533594pt;height:13.04pt;mso-position-horizontal-relative:page;mso-position-vertical-relative:page;z-index:-3046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2"/>
                    <w:szCs w:val="2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340027pt;margin-top:794.23999pt;width:13.276339pt;height:13.04pt;mso-position-horizontal-relative:page;mso-position-vertical-relative:page;z-index:-3037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1.339996pt;margin-top:794.23999pt;width:15.279961pt;height:13.04pt;mso-position-horizontal-relative:page;mso-position-vertical-relative:page;z-index:-3036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340027pt;margin-top:794.23999pt;width:13.276339pt;height:13.04pt;mso-position-horizontal-relative:page;mso-position-vertical-relative:page;z-index:-3035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1.339996pt;margin-top:794.23999pt;width:15.279961pt;height:13.04pt;mso-position-horizontal-relative:page;mso-position-vertical-relative:page;z-index:-3034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340027pt;margin-top:794.23999pt;width:13.276339pt;height:13.04pt;mso-position-horizontal-relative:page;mso-position-vertical-relative:page;z-index:-3033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40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1.339996pt;margin-top:794.23999pt;width:15.279961pt;height:13.04pt;mso-position-horizontal-relative:page;mso-position-vertical-relative:page;z-index:-3032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340027pt;margin-top:794.23999pt;width:13.276339pt;height:13.04pt;mso-position-horizontal-relative:page;mso-position-vertical-relative:page;z-index:-3031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50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1.339996pt;margin-top:794.23999pt;width:15.279961pt;height:13.04pt;mso-position-horizontal-relative:page;mso-position-vertical-relative:page;z-index:-3030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340027pt;margin-top:794.23999pt;width:13.276339pt;height:13.04pt;mso-position-horizontal-relative:page;mso-position-vertical-relative:page;z-index:-3029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60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1.339996pt;margin-top:794.23999pt;width:15.279961pt;height:13.04pt;mso-position-horizontal-relative:page;mso-position-vertical-relative:page;z-index:-3028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8.460022pt;margin-top:794.23999pt;width:7.028788pt;height:13.04pt;mso-position-horizontal-relative:page;mso-position-vertical-relative:page;z-index:-3045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85"/>
                    <w:sz w:val="22"/>
                    <w:szCs w:val="22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340027pt;margin-top:794.23999pt;width:13.276339pt;height:13.04pt;mso-position-horizontal-relative:page;mso-position-vertical-relative:page;z-index:-3027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70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1.339996pt;margin-top:794.23999pt;width:15.279961pt;height:13.04pt;mso-position-horizontal-relative:page;mso-position-vertical-relative:page;z-index:-3026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340027pt;margin-top:794.23999pt;width:13.276339pt;height:13.04pt;mso-position-horizontal-relative:page;mso-position-vertical-relative:page;z-index:-3025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80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1.339996pt;margin-top:794.23999pt;width:15.279961pt;height:13.04pt;mso-position-horizontal-relative:page;mso-position-vertical-relative:page;z-index:-3024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340027pt;margin-top:794.23999pt;width:13.276339pt;height:13.04pt;mso-position-horizontal-relative:page;mso-position-vertical-relative:page;z-index:-3023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90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1.339996pt;margin-top:794.23999pt;width:15.279961pt;height:13.04pt;mso-position-horizontal-relative:page;mso-position-vertical-relative:page;z-index:-3022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4.940002pt;margin-top:794.23999pt;width:11.74908pt;height:13.04pt;mso-position-horizontal-relative:page;mso-position-vertical-relative:page;z-index:-3044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83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83"/>
                    <w:sz w:val="22"/>
                    <w:szCs w:val="22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3.539978pt;margin-top:794.23999pt;width:12.101428pt;height:13.04pt;mso-position-horizontal-relative:page;mso-position-vertical-relative:page;z-index:-3043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2"/>
                    <w:szCs w:val="22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2"/>
                    <w:szCs w:val="22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0.019989pt;margin-top:794.23999pt;width:16.618721pt;height:13.04pt;mso-position-horizontal-relative:page;mso-position-vertical-relative:page;z-index:-3042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3"/>
                    <w:sz w:val="22"/>
                    <w:szCs w:val="22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179993pt;margin-top:794.23999pt;width:11.28112pt;height:13.04pt;mso-position-horizontal-relative:page;mso-position-vertical-relative:page;z-index:-3041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85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85"/>
                    <w:sz w:val="22"/>
                    <w:szCs w:val="22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6.979980pt;margin-top:794.23999pt;width:9.59728pt;height:13.04pt;mso-position-horizontal-relative:page;mso-position-vertical-relative:page;z-index:-3040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340027pt;margin-top:794.23999pt;width:13.276339pt;height:13.04pt;mso-position-horizontal-relative:page;mso-position-vertical-relative:page;z-index:-3039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1.339996pt;margin-top:794.23999pt;width:15.279961pt;height:13.04pt;mso-position-horizontal-relative:page;mso-position-vertical-relative:page;z-index:-3038" type="#_x0000_t202" filled="f" stroked="f">
          <v:textbox inset="0,0,0,0">
            <w:txbxContent>
              <w:p>
                <w:pPr>
                  <w:spacing w:line="23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1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Webdings" w:hAnsi="Webdings" w:eastAsia="Webding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●"/>
      <w:lvlJc w:val="left"/>
      <w:pPr>
        <w:ind w:hanging="36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hanging="504"/>
      </w:pPr>
      <w:rPr>
        <w:rFonts w:hint="default" w:ascii="Webdings" w:hAnsi="Webdings" w:eastAsia="Webdings"/>
        <w:w w:val="46"/>
        <w:sz w:val="24"/>
        <w:szCs w:val="24"/>
      </w:rPr>
    </w:lvl>
    <w:lvl w:ilvl="1">
      <w:start w:val="1"/>
      <w:numFmt w:val="bullet"/>
      <w:lvlText w:val=""/>
      <w:lvlJc w:val="left"/>
      <w:pPr>
        <w:ind w:hanging="504"/>
      </w:pPr>
      <w:rPr>
        <w:rFonts w:hint="default" w:ascii="Webdings" w:hAnsi="Webdings" w:eastAsia="Webdings"/>
        <w:w w:val="46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hanging="504"/>
      </w:pPr>
      <w:rPr>
        <w:rFonts w:hint="default" w:ascii="Webdings" w:hAnsi="Webdings" w:eastAsia="Webdings"/>
        <w:w w:val="46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hanging="432"/>
      </w:pPr>
      <w:rPr>
        <w:rFonts w:hint="default" w:ascii="Webdings" w:hAnsi="Webdings" w:eastAsia="Webdings"/>
        <w:w w:val="46"/>
        <w:sz w:val="24"/>
        <w:szCs w:val="24"/>
      </w:rPr>
    </w:lvl>
    <w:lvl w:ilvl="1">
      <w:start w:val="1"/>
      <w:numFmt w:val="bullet"/>
      <w:lvlText w:val=""/>
      <w:lvlJc w:val="left"/>
      <w:pPr>
        <w:ind w:hanging="504"/>
      </w:pPr>
      <w:rPr>
        <w:rFonts w:hint="default" w:ascii="Webdings" w:hAnsi="Webdings" w:eastAsia="Webdings"/>
        <w:w w:val="46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Webdings" w:hAnsi="Webdings" w:eastAsia="Webding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Webdings" w:hAnsi="Webdings" w:eastAsia="Webding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hanging="708"/>
        <w:jc w:val="left"/>
      </w:pPr>
      <w:rPr>
        <w:rFonts w:hint="default" w:ascii="Times New Roman" w:hAnsi="Times New Roman" w:eastAsia="Times New Roman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upperRoman"/>
      <w:lvlText w:val="%3."/>
      <w:lvlJc w:val="left"/>
      <w:pPr>
        <w:ind w:hanging="514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Webdings" w:hAnsi="Webdings" w:eastAsia="Webding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Webdings" w:hAnsi="Webdings" w:eastAsia="Webding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hanging="708"/>
        <w:jc w:val="left"/>
      </w:pPr>
      <w:rPr>
        <w:rFonts w:hint="default" w:ascii="Times New Roman" w:hAnsi="Times New Roman" w:eastAsia="Times New Roman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hanging="44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32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8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4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32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2">
    <w:abstractNumId w:val="11"/>
  </w:num>
  <w:num w:numId="9">
    <w:abstractNumId w:val="8"/>
  </w:num>
  <w:num w:numId="6">
    <w:abstractNumId w:val="5"/>
  </w:num>
  <w:num w:numId="5">
    <w:abstractNumId w:val="4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45"/>
      <w:ind w:left="555" w:hanging="440"/>
    </w:pPr>
    <w:rPr>
      <w:rFonts w:ascii="Times New Roman" w:hAnsi="Times New Roman" w:eastAsia="Times New Roman"/>
      <w:b/>
      <w:bCs/>
      <w:sz w:val="22"/>
      <w:szCs w:val="22"/>
    </w:rPr>
  </w:style>
  <w:style w:styleId="TOC2" w:type="paragraph">
    <w:name w:val="TOC 2"/>
    <w:basedOn w:val="Normal"/>
    <w:uiPriority w:val="1"/>
    <w:qFormat/>
    <w:pPr>
      <w:ind w:left="658" w:hanging="322"/>
    </w:pPr>
    <w:rPr>
      <w:rFonts w:ascii="Times New Roman" w:hAnsi="Times New Roman" w:eastAsia="Times New Roman"/>
      <w:sz w:val="22"/>
      <w:szCs w:val="22"/>
    </w:rPr>
  </w:style>
  <w:style w:styleId="TOC3" w:type="paragraph">
    <w:name w:val="TOC 3"/>
    <w:basedOn w:val="Normal"/>
    <w:uiPriority w:val="1"/>
    <w:qFormat/>
    <w:pPr>
      <w:spacing w:before="20"/>
      <w:ind w:left="658" w:hanging="322"/>
    </w:pPr>
    <w:rPr>
      <w:rFonts w:ascii="Times New Roman" w:hAnsi="Times New Roman" w:eastAsia="Times New Roman"/>
      <w:sz w:val="18"/>
      <w:szCs w:val="18"/>
    </w:rPr>
  </w:style>
  <w:style w:styleId="TOC4" w:type="paragraph">
    <w:name w:val="TOC 4"/>
    <w:basedOn w:val="Normal"/>
    <w:uiPriority w:val="1"/>
    <w:qFormat/>
    <w:pPr>
      <w:spacing w:before="20"/>
      <w:ind w:left="658" w:hanging="322"/>
    </w:pPr>
    <w:rPr>
      <w:rFonts w:ascii="Times New Roman" w:hAnsi="Times New Roman" w:eastAsia="Times New Roman"/>
      <w:b/>
      <w:bCs/>
      <w:i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16" w:hanging="708"/>
      <w:outlineLvl w:val="2"/>
    </w:pPr>
    <w:rPr>
      <w:rFonts w:ascii="Times New Roman" w:hAnsi="Times New Roman" w:eastAsia="Times New Roman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16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16"/>
      <w:outlineLvl w:val="4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hyperlink" Target="http://onlinelibrary.wiley.com/doi/10.1002/pmj.20137/full#bib19" TargetMode="External"/><Relationship Id="rId20" Type="http://schemas.openxmlformats.org/officeDocument/2006/relationships/hyperlink" Target="http://onlinelibrary.wiley.com/doi/10.1002/pmj.20137/full#bib40" TargetMode="External"/><Relationship Id="rId21" Type="http://schemas.openxmlformats.org/officeDocument/2006/relationships/hyperlink" Target="http://onlinelibrary.wiley.com/doi/10.1002/pmj.20137/full#bib25" TargetMode="External"/><Relationship Id="rId22" Type="http://schemas.openxmlformats.org/officeDocument/2006/relationships/hyperlink" Target="http://onlinelibrary.wiley.com/doi/10.1002/pmj.20137/full#bib5" TargetMode="Externa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footer" Target="footer17.xml"/><Relationship Id="rId27" Type="http://schemas.openxmlformats.org/officeDocument/2006/relationships/footer" Target="footer18.xml"/><Relationship Id="rId28" Type="http://schemas.openxmlformats.org/officeDocument/2006/relationships/footer" Target="footer19.xml"/><Relationship Id="rId29" Type="http://schemas.openxmlformats.org/officeDocument/2006/relationships/footer" Target="footer20.xml"/><Relationship Id="rId30" Type="http://schemas.openxmlformats.org/officeDocument/2006/relationships/footer" Target="footer21.xml"/><Relationship Id="rId31" Type="http://schemas.openxmlformats.org/officeDocument/2006/relationships/footer" Target="footer22.xml"/><Relationship Id="rId32" Type="http://schemas.openxmlformats.org/officeDocument/2006/relationships/footer" Target="footer23.xml"/><Relationship Id="rId33" Type="http://schemas.openxmlformats.org/officeDocument/2006/relationships/hyperlink" Target="http://www.science.doe.gov/" TargetMode="External"/><Relationship Id="rId34" Type="http://schemas.openxmlformats.org/officeDocument/2006/relationships/hyperlink" Target="http://www.digi.no/artikler/tre-tips-for-gevinstrealisering-av-ikt-prosjekter/320675" TargetMode="External"/><Relationship Id="rId35" Type="http://schemas.openxmlformats.org/officeDocument/2006/relationships/hyperlink" Target="https://www.difi.no/artikkel/2015/12/gevinstrealiseringsseminar-18-desember-2015" TargetMode="External"/><Relationship Id="rId36" Type="http://schemas.openxmlformats.org/officeDocument/2006/relationships/footer" Target="footer24.xml"/><Relationship Id="rId37" Type="http://schemas.openxmlformats.org/officeDocument/2006/relationships/hyperlink" Target="http://www.difi.no/opplaeringstilbud/digitaliseringskonferansen" TargetMode="External"/><Relationship Id="rId38" Type="http://schemas.openxmlformats.org/officeDocument/2006/relationships/hyperlink" Target="https://www.difi.no/artikkel/2014/12/hva-ma-gjores-det-ikke-skal-ga-galt" TargetMode="External"/><Relationship Id="rId39" Type="http://schemas.openxmlformats.org/officeDocument/2006/relationships/hyperlink" Target="http://www.regjeringen.no/globalassets/upload/FAD/Kampanje/DAN/Regjeringensd" TargetMode="External"/><Relationship Id="rId40" Type="http://schemas.openxmlformats.org/officeDocument/2006/relationships/footer" Target="footer25.xml"/><Relationship Id="rId41" Type="http://schemas.openxmlformats.org/officeDocument/2006/relationships/hyperlink" Target="http://www.nettressurser.no/prosjektledelse" TargetMode="External"/><Relationship Id="rId42" Type="http://schemas.openxmlformats.org/officeDocument/2006/relationships/hyperlink" Target="ttps://www.regjeringen.no/no/tema/statlig-f" TargetMode="External"/><Relationship Id="rId43" Type="http://schemas.openxmlformats.org/officeDocument/2006/relationships/hyperlink" Target="http://www.digi.no/artikler/vi-har-tatt-tre-grep-for-a-lykkes-bedre-med-ikt-utvikling/320199" TargetMode="External"/><Relationship Id="rId44" Type="http://schemas.openxmlformats.org/officeDocument/2006/relationships/hyperlink" Target="http://www.aftenposten.no/meninger/leder/Aftenposten-mener-Laringen-etter-IKT-skandalene-gar-for-tregt-601278b.html" TargetMode="External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Hafseld, Kristin Helene Jørgensen</dc:creator>
  <dcterms:created xsi:type="dcterms:W3CDTF">2017-01-09T13:30:15Z</dcterms:created>
  <dcterms:modified xsi:type="dcterms:W3CDTF">2017-01-09T13:30:15Z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LastSaved">
    <vt:filetime>2017-01-09T00:00:00Z</vt:filetime>
  </property>
</Properties>
</file>